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D1" w:rsidRDefault="00DE6AD1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DE6AD1" w:rsidRDefault="00DE6AD1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DE6AD1" w:rsidRDefault="00DE6AD1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DE6AD1" w:rsidRDefault="00DE6AD1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6AD1" w:rsidRDefault="00DE6AD1" w:rsidP="00CD7200">
      <w:pPr>
        <w:jc w:val="center"/>
        <w:rPr>
          <w:sz w:val="28"/>
          <w:szCs w:val="28"/>
        </w:rPr>
      </w:pPr>
    </w:p>
    <w:p w:rsidR="00DE6AD1" w:rsidRDefault="00DE6AD1" w:rsidP="00446F28">
      <w:pPr>
        <w:jc w:val="both"/>
        <w:rPr>
          <w:sz w:val="28"/>
          <w:szCs w:val="28"/>
        </w:rPr>
      </w:pPr>
      <w:r>
        <w:rPr>
          <w:sz w:val="28"/>
          <w:szCs w:val="28"/>
        </w:rPr>
        <w:t>28.03.2024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Веселовское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25</w:t>
      </w:r>
    </w:p>
    <w:p w:rsidR="00DE6AD1" w:rsidRDefault="00DE6AD1" w:rsidP="00CD7200">
      <w:pPr>
        <w:jc w:val="center"/>
        <w:rPr>
          <w:sz w:val="28"/>
          <w:szCs w:val="28"/>
        </w:rPr>
      </w:pPr>
    </w:p>
    <w:p w:rsidR="00DE6AD1" w:rsidRDefault="00DE6AD1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DE6AD1" w:rsidRDefault="00DE6AD1" w:rsidP="00C808CB">
      <w:pPr>
        <w:rPr>
          <w:sz w:val="28"/>
          <w:szCs w:val="28"/>
        </w:rPr>
      </w:pPr>
    </w:p>
    <w:p w:rsidR="00DE6AD1" w:rsidRDefault="00DE6AD1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адресного хозяйства на территории Веселовского сельсовета Краснозерского района Новосибирской области</w:t>
      </w:r>
    </w:p>
    <w:p w:rsidR="00DE6AD1" w:rsidRDefault="00DE6AD1" w:rsidP="00132537">
      <w:pPr>
        <w:jc w:val="both"/>
        <w:rPr>
          <w:sz w:val="28"/>
          <w:szCs w:val="28"/>
        </w:rPr>
      </w:pPr>
    </w:p>
    <w:p w:rsidR="00DE6AD1" w:rsidRDefault="00DE6AD1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E6AD1" w:rsidRDefault="00DE6AD1" w:rsidP="00132537">
      <w:pPr>
        <w:jc w:val="both"/>
        <w:rPr>
          <w:sz w:val="28"/>
          <w:szCs w:val="28"/>
        </w:rPr>
      </w:pPr>
    </w:p>
    <w:p w:rsidR="00DE6AD1" w:rsidRDefault="00DE6AD1" w:rsidP="00346718">
      <w:pPr>
        <w:pStyle w:val="ListParagraph"/>
        <w:numPr>
          <w:ilvl w:val="0"/>
          <w:numId w:val="1"/>
        </w:numPr>
        <w:ind w:left="0" w:firstLine="426"/>
        <w:jc w:val="both"/>
      </w:pPr>
      <w:r w:rsidRPr="00346718">
        <w:rPr>
          <w:sz w:val="28"/>
          <w:szCs w:val="28"/>
        </w:rPr>
        <w:t xml:space="preserve">Жилому дому, с кадастровым номером 54:13:022607:97, общей площадью </w:t>
      </w:r>
      <w:smartTag w:uri="urn:schemas-microsoft-com:office:smarttags" w:element="metricconverter">
        <w:smartTagPr>
          <w:attr w:name="ProductID" w:val="43.9 кв. м"/>
        </w:smartTagPr>
        <w:r w:rsidRPr="00346718">
          <w:rPr>
            <w:sz w:val="28"/>
            <w:szCs w:val="28"/>
          </w:rPr>
          <w:t>43.9 кв. м</w:t>
        </w:r>
      </w:smartTag>
      <w:r w:rsidRPr="00346718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46718">
        <w:rPr>
          <w:sz w:val="28"/>
          <w:szCs w:val="28"/>
        </w:rPr>
        <w:t>присвоить адрес: Российская Федерация, Новосибирская область, муниципальный район Краснозерский, сельское поселение Веселовский сельсовет, село Веселовское, улица Карасукская, дом 27;</w:t>
      </w:r>
    </w:p>
    <w:p w:rsidR="00DE6AD1" w:rsidRPr="00346718" w:rsidRDefault="00DE6AD1" w:rsidP="00346718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46718">
        <w:rPr>
          <w:sz w:val="28"/>
          <w:szCs w:val="28"/>
        </w:rPr>
        <w:t xml:space="preserve">Земельному  участку с кадастровым номером 54:13:022607:4общей площадью </w:t>
      </w:r>
      <w:r>
        <w:rPr>
          <w:sz w:val="28"/>
          <w:szCs w:val="28"/>
        </w:rPr>
        <w:t>22</w:t>
      </w:r>
      <w:r w:rsidRPr="00346718">
        <w:rPr>
          <w:sz w:val="28"/>
          <w:szCs w:val="28"/>
        </w:rPr>
        <w:t>00 кв.м., присвоить   адрес: Российская Федерация, Новосибирская область, Краснозерский муниципальный район, сельское поселение Веселовский сельсовет, с. Веселовское,</w:t>
      </w:r>
      <w:r>
        <w:rPr>
          <w:sz w:val="28"/>
          <w:szCs w:val="28"/>
        </w:rPr>
        <w:t xml:space="preserve"> </w:t>
      </w:r>
      <w:r w:rsidRPr="00346718">
        <w:rPr>
          <w:sz w:val="28"/>
          <w:szCs w:val="28"/>
        </w:rPr>
        <w:t>улица Карасукская, дом 27</w:t>
      </w:r>
      <w:r>
        <w:rPr>
          <w:sz w:val="28"/>
          <w:szCs w:val="28"/>
        </w:rPr>
        <w:t>.</w:t>
      </w:r>
    </w:p>
    <w:p w:rsidR="00DE6AD1" w:rsidRDefault="00DE6AD1" w:rsidP="00132537">
      <w:pPr>
        <w:jc w:val="both"/>
        <w:rPr>
          <w:sz w:val="28"/>
          <w:szCs w:val="28"/>
        </w:rPr>
      </w:pPr>
    </w:p>
    <w:p w:rsidR="00DE6AD1" w:rsidRDefault="00DE6AD1" w:rsidP="00132537">
      <w:pPr>
        <w:rPr>
          <w:sz w:val="28"/>
          <w:szCs w:val="28"/>
        </w:rPr>
      </w:pPr>
    </w:p>
    <w:p w:rsidR="00DE6AD1" w:rsidRDefault="00DE6AD1" w:rsidP="00132537">
      <w:pPr>
        <w:rPr>
          <w:sz w:val="28"/>
          <w:szCs w:val="28"/>
        </w:rPr>
      </w:pPr>
    </w:p>
    <w:p w:rsidR="00DE6AD1" w:rsidRDefault="00DE6AD1" w:rsidP="00132537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Веселовского сельсовета </w:t>
      </w:r>
    </w:p>
    <w:p w:rsidR="00DE6AD1" w:rsidRPr="00B67729" w:rsidRDefault="00DE6AD1" w:rsidP="00132537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                     А.Л. Королев</w:t>
      </w:r>
    </w:p>
    <w:p w:rsidR="00DE6AD1" w:rsidRPr="000100FA" w:rsidRDefault="00DE6AD1" w:rsidP="00132537">
      <w:pPr>
        <w:rPr>
          <w:sz w:val="28"/>
          <w:szCs w:val="28"/>
        </w:rPr>
      </w:pPr>
    </w:p>
    <w:p w:rsidR="00DE6AD1" w:rsidRPr="000100FA" w:rsidRDefault="00DE6AD1" w:rsidP="00132537">
      <w:pPr>
        <w:rPr>
          <w:sz w:val="28"/>
          <w:szCs w:val="28"/>
        </w:rPr>
      </w:pPr>
    </w:p>
    <w:p w:rsidR="00DE6AD1" w:rsidRDefault="00DE6AD1" w:rsidP="00132537">
      <w:pPr>
        <w:jc w:val="both"/>
      </w:pPr>
      <w:bookmarkStart w:id="0" w:name="_GoBack"/>
      <w:bookmarkEnd w:id="0"/>
    </w:p>
    <w:p w:rsidR="00DE6AD1" w:rsidRDefault="00DE6AD1" w:rsidP="00132537">
      <w:pPr>
        <w:jc w:val="both"/>
      </w:pPr>
    </w:p>
    <w:p w:rsidR="00DE6AD1" w:rsidRDefault="00DE6AD1" w:rsidP="00132537"/>
    <w:p w:rsidR="00DE6AD1" w:rsidRDefault="00DE6AD1" w:rsidP="00132537"/>
    <w:p w:rsidR="00DE6AD1" w:rsidRDefault="00DE6AD1" w:rsidP="00132537"/>
    <w:p w:rsidR="00DE6AD1" w:rsidRDefault="00DE6AD1" w:rsidP="00132537"/>
    <w:p w:rsidR="00DE6AD1" w:rsidRDefault="00DE6AD1" w:rsidP="00132537"/>
    <w:p w:rsidR="00DE6AD1" w:rsidRDefault="00DE6AD1" w:rsidP="00132537"/>
    <w:p w:rsidR="00DE6AD1" w:rsidRDefault="00DE6AD1" w:rsidP="00132537"/>
    <w:p w:rsidR="00DE6AD1" w:rsidRDefault="00DE6AD1" w:rsidP="00132537"/>
    <w:p w:rsidR="00DE6AD1" w:rsidRDefault="00DE6AD1" w:rsidP="00132537"/>
    <w:p w:rsidR="00DE6AD1" w:rsidRDefault="00DE6AD1" w:rsidP="00132537"/>
    <w:p w:rsidR="00DE6AD1" w:rsidRDefault="00DE6AD1" w:rsidP="00E043BB">
      <w:pPr>
        <w:rPr>
          <w:sz w:val="28"/>
          <w:szCs w:val="28"/>
        </w:rPr>
      </w:pPr>
    </w:p>
    <w:p w:rsidR="00DE6AD1" w:rsidRPr="00C808CB" w:rsidRDefault="00DE6AD1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DE6AD1" w:rsidRPr="00C808CB" w:rsidRDefault="00DE6AD1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DE6AD1" w:rsidRPr="00C808CB" w:rsidSect="001233EF">
      <w:head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D1" w:rsidRDefault="00DE6AD1" w:rsidP="00346718">
      <w:r>
        <w:separator/>
      </w:r>
    </w:p>
  </w:endnote>
  <w:endnote w:type="continuationSeparator" w:id="1">
    <w:p w:rsidR="00DE6AD1" w:rsidRDefault="00DE6AD1" w:rsidP="00346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D1" w:rsidRDefault="00DE6AD1" w:rsidP="00346718">
      <w:r>
        <w:separator/>
      </w:r>
    </w:p>
  </w:footnote>
  <w:footnote w:type="continuationSeparator" w:id="1">
    <w:p w:rsidR="00DE6AD1" w:rsidRDefault="00DE6AD1" w:rsidP="00346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D1" w:rsidRPr="00346718" w:rsidRDefault="00DE6AD1" w:rsidP="00346718">
    <w:pPr>
      <w:pStyle w:val="Header"/>
      <w:jc w:val="right"/>
      <w:rPr>
        <w:b/>
        <w:color w:val="FF000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04D14"/>
    <w:multiLevelType w:val="hybridMultilevel"/>
    <w:tmpl w:val="C8C49EB8"/>
    <w:lvl w:ilvl="0" w:tplc="957C2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537"/>
    <w:rsid w:val="000100FA"/>
    <w:rsid w:val="00026396"/>
    <w:rsid w:val="00033A64"/>
    <w:rsid w:val="00051FC6"/>
    <w:rsid w:val="000D3A40"/>
    <w:rsid w:val="001233EF"/>
    <w:rsid w:val="00132537"/>
    <w:rsid w:val="00182F91"/>
    <w:rsid w:val="001B19DD"/>
    <w:rsid w:val="001C0418"/>
    <w:rsid w:val="001D37CA"/>
    <w:rsid w:val="001D5DD3"/>
    <w:rsid w:val="001F5964"/>
    <w:rsid w:val="00305974"/>
    <w:rsid w:val="003337C9"/>
    <w:rsid w:val="00346718"/>
    <w:rsid w:val="00360B42"/>
    <w:rsid w:val="00361773"/>
    <w:rsid w:val="003752F6"/>
    <w:rsid w:val="00383D08"/>
    <w:rsid w:val="003A628C"/>
    <w:rsid w:val="003B17AD"/>
    <w:rsid w:val="00400780"/>
    <w:rsid w:val="00424172"/>
    <w:rsid w:val="00446F28"/>
    <w:rsid w:val="005E4C28"/>
    <w:rsid w:val="00646235"/>
    <w:rsid w:val="006A2282"/>
    <w:rsid w:val="00724851"/>
    <w:rsid w:val="0074529C"/>
    <w:rsid w:val="0075325F"/>
    <w:rsid w:val="007B206E"/>
    <w:rsid w:val="007D0B82"/>
    <w:rsid w:val="00800D6F"/>
    <w:rsid w:val="008272A9"/>
    <w:rsid w:val="008B6B19"/>
    <w:rsid w:val="008F1C80"/>
    <w:rsid w:val="00947905"/>
    <w:rsid w:val="009B489A"/>
    <w:rsid w:val="00A37F49"/>
    <w:rsid w:val="00A418C4"/>
    <w:rsid w:val="00A56664"/>
    <w:rsid w:val="00B16CF4"/>
    <w:rsid w:val="00B17795"/>
    <w:rsid w:val="00B5538E"/>
    <w:rsid w:val="00B67729"/>
    <w:rsid w:val="00C808CB"/>
    <w:rsid w:val="00CD7200"/>
    <w:rsid w:val="00D709DB"/>
    <w:rsid w:val="00DE6AD1"/>
    <w:rsid w:val="00E043BB"/>
    <w:rsid w:val="00E20601"/>
    <w:rsid w:val="00E226B7"/>
    <w:rsid w:val="00E83282"/>
    <w:rsid w:val="00EA1463"/>
    <w:rsid w:val="00EB70A5"/>
    <w:rsid w:val="00ED3028"/>
    <w:rsid w:val="00F72712"/>
    <w:rsid w:val="00F9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6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1C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3467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71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467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6718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46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145</Words>
  <Characters>829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11</cp:revision>
  <cp:lastPrinted>2024-03-28T09:43:00Z</cp:lastPrinted>
  <dcterms:created xsi:type="dcterms:W3CDTF">2023-11-07T03:29:00Z</dcterms:created>
  <dcterms:modified xsi:type="dcterms:W3CDTF">2024-03-28T09:44:00Z</dcterms:modified>
</cp:coreProperties>
</file>