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22" w:rsidRPr="008B5E6B" w:rsidRDefault="00D96722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АДМИНИ</w:t>
      </w:r>
      <w:r>
        <w:rPr>
          <w:b w:val="0"/>
          <w:sz w:val="28"/>
          <w:szCs w:val="28"/>
        </w:rPr>
        <w:t>СТРАЦИЯ ВЕСЕЛОВСКОГО СЕЛЬСОВЕТА</w:t>
      </w:r>
    </w:p>
    <w:p w:rsidR="00D96722" w:rsidRPr="008B5E6B" w:rsidRDefault="00D96722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КРАСНОЗЕРСКОГО РАЙОНА НОВОСИБИРСКОЙ ОБЛАСТИ</w:t>
      </w:r>
    </w:p>
    <w:p w:rsidR="00D96722" w:rsidRPr="008B5E6B" w:rsidRDefault="00D96722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96722" w:rsidRPr="008B5E6B" w:rsidRDefault="00D96722" w:rsidP="005C0E5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8B5E6B">
        <w:rPr>
          <w:b w:val="0"/>
          <w:sz w:val="28"/>
          <w:szCs w:val="28"/>
        </w:rPr>
        <w:t>ПОСТАНОВЛЕНИЕ</w:t>
      </w:r>
    </w:p>
    <w:p w:rsidR="00D96722" w:rsidRPr="008B5E6B" w:rsidRDefault="00D96722" w:rsidP="00F27DBA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D96722" w:rsidRDefault="00D96722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Веселовское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A6642">
        <w:rPr>
          <w:rFonts w:ascii="Times New Roman" w:hAnsi="Times New Roman"/>
          <w:sz w:val="28"/>
          <w:szCs w:val="28"/>
        </w:rPr>
        <w:t xml:space="preserve">№ </w:t>
      </w:r>
      <w:r w:rsidRPr="00B11F80">
        <w:rPr>
          <w:rFonts w:ascii="Times New Roman" w:hAnsi="Times New Roman"/>
          <w:sz w:val="28"/>
          <w:szCs w:val="28"/>
        </w:rPr>
        <w:t>89</w:t>
      </w:r>
    </w:p>
    <w:p w:rsidR="00D96722" w:rsidRDefault="00D96722" w:rsidP="00F27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722" w:rsidRDefault="00D96722" w:rsidP="008B5E6B">
      <w:pPr>
        <w:spacing w:after="0" w:line="240" w:lineRule="auto"/>
        <w:ind w:right="-8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</w:t>
      </w:r>
    </w:p>
    <w:p w:rsidR="00D96722" w:rsidRDefault="00D96722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6722" w:rsidRDefault="00D96722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Веселовского сельсовета  Краснозерского района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96722" w:rsidRPr="008B5E6B" w:rsidRDefault="00D96722" w:rsidP="00F27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E6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96722" w:rsidRDefault="00D96722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2022 год согласно Приложению.</w:t>
      </w:r>
    </w:p>
    <w:p w:rsidR="00D96722" w:rsidRPr="005C7900" w:rsidRDefault="00D96722" w:rsidP="00624F0A">
      <w:pPr>
        <w:pStyle w:val="NormalWeb"/>
        <w:shd w:val="clear" w:color="auto" w:fill="FFFFFF"/>
        <w:tabs>
          <w:tab w:val="left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7900">
        <w:rPr>
          <w:sz w:val="28"/>
          <w:szCs w:val="28"/>
        </w:rPr>
        <w:t xml:space="preserve">Опубликовать настоящее постановление </w:t>
      </w:r>
      <w:r w:rsidRPr="00C42093">
        <w:rPr>
          <w:color w:val="000000"/>
          <w:sz w:val="28"/>
          <w:szCs w:val="28"/>
        </w:rPr>
        <w:t xml:space="preserve">в </w:t>
      </w:r>
      <w:r w:rsidRPr="00C42093">
        <w:rPr>
          <w:sz w:val="28"/>
          <w:szCs w:val="28"/>
        </w:rPr>
        <w:t xml:space="preserve">печатном издании "Бюллетень органов местного самоуправления Веселовского сельсовета" и разместить на официальном сайте администрации </w:t>
      </w:r>
      <w:r w:rsidRPr="005C790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Краснозерского</w:t>
      </w:r>
      <w:r w:rsidRPr="005C7900">
        <w:rPr>
          <w:sz w:val="28"/>
          <w:szCs w:val="28"/>
        </w:rPr>
        <w:t xml:space="preserve"> района Новосибирской области в сети Интернет.</w:t>
      </w:r>
    </w:p>
    <w:p w:rsidR="00D96722" w:rsidRDefault="00D96722" w:rsidP="00624F0A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96722" w:rsidRDefault="00D96722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96722" w:rsidRDefault="00D96722" w:rsidP="00F27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722" w:rsidRPr="005C7900" w:rsidRDefault="00D96722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bCs/>
          <w:sz w:val="28"/>
          <w:szCs w:val="28"/>
        </w:rPr>
        <w:t xml:space="preserve">Глава </w:t>
      </w:r>
      <w:r w:rsidRPr="00C42093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96722" w:rsidRPr="005C7900" w:rsidRDefault="00D96722" w:rsidP="00624F0A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Pr="005C790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А.Л. Королев</w:t>
      </w:r>
    </w:p>
    <w:p w:rsidR="00D96722" w:rsidRPr="005C7900" w:rsidRDefault="00D96722" w:rsidP="00624F0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96722" w:rsidRDefault="00D96722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Pr="008B5E6B" w:rsidRDefault="00D96722" w:rsidP="008B5E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B5E6B">
        <w:rPr>
          <w:rFonts w:ascii="Times New Roman" w:hAnsi="Times New Roman"/>
          <w:sz w:val="20"/>
          <w:szCs w:val="20"/>
          <w:lang w:eastAsia="ru-RU"/>
        </w:rPr>
        <w:t>Е.Л. Кривогубова</w:t>
      </w:r>
    </w:p>
    <w:p w:rsidR="00D96722" w:rsidRPr="008B5E6B" w:rsidRDefault="00D96722" w:rsidP="008B5E6B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B5E6B">
        <w:rPr>
          <w:rFonts w:ascii="Times New Roman" w:hAnsi="Times New Roman"/>
          <w:sz w:val="20"/>
          <w:szCs w:val="20"/>
          <w:lang w:eastAsia="ru-RU"/>
        </w:rPr>
        <w:t>53-059</w:t>
      </w:r>
    </w:p>
    <w:p w:rsidR="00D96722" w:rsidRDefault="00D96722" w:rsidP="00F27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96722" w:rsidRDefault="00D96722" w:rsidP="00624F0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6722" w:rsidRPr="005C7900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D96722" w:rsidRPr="005C7900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7900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5C7900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D96722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сельсовета</w:t>
      </w:r>
    </w:p>
    <w:p w:rsidR="00D96722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D96722" w:rsidRPr="005C7900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7900">
        <w:rPr>
          <w:rFonts w:ascii="Times New Roman" w:hAnsi="Times New Roman"/>
          <w:sz w:val="28"/>
          <w:szCs w:val="28"/>
        </w:rPr>
        <w:t>Новосибирской области</w:t>
      </w:r>
    </w:p>
    <w:p w:rsidR="00D96722" w:rsidRPr="005C7900" w:rsidRDefault="00D96722" w:rsidP="00624F0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27.12</w:t>
      </w:r>
      <w:r w:rsidRPr="005A664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Pr="005A664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B11F80">
        <w:rPr>
          <w:rFonts w:ascii="Times New Roman" w:hAnsi="Times New Roman"/>
          <w:sz w:val="28"/>
          <w:szCs w:val="28"/>
        </w:rPr>
        <w:t>89</w:t>
      </w:r>
    </w:p>
    <w:p w:rsidR="00D96722" w:rsidRPr="008B5E6B" w:rsidRDefault="00D96722" w:rsidP="00F27DB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5E6B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D96722" w:rsidRPr="008B5E6B" w:rsidRDefault="00D96722" w:rsidP="00F27D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E6B">
        <w:rPr>
          <w:rFonts w:ascii="Times New Roman" w:hAnsi="Times New Roman"/>
          <w:bCs/>
          <w:sz w:val="28"/>
          <w:szCs w:val="28"/>
          <w:lang w:eastAsia="ru-RU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</w:t>
      </w:r>
      <w:r>
        <w:rPr>
          <w:rFonts w:ascii="Times New Roman" w:hAnsi="Times New Roman"/>
          <w:bCs/>
          <w:sz w:val="28"/>
          <w:szCs w:val="28"/>
          <w:lang w:eastAsia="ru-RU"/>
        </w:rPr>
        <w:t>оступности для инвалидов на 2022</w:t>
      </w:r>
      <w:r w:rsidRPr="008B5E6B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tbl>
      <w:tblPr>
        <w:tblW w:w="1034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19"/>
        <w:gridCol w:w="4775"/>
        <w:gridCol w:w="2520"/>
        <w:gridCol w:w="2426"/>
      </w:tblGrid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8B5E6B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1" w:type="dxa"/>
          </w:tcPr>
          <w:p w:rsidR="00D96722" w:rsidRPr="008B5E6B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06" w:type="dxa"/>
          </w:tcPr>
          <w:p w:rsidR="00D96722" w:rsidRPr="008B5E6B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2405" w:type="dxa"/>
          </w:tcPr>
          <w:p w:rsidR="00D96722" w:rsidRPr="008B5E6B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5E6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</w:tcPr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D96722" w:rsidRPr="00624F0A" w:rsidRDefault="00D96722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D96722" w:rsidRPr="00624F0A" w:rsidRDefault="00D96722" w:rsidP="00624F0A">
            <w:pPr>
              <w:tabs>
                <w:tab w:val="left" w:pos="52"/>
              </w:tabs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</w:t>
            </w:r>
          </w:p>
          <w:p w:rsidR="00D96722" w:rsidRPr="00624F0A" w:rsidRDefault="00D96722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необходимостью использования вспомогательных средств;</w:t>
            </w:r>
          </w:p>
          <w:p w:rsidR="00D96722" w:rsidRPr="00624F0A" w:rsidRDefault="00D96722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в) со стойкими расстройствами функции зрения, сопряженными</w:t>
            </w:r>
          </w:p>
          <w:p w:rsidR="00D96722" w:rsidRPr="00624F0A" w:rsidRDefault="00D96722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D96722" w:rsidRPr="00624F0A" w:rsidRDefault="00D96722" w:rsidP="00624F0A">
            <w:pPr>
              <w:spacing w:after="0" w:line="240" w:lineRule="auto"/>
              <w:ind w:left="23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</w:tcPr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5" w:type="dxa"/>
          </w:tcPr>
          <w:p w:rsidR="00D96722" w:rsidRPr="00624F0A" w:rsidRDefault="00D96722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1" w:type="dxa"/>
          </w:tcPr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06" w:type="dxa"/>
          </w:tcPr>
          <w:p w:rsidR="00D96722" w:rsidRPr="00624F0A" w:rsidRDefault="00D96722" w:rsidP="005A66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05" w:type="dxa"/>
          </w:tcPr>
          <w:p w:rsidR="00D96722" w:rsidRPr="00624F0A" w:rsidRDefault="00D96722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</w:tcPr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Обследование жилых помещений инвалидов и общего имущества  в многоквартирных домах, в которых проживают инвалиды, по форме утвержденной Министерством строительства и жилищно- коммунального хозяйства РФ по категориям инвалидов:</w:t>
            </w:r>
          </w:p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средств.</w:t>
            </w:r>
          </w:p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в)со стойкими расстройствами функции зрения, сопряженными с необходимостью использования собаки – проводника, иных вспомогательных средств.</w:t>
            </w:r>
          </w:p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г) с задержками в развитии и другими нарушениями функций организма человека. </w:t>
            </w:r>
          </w:p>
        </w:tc>
        <w:tc>
          <w:tcPr>
            <w:tcW w:w="2506" w:type="dxa"/>
          </w:tcPr>
          <w:p w:rsidR="00D96722" w:rsidRPr="00624F0A" w:rsidRDefault="00D96722" w:rsidP="005A66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05" w:type="dxa"/>
          </w:tcPr>
          <w:p w:rsidR="00D96722" w:rsidRPr="00624F0A" w:rsidRDefault="00D96722">
            <w:pPr>
              <w:rPr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  <w:tr w:rsidR="00D96722" w:rsidRPr="00624F0A" w:rsidTr="008B5E6B">
        <w:trPr>
          <w:tblCellSpacing w:w="7" w:type="dxa"/>
          <w:jc w:val="center"/>
        </w:trPr>
        <w:tc>
          <w:tcPr>
            <w:tcW w:w="598" w:type="dxa"/>
          </w:tcPr>
          <w:p w:rsidR="00D96722" w:rsidRPr="00624F0A" w:rsidRDefault="00D967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</w:tcPr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Заседание муниципальной комиссии и подведение итогов обследования:</w:t>
            </w:r>
          </w:p>
          <w:p w:rsidR="00D96722" w:rsidRPr="00624F0A" w:rsidRDefault="00D96722" w:rsidP="00624F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06" w:type="dxa"/>
          </w:tcPr>
          <w:p w:rsidR="00D96722" w:rsidRPr="00624F0A" w:rsidRDefault="00D96722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Декабрь 2022</w:t>
            </w: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5" w:type="dxa"/>
          </w:tcPr>
          <w:p w:rsidR="00D96722" w:rsidRPr="00624F0A" w:rsidRDefault="00D96722">
            <w:pPr>
              <w:rPr>
                <w:rFonts w:ascii="Times New Roman" w:hAnsi="Times New Roman"/>
                <w:sz w:val="28"/>
                <w:szCs w:val="28"/>
              </w:rPr>
            </w:pPr>
            <w:r w:rsidRPr="00624F0A">
              <w:rPr>
                <w:rFonts w:ascii="Times New Roman" w:hAnsi="Times New Roman"/>
                <w:sz w:val="28"/>
                <w:szCs w:val="28"/>
                <w:lang w:eastAsia="ru-RU"/>
              </w:rPr>
              <w:t>Глава поселения, специалисты администрации</w:t>
            </w:r>
          </w:p>
        </w:tc>
      </w:tr>
    </w:tbl>
    <w:p w:rsidR="00D96722" w:rsidRPr="00624F0A" w:rsidRDefault="00D96722">
      <w:pPr>
        <w:rPr>
          <w:sz w:val="28"/>
          <w:szCs w:val="28"/>
        </w:rPr>
      </w:pPr>
    </w:p>
    <w:sectPr w:rsidR="00D96722" w:rsidRPr="00624F0A" w:rsidSect="008B5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A88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74C14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768B2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4E2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AAE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7EE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A9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903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04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2DA6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DBA"/>
    <w:rsid w:val="00037CD9"/>
    <w:rsid w:val="000461FA"/>
    <w:rsid w:val="000B22A4"/>
    <w:rsid w:val="000C5E45"/>
    <w:rsid w:val="000D4C35"/>
    <w:rsid w:val="00173C0E"/>
    <w:rsid w:val="00190393"/>
    <w:rsid w:val="00194016"/>
    <w:rsid w:val="002C4007"/>
    <w:rsid w:val="002E03CF"/>
    <w:rsid w:val="002E6DFB"/>
    <w:rsid w:val="0037251C"/>
    <w:rsid w:val="00391203"/>
    <w:rsid w:val="003E67AF"/>
    <w:rsid w:val="00431A09"/>
    <w:rsid w:val="004831C2"/>
    <w:rsid w:val="004B5693"/>
    <w:rsid w:val="004D69D7"/>
    <w:rsid w:val="00535F8A"/>
    <w:rsid w:val="0058099C"/>
    <w:rsid w:val="00586490"/>
    <w:rsid w:val="00586798"/>
    <w:rsid w:val="005A6642"/>
    <w:rsid w:val="005C0E5D"/>
    <w:rsid w:val="005C7900"/>
    <w:rsid w:val="005D575C"/>
    <w:rsid w:val="00624F0A"/>
    <w:rsid w:val="00657C57"/>
    <w:rsid w:val="00662C3A"/>
    <w:rsid w:val="00693193"/>
    <w:rsid w:val="00694B17"/>
    <w:rsid w:val="00702A65"/>
    <w:rsid w:val="00796011"/>
    <w:rsid w:val="007E705B"/>
    <w:rsid w:val="008B5E6B"/>
    <w:rsid w:val="00901DA0"/>
    <w:rsid w:val="00911E32"/>
    <w:rsid w:val="00936A4E"/>
    <w:rsid w:val="009704A3"/>
    <w:rsid w:val="00981EB0"/>
    <w:rsid w:val="009C7701"/>
    <w:rsid w:val="009F286A"/>
    <w:rsid w:val="00AC64BF"/>
    <w:rsid w:val="00B06EC3"/>
    <w:rsid w:val="00B11F80"/>
    <w:rsid w:val="00B74427"/>
    <w:rsid w:val="00C42093"/>
    <w:rsid w:val="00D236CA"/>
    <w:rsid w:val="00D456D2"/>
    <w:rsid w:val="00D96722"/>
    <w:rsid w:val="00DC0D8A"/>
    <w:rsid w:val="00DD0F52"/>
    <w:rsid w:val="00DD314A"/>
    <w:rsid w:val="00DF5B9B"/>
    <w:rsid w:val="00E14849"/>
    <w:rsid w:val="00E2662F"/>
    <w:rsid w:val="00E67650"/>
    <w:rsid w:val="00ED6537"/>
    <w:rsid w:val="00EE3E70"/>
    <w:rsid w:val="00F27DBA"/>
    <w:rsid w:val="00F84801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624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7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86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624</Words>
  <Characters>3560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20</cp:revision>
  <cp:lastPrinted>2021-12-29T02:57:00Z</cp:lastPrinted>
  <dcterms:created xsi:type="dcterms:W3CDTF">2018-05-20T17:06:00Z</dcterms:created>
  <dcterms:modified xsi:type="dcterms:W3CDTF">2021-12-29T02:57:00Z</dcterms:modified>
</cp:coreProperties>
</file>