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A4" w:rsidRPr="008B5E6B" w:rsidRDefault="000B22A4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B5E6B">
        <w:rPr>
          <w:b w:val="0"/>
          <w:sz w:val="28"/>
          <w:szCs w:val="28"/>
        </w:rPr>
        <w:t>АДМИНИ</w:t>
      </w:r>
      <w:r>
        <w:rPr>
          <w:b w:val="0"/>
          <w:sz w:val="28"/>
          <w:szCs w:val="28"/>
        </w:rPr>
        <w:t>СТРАЦИЯ ВЕСЕЛОВСКОГО СЕЛЬСОВЕТА</w:t>
      </w:r>
    </w:p>
    <w:p w:rsidR="000B22A4" w:rsidRPr="008B5E6B" w:rsidRDefault="000B22A4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B5E6B">
        <w:rPr>
          <w:b w:val="0"/>
          <w:sz w:val="28"/>
          <w:szCs w:val="28"/>
        </w:rPr>
        <w:t>КРАСНОЗЕРСКОГО РАЙОНА НОВОСИБИРСКОЙ ОБЛАСТИ</w:t>
      </w:r>
    </w:p>
    <w:p w:rsidR="000B22A4" w:rsidRPr="008B5E6B" w:rsidRDefault="000B22A4" w:rsidP="00F27DBA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0B22A4" w:rsidRPr="008B5E6B" w:rsidRDefault="000B22A4" w:rsidP="005C0E5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B5E6B">
        <w:rPr>
          <w:b w:val="0"/>
          <w:sz w:val="28"/>
          <w:szCs w:val="28"/>
        </w:rPr>
        <w:t>ПОСТАНОВЛЕНИЕ</w:t>
      </w:r>
    </w:p>
    <w:p w:rsidR="000B22A4" w:rsidRPr="008B5E6B" w:rsidRDefault="000B22A4" w:rsidP="00F27DBA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0B22A4" w:rsidRDefault="000B22A4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642">
        <w:rPr>
          <w:rFonts w:ascii="Times New Roman" w:hAnsi="Times New Roman"/>
          <w:sz w:val="28"/>
          <w:szCs w:val="28"/>
        </w:rPr>
        <w:t>07.02.2019</w:t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  <w:t>с. Веселовское</w:t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ab/>
        <w:t>№ 13</w:t>
      </w:r>
    </w:p>
    <w:p w:rsidR="000B22A4" w:rsidRDefault="000B22A4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2A4" w:rsidRDefault="000B22A4" w:rsidP="008B5E6B">
      <w:pPr>
        <w:spacing w:after="0" w:line="240" w:lineRule="auto"/>
        <w:ind w:right="-8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2020 год</w:t>
      </w:r>
    </w:p>
    <w:p w:rsidR="000B22A4" w:rsidRDefault="000B22A4" w:rsidP="00F27D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2A4" w:rsidRDefault="000B22A4" w:rsidP="00F27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Веселовского сельсовета  Краснозерского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2A4" w:rsidRPr="008B5E6B" w:rsidRDefault="000B22A4" w:rsidP="00F27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E6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B22A4" w:rsidRDefault="000B22A4" w:rsidP="00624F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2020 год согласно Приложению.</w:t>
      </w:r>
    </w:p>
    <w:p w:rsidR="000B22A4" w:rsidRPr="005C7900" w:rsidRDefault="000B22A4" w:rsidP="00624F0A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7900">
        <w:rPr>
          <w:sz w:val="28"/>
          <w:szCs w:val="28"/>
        </w:rPr>
        <w:t xml:space="preserve">Опубликовать настоящее постановление </w:t>
      </w:r>
      <w:r w:rsidRPr="00C42093">
        <w:rPr>
          <w:color w:val="000000"/>
          <w:sz w:val="28"/>
          <w:szCs w:val="28"/>
        </w:rPr>
        <w:t xml:space="preserve">в </w:t>
      </w:r>
      <w:r w:rsidRPr="00C42093">
        <w:rPr>
          <w:sz w:val="28"/>
          <w:szCs w:val="28"/>
        </w:rPr>
        <w:t xml:space="preserve">печатном издании "Бюллетень органов местного самоуправления Веселовского сельсовета" и разместить на официальном сайте администрации </w:t>
      </w:r>
      <w:r w:rsidRPr="005C790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r w:rsidRPr="005C7900">
        <w:rPr>
          <w:sz w:val="28"/>
          <w:szCs w:val="28"/>
        </w:rPr>
        <w:t xml:space="preserve"> района Новосибирской области в сети Интернет.</w:t>
      </w:r>
    </w:p>
    <w:p w:rsidR="000B22A4" w:rsidRDefault="000B22A4" w:rsidP="00624F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B22A4" w:rsidRDefault="000B22A4" w:rsidP="00F27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22A4" w:rsidRDefault="000B22A4" w:rsidP="00F27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2A4" w:rsidRPr="005C7900" w:rsidRDefault="000B22A4" w:rsidP="00624F0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Глава </w:t>
      </w:r>
      <w:r w:rsidRPr="00C42093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B22A4" w:rsidRPr="005C7900" w:rsidRDefault="000B22A4" w:rsidP="00624F0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А.Л. Королев</w:t>
      </w:r>
    </w:p>
    <w:p w:rsidR="000B22A4" w:rsidRPr="005C7900" w:rsidRDefault="000B22A4" w:rsidP="00624F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22A4" w:rsidRDefault="000B22A4" w:rsidP="00F27D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Pr="008B5E6B" w:rsidRDefault="000B22A4" w:rsidP="008B5E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B5E6B">
        <w:rPr>
          <w:rFonts w:ascii="Times New Roman" w:hAnsi="Times New Roman"/>
          <w:sz w:val="20"/>
          <w:szCs w:val="20"/>
          <w:lang w:eastAsia="ru-RU"/>
        </w:rPr>
        <w:t>Е.Л. Кривогубова</w:t>
      </w:r>
    </w:p>
    <w:p w:rsidR="000B22A4" w:rsidRPr="008B5E6B" w:rsidRDefault="000B22A4" w:rsidP="008B5E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B5E6B">
        <w:rPr>
          <w:rFonts w:ascii="Times New Roman" w:hAnsi="Times New Roman"/>
          <w:sz w:val="20"/>
          <w:szCs w:val="20"/>
          <w:lang w:eastAsia="ru-RU"/>
        </w:rPr>
        <w:t>53-059</w:t>
      </w:r>
    </w:p>
    <w:p w:rsidR="000B22A4" w:rsidRDefault="000B22A4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22A4" w:rsidRDefault="000B22A4" w:rsidP="00624F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22A4" w:rsidRPr="005C7900" w:rsidRDefault="000B22A4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0B22A4" w:rsidRPr="005C7900" w:rsidRDefault="000B22A4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7900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5C790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0B22A4" w:rsidRDefault="000B22A4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сельсовета</w:t>
      </w:r>
    </w:p>
    <w:p w:rsidR="000B22A4" w:rsidRDefault="000B22A4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0B22A4" w:rsidRPr="005C7900" w:rsidRDefault="000B22A4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</w:rPr>
        <w:t>Новосибирской области</w:t>
      </w:r>
    </w:p>
    <w:p w:rsidR="000B22A4" w:rsidRPr="005C7900" w:rsidRDefault="000B22A4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6642">
        <w:rPr>
          <w:rFonts w:ascii="Times New Roman" w:hAnsi="Times New Roman"/>
          <w:sz w:val="28"/>
          <w:szCs w:val="28"/>
        </w:rPr>
        <w:t>от 07.02.</w:t>
      </w:r>
      <w:smartTag w:uri="urn:schemas-microsoft-com:office:smarttags" w:element="metricconverter">
        <w:smartTagPr>
          <w:attr w:name="ProductID" w:val="2019 г"/>
        </w:smartTagPr>
        <w:r w:rsidRPr="005A6642">
          <w:rPr>
            <w:rFonts w:ascii="Times New Roman" w:hAnsi="Times New Roman"/>
            <w:sz w:val="28"/>
            <w:szCs w:val="28"/>
          </w:rPr>
          <w:t>2019 г</w:t>
        </w:r>
      </w:smartTag>
      <w:r w:rsidRPr="005A6642">
        <w:rPr>
          <w:rFonts w:ascii="Times New Roman" w:hAnsi="Times New Roman"/>
          <w:sz w:val="28"/>
          <w:szCs w:val="28"/>
        </w:rPr>
        <w:t>. № 13</w:t>
      </w:r>
    </w:p>
    <w:p w:rsidR="000B22A4" w:rsidRPr="008B5E6B" w:rsidRDefault="000B22A4" w:rsidP="00F27D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5E6B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0B22A4" w:rsidRPr="008B5E6B" w:rsidRDefault="000B22A4" w:rsidP="00F27D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E6B">
        <w:rPr>
          <w:rFonts w:ascii="Times New Roman" w:hAnsi="Times New Roman"/>
          <w:bCs/>
          <w:sz w:val="28"/>
          <w:szCs w:val="28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</w:r>
      <w:r>
        <w:rPr>
          <w:rFonts w:ascii="Times New Roman" w:hAnsi="Times New Roman"/>
          <w:bCs/>
          <w:sz w:val="28"/>
          <w:szCs w:val="28"/>
          <w:lang w:eastAsia="ru-RU"/>
        </w:rPr>
        <w:t>оступности для инвалидов на 2020</w:t>
      </w:r>
      <w:r w:rsidRPr="008B5E6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tbl>
      <w:tblPr>
        <w:tblW w:w="1034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19"/>
        <w:gridCol w:w="4775"/>
        <w:gridCol w:w="2520"/>
        <w:gridCol w:w="2426"/>
      </w:tblGrid>
      <w:tr w:rsidR="000B22A4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0B22A4" w:rsidRPr="008B5E6B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61" w:type="dxa"/>
          </w:tcPr>
          <w:p w:rsidR="000B22A4" w:rsidRPr="008B5E6B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06" w:type="dxa"/>
          </w:tcPr>
          <w:p w:rsidR="000B22A4" w:rsidRPr="008B5E6B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405" w:type="dxa"/>
          </w:tcPr>
          <w:p w:rsidR="000B22A4" w:rsidRPr="008B5E6B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B22A4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</w:tcPr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0B22A4" w:rsidRPr="00624F0A" w:rsidRDefault="000B22A4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0B22A4" w:rsidRPr="00624F0A" w:rsidRDefault="000B22A4" w:rsidP="00624F0A">
            <w:pPr>
              <w:tabs>
                <w:tab w:val="left" w:pos="52"/>
              </w:tabs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</w:t>
            </w:r>
          </w:p>
          <w:p w:rsidR="000B22A4" w:rsidRPr="00624F0A" w:rsidRDefault="000B22A4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необходимостью использования вспомогательных средств;</w:t>
            </w:r>
          </w:p>
          <w:p w:rsidR="000B22A4" w:rsidRPr="00624F0A" w:rsidRDefault="000B22A4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в) со стойкими расстройствами функции зрения, сопряженными</w:t>
            </w:r>
          </w:p>
          <w:p w:rsidR="000B22A4" w:rsidRPr="00624F0A" w:rsidRDefault="000B22A4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0B22A4" w:rsidRPr="00624F0A" w:rsidRDefault="000B22A4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5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0B22A4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</w:tcPr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06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5" w:type="dxa"/>
          </w:tcPr>
          <w:p w:rsidR="000B22A4" w:rsidRPr="00624F0A" w:rsidRDefault="000B22A4">
            <w:pPr>
              <w:rPr>
                <w:rFonts w:ascii="Times New Roman" w:hAnsi="Times New Roman"/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0B22A4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1" w:type="dxa"/>
          </w:tcPr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06" w:type="dxa"/>
          </w:tcPr>
          <w:p w:rsidR="000B22A4" w:rsidRPr="00624F0A" w:rsidRDefault="000B22A4" w:rsidP="005A66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405" w:type="dxa"/>
          </w:tcPr>
          <w:p w:rsidR="000B22A4" w:rsidRPr="00624F0A" w:rsidRDefault="000B22A4">
            <w:pPr>
              <w:rPr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0B22A4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</w:tcPr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жилых помещений инвалидов и общего имущества  в многоквартирных домах, в которых проживают инвалиды,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средств.</w:t>
            </w:r>
          </w:p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в)со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человека. </w:t>
            </w:r>
          </w:p>
        </w:tc>
        <w:tc>
          <w:tcPr>
            <w:tcW w:w="2506" w:type="dxa"/>
          </w:tcPr>
          <w:p w:rsidR="000B22A4" w:rsidRPr="00624F0A" w:rsidRDefault="000B22A4" w:rsidP="005A66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405" w:type="dxa"/>
          </w:tcPr>
          <w:p w:rsidR="000B22A4" w:rsidRPr="00624F0A" w:rsidRDefault="000B22A4">
            <w:pPr>
              <w:rPr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0B22A4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0B22A4" w:rsidRPr="00624F0A" w:rsidRDefault="000B2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1" w:type="dxa"/>
          </w:tcPr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муниципальной комиссии и подведение итогов обследования:</w:t>
            </w:r>
          </w:p>
          <w:p w:rsidR="000B22A4" w:rsidRPr="00624F0A" w:rsidRDefault="000B22A4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506" w:type="dxa"/>
          </w:tcPr>
          <w:p w:rsidR="000B22A4" w:rsidRPr="00624F0A" w:rsidRDefault="000B22A4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642"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2020</w:t>
            </w: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5" w:type="dxa"/>
          </w:tcPr>
          <w:p w:rsidR="000B22A4" w:rsidRPr="00624F0A" w:rsidRDefault="000B22A4">
            <w:pPr>
              <w:rPr>
                <w:rFonts w:ascii="Times New Roman" w:hAnsi="Times New Roman"/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</w:tbl>
    <w:p w:rsidR="000B22A4" w:rsidRPr="00624F0A" w:rsidRDefault="000B22A4">
      <w:pPr>
        <w:rPr>
          <w:sz w:val="28"/>
          <w:szCs w:val="28"/>
        </w:rPr>
      </w:pPr>
    </w:p>
    <w:sectPr w:rsidR="000B22A4" w:rsidRPr="00624F0A" w:rsidSect="008B5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A88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4C1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68B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4E2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AAE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7EE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A9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903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04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DA6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BA"/>
    <w:rsid w:val="000461FA"/>
    <w:rsid w:val="000B22A4"/>
    <w:rsid w:val="000C5E45"/>
    <w:rsid w:val="000D4C35"/>
    <w:rsid w:val="00173C0E"/>
    <w:rsid w:val="00194016"/>
    <w:rsid w:val="002C4007"/>
    <w:rsid w:val="002E03CF"/>
    <w:rsid w:val="002E6DFB"/>
    <w:rsid w:val="00391203"/>
    <w:rsid w:val="00431A09"/>
    <w:rsid w:val="004B5693"/>
    <w:rsid w:val="00535F8A"/>
    <w:rsid w:val="0058099C"/>
    <w:rsid w:val="00586490"/>
    <w:rsid w:val="005A6642"/>
    <w:rsid w:val="005C0E5D"/>
    <w:rsid w:val="005C7900"/>
    <w:rsid w:val="00624F0A"/>
    <w:rsid w:val="00657C57"/>
    <w:rsid w:val="00693193"/>
    <w:rsid w:val="00796011"/>
    <w:rsid w:val="008B5E6B"/>
    <w:rsid w:val="00936A4E"/>
    <w:rsid w:val="009704A3"/>
    <w:rsid w:val="009C7701"/>
    <w:rsid w:val="00AC64BF"/>
    <w:rsid w:val="00B06EC3"/>
    <w:rsid w:val="00B74427"/>
    <w:rsid w:val="00C42093"/>
    <w:rsid w:val="00D236CA"/>
    <w:rsid w:val="00DD0F52"/>
    <w:rsid w:val="00DD314A"/>
    <w:rsid w:val="00E2662F"/>
    <w:rsid w:val="00ED6537"/>
    <w:rsid w:val="00EE3E70"/>
    <w:rsid w:val="00F27DBA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7D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24F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624</Words>
  <Characters>3561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14</cp:revision>
  <cp:lastPrinted>2020-02-13T05:01:00Z</cp:lastPrinted>
  <dcterms:created xsi:type="dcterms:W3CDTF">2018-05-20T17:06:00Z</dcterms:created>
  <dcterms:modified xsi:type="dcterms:W3CDTF">2020-02-13T05:03:00Z</dcterms:modified>
</cp:coreProperties>
</file>