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A19" w:rsidRPr="00A52259" w:rsidRDefault="00111A19" w:rsidP="0053132F">
      <w:pPr>
        <w:jc w:val="center"/>
        <w:rPr>
          <w:sz w:val="28"/>
          <w:szCs w:val="28"/>
        </w:rPr>
      </w:pPr>
      <w:r w:rsidRPr="00A52259">
        <w:rPr>
          <w:sz w:val="28"/>
          <w:szCs w:val="28"/>
        </w:rPr>
        <w:t>АДМИНИСТРАЦИЯ ВЕСЕЛОВСКОГО СЕЛЬСОВЕТА</w:t>
      </w:r>
    </w:p>
    <w:p w:rsidR="00111A19" w:rsidRPr="00A52259" w:rsidRDefault="00111A19" w:rsidP="0053132F">
      <w:pPr>
        <w:jc w:val="center"/>
        <w:rPr>
          <w:sz w:val="28"/>
          <w:szCs w:val="28"/>
        </w:rPr>
      </w:pPr>
      <w:r w:rsidRPr="00A52259">
        <w:rPr>
          <w:sz w:val="28"/>
          <w:szCs w:val="28"/>
        </w:rPr>
        <w:t>КРАСНОЗЕРСКОГО РАЙОНА НОВОСИБИРСКОЙ ОБЛАСТИ</w:t>
      </w:r>
    </w:p>
    <w:p w:rsidR="00111A19" w:rsidRPr="00A52259" w:rsidRDefault="00111A19" w:rsidP="0053132F">
      <w:pPr>
        <w:rPr>
          <w:sz w:val="28"/>
          <w:szCs w:val="28"/>
        </w:rPr>
      </w:pPr>
    </w:p>
    <w:p w:rsidR="00111A19" w:rsidRPr="00A52259" w:rsidRDefault="00111A19" w:rsidP="0053132F">
      <w:pPr>
        <w:jc w:val="center"/>
        <w:rPr>
          <w:sz w:val="28"/>
          <w:szCs w:val="28"/>
        </w:rPr>
      </w:pPr>
      <w:r w:rsidRPr="00A52259">
        <w:rPr>
          <w:sz w:val="28"/>
          <w:szCs w:val="28"/>
        </w:rPr>
        <w:t>РАСПОРЯЖЕНИЕ</w:t>
      </w:r>
    </w:p>
    <w:p w:rsidR="00111A19" w:rsidRPr="00A52259" w:rsidRDefault="00111A19" w:rsidP="0053132F">
      <w:pPr>
        <w:jc w:val="center"/>
        <w:rPr>
          <w:sz w:val="28"/>
          <w:szCs w:val="28"/>
        </w:rPr>
      </w:pPr>
    </w:p>
    <w:p w:rsidR="00111A19" w:rsidRPr="00A52259" w:rsidRDefault="00111A19" w:rsidP="004F1AE0">
      <w:pPr>
        <w:tabs>
          <w:tab w:val="center" w:pos="1080"/>
        </w:tabs>
        <w:rPr>
          <w:sz w:val="28"/>
          <w:szCs w:val="28"/>
        </w:rPr>
      </w:pPr>
      <w:r w:rsidRPr="00A52259">
        <w:rPr>
          <w:sz w:val="28"/>
          <w:szCs w:val="28"/>
        </w:rPr>
        <w:t xml:space="preserve">От </w:t>
      </w:r>
      <w:r>
        <w:rPr>
          <w:sz w:val="28"/>
          <w:szCs w:val="28"/>
        </w:rPr>
        <w:t>11.02</w:t>
      </w:r>
      <w:r w:rsidRPr="000D4687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52259">
        <w:rPr>
          <w:sz w:val="28"/>
          <w:szCs w:val="28"/>
        </w:rPr>
        <w:t>с. Веселовское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52259">
        <w:rPr>
          <w:sz w:val="28"/>
          <w:szCs w:val="28"/>
        </w:rPr>
        <w:t xml:space="preserve">№ </w:t>
      </w:r>
      <w:r>
        <w:rPr>
          <w:sz w:val="28"/>
          <w:szCs w:val="28"/>
        </w:rPr>
        <w:t>03</w:t>
      </w:r>
      <w:r w:rsidRPr="00830E76">
        <w:rPr>
          <w:sz w:val="28"/>
          <w:szCs w:val="28"/>
        </w:rPr>
        <w:t>-р</w:t>
      </w:r>
    </w:p>
    <w:p w:rsidR="00111A19" w:rsidRPr="00A52259" w:rsidRDefault="00111A19" w:rsidP="0053132F">
      <w:pPr>
        <w:rPr>
          <w:sz w:val="28"/>
          <w:szCs w:val="28"/>
        </w:rPr>
      </w:pPr>
    </w:p>
    <w:p w:rsidR="00111A19" w:rsidRPr="00A52259" w:rsidRDefault="00111A19" w:rsidP="008302E7">
      <w:pPr>
        <w:ind w:right="4251"/>
        <w:jc w:val="both"/>
        <w:rPr>
          <w:sz w:val="28"/>
          <w:szCs w:val="28"/>
        </w:rPr>
      </w:pPr>
      <w:r w:rsidRPr="00A52259">
        <w:rPr>
          <w:sz w:val="28"/>
          <w:szCs w:val="28"/>
        </w:rPr>
        <w:t xml:space="preserve">О </w:t>
      </w:r>
      <w:r>
        <w:rPr>
          <w:sz w:val="28"/>
          <w:szCs w:val="28"/>
        </w:rPr>
        <w:t>создании комиссии по проверке мест проживания многодетных семей, семей находящихся в социально-опасном положении, а также семей, состоящих на профилактическом учете</w:t>
      </w:r>
    </w:p>
    <w:p w:rsidR="00111A19" w:rsidRDefault="00111A19" w:rsidP="0053132F">
      <w:pPr>
        <w:rPr>
          <w:sz w:val="28"/>
          <w:szCs w:val="28"/>
        </w:rPr>
      </w:pPr>
    </w:p>
    <w:p w:rsidR="00111A19" w:rsidRPr="00A52259" w:rsidRDefault="00111A19" w:rsidP="0053132F">
      <w:pPr>
        <w:rPr>
          <w:sz w:val="28"/>
          <w:szCs w:val="28"/>
        </w:rPr>
      </w:pPr>
    </w:p>
    <w:p w:rsidR="00111A19" w:rsidRPr="00A52259" w:rsidRDefault="00111A19" w:rsidP="00AF1CFA">
      <w:pPr>
        <w:ind w:right="21" w:firstLine="708"/>
        <w:jc w:val="both"/>
        <w:rPr>
          <w:sz w:val="28"/>
          <w:szCs w:val="28"/>
        </w:rPr>
      </w:pPr>
      <w:r w:rsidRPr="00A52259">
        <w:rPr>
          <w:sz w:val="28"/>
          <w:szCs w:val="28"/>
        </w:rPr>
        <w:t>В</w:t>
      </w:r>
      <w:r>
        <w:rPr>
          <w:sz w:val="28"/>
          <w:szCs w:val="28"/>
        </w:rPr>
        <w:t xml:space="preserve"> связи с пожаром, произошедшем на территории Краснозерского района, в целях обеспечения пожарной безопасности и проверки мест проживания многодетных семей, семей находящихся в социально-опасном положении, а также семей, состоящих на профилактическом учете:</w:t>
      </w:r>
    </w:p>
    <w:p w:rsidR="00111A19" w:rsidRDefault="00111A19" w:rsidP="000356B3">
      <w:pPr>
        <w:jc w:val="both"/>
        <w:rPr>
          <w:sz w:val="28"/>
          <w:szCs w:val="28"/>
        </w:rPr>
      </w:pPr>
    </w:p>
    <w:p w:rsidR="00111A19" w:rsidRPr="008903CB" w:rsidRDefault="00111A19" w:rsidP="008903CB">
      <w:pPr>
        <w:ind w:right="2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Pr="008903CB">
        <w:rPr>
          <w:sz w:val="28"/>
          <w:szCs w:val="28"/>
        </w:rPr>
        <w:t>Создать комиссию для проверки мест проживания многодетных семей, семей находящихся в социально-опасном положении, а также семей, состоящих на профилактическом учете в следующем составе:</w:t>
      </w:r>
    </w:p>
    <w:p w:rsidR="00111A19" w:rsidRDefault="00111A19" w:rsidP="005C747D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комиссии:</w:t>
      </w:r>
    </w:p>
    <w:p w:rsidR="00111A19" w:rsidRDefault="00111A19" w:rsidP="005C747D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t>Королев А.Л. – Глава Веселовского сельсовета Краснозерского района Новосибирской области;</w:t>
      </w:r>
    </w:p>
    <w:p w:rsidR="00111A19" w:rsidRDefault="00111A19" w:rsidP="005C747D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111A19" w:rsidRDefault="00111A19" w:rsidP="005C747D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t>Коваленко Михаил Иванович – командир Веселовского отдельного поста ПЧ – 110;</w:t>
      </w:r>
    </w:p>
    <w:p w:rsidR="00111A19" w:rsidRDefault="00111A19" w:rsidP="005C747D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t>Махтаева Н. Ф. – специалист по социальной защите КЦСОН Краснозерского района;</w:t>
      </w:r>
    </w:p>
    <w:p w:rsidR="00111A19" w:rsidRDefault="00111A19" w:rsidP="005C747D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t>Шандра М.А. – специалист 1 разряда администрации Веселовского сельсовета Краснозерского района Новосибирской области..</w:t>
      </w:r>
    </w:p>
    <w:p w:rsidR="00111A19" w:rsidRDefault="00111A19" w:rsidP="008903CB">
      <w:pPr>
        <w:pStyle w:val="ListParagraph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Комиссии в период с 07.02.2019 по 09.02.2019 года провести проверку мест проживания многодетных семей, семей находящихся в социально-опасном положении, а также семей, состоящих на профилактическом учете;</w:t>
      </w:r>
    </w:p>
    <w:p w:rsidR="00111A19" w:rsidRPr="00A52259" w:rsidRDefault="00111A19" w:rsidP="008903CB">
      <w:pPr>
        <w:pStyle w:val="ListParagraph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 xml:space="preserve">Контроль за исполнением данного распоряжения оставляю за собой. </w:t>
      </w:r>
    </w:p>
    <w:p w:rsidR="00111A19" w:rsidRDefault="00111A19" w:rsidP="00C3554A">
      <w:pPr>
        <w:rPr>
          <w:sz w:val="28"/>
          <w:szCs w:val="28"/>
        </w:rPr>
      </w:pPr>
    </w:p>
    <w:p w:rsidR="00111A19" w:rsidRPr="00A52259" w:rsidRDefault="00111A19" w:rsidP="00C3554A">
      <w:pPr>
        <w:rPr>
          <w:sz w:val="28"/>
          <w:szCs w:val="28"/>
        </w:rPr>
      </w:pPr>
    </w:p>
    <w:p w:rsidR="00111A19" w:rsidRPr="00A52259" w:rsidRDefault="00111A19" w:rsidP="00F67F9C">
      <w:pPr>
        <w:rPr>
          <w:sz w:val="28"/>
          <w:szCs w:val="28"/>
        </w:rPr>
      </w:pPr>
      <w:r w:rsidRPr="00A52259">
        <w:rPr>
          <w:sz w:val="28"/>
          <w:szCs w:val="28"/>
        </w:rPr>
        <w:t>Глава Веселовского сельсовета</w:t>
      </w:r>
    </w:p>
    <w:p w:rsidR="00111A19" w:rsidRPr="00A52259" w:rsidRDefault="00111A19" w:rsidP="00F67F9C">
      <w:pPr>
        <w:rPr>
          <w:sz w:val="28"/>
          <w:szCs w:val="28"/>
        </w:rPr>
      </w:pPr>
      <w:r w:rsidRPr="00A52259">
        <w:rPr>
          <w:sz w:val="28"/>
          <w:szCs w:val="28"/>
        </w:rPr>
        <w:t xml:space="preserve">Краснозерского района Новосибирской области                                  </w:t>
      </w:r>
      <w:r>
        <w:rPr>
          <w:sz w:val="28"/>
          <w:szCs w:val="28"/>
        </w:rPr>
        <w:t>А.Л. Королев</w:t>
      </w:r>
    </w:p>
    <w:p w:rsidR="00111A19" w:rsidRDefault="00111A19" w:rsidP="006319B6">
      <w:pPr>
        <w:tabs>
          <w:tab w:val="right" w:pos="9921"/>
        </w:tabs>
        <w:rPr>
          <w:sz w:val="16"/>
          <w:szCs w:val="16"/>
        </w:rPr>
      </w:pPr>
    </w:p>
    <w:p w:rsidR="00111A19" w:rsidRDefault="00111A19" w:rsidP="006319B6">
      <w:pPr>
        <w:tabs>
          <w:tab w:val="right" w:pos="9921"/>
        </w:tabs>
        <w:rPr>
          <w:sz w:val="16"/>
          <w:szCs w:val="16"/>
        </w:rPr>
      </w:pPr>
      <w:r>
        <w:rPr>
          <w:sz w:val="16"/>
          <w:szCs w:val="16"/>
        </w:rPr>
        <w:t>Е.Л. Кривогубова</w:t>
      </w:r>
    </w:p>
    <w:p w:rsidR="00111A19" w:rsidRDefault="00111A19" w:rsidP="006319B6">
      <w:pPr>
        <w:tabs>
          <w:tab w:val="right" w:pos="9921"/>
        </w:tabs>
        <w:rPr>
          <w:sz w:val="16"/>
          <w:szCs w:val="16"/>
        </w:rPr>
      </w:pPr>
      <w:r>
        <w:rPr>
          <w:sz w:val="16"/>
          <w:szCs w:val="16"/>
        </w:rPr>
        <w:t>53-059</w:t>
      </w:r>
      <w:r>
        <w:rPr>
          <w:sz w:val="16"/>
          <w:szCs w:val="16"/>
        </w:rPr>
        <w:tab/>
      </w:r>
    </w:p>
    <w:sectPr w:rsidR="00111A19" w:rsidSect="003C1D9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1E1948"/>
    <w:multiLevelType w:val="hybridMultilevel"/>
    <w:tmpl w:val="DD1E48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592348C"/>
    <w:multiLevelType w:val="hybridMultilevel"/>
    <w:tmpl w:val="1D081C02"/>
    <w:lvl w:ilvl="0" w:tplc="7532956E">
      <w:start w:val="1"/>
      <w:numFmt w:val="decimal"/>
      <w:lvlText w:val="%1."/>
      <w:lvlJc w:val="left"/>
      <w:pPr>
        <w:ind w:left="10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132F"/>
    <w:rsid w:val="000356B3"/>
    <w:rsid w:val="000A14D5"/>
    <w:rsid w:val="000B544B"/>
    <w:rsid w:val="000B66B8"/>
    <w:rsid w:val="000C1AAB"/>
    <w:rsid w:val="000D4687"/>
    <w:rsid w:val="00111A19"/>
    <w:rsid w:val="001A17A6"/>
    <w:rsid w:val="001A67BF"/>
    <w:rsid w:val="001A71BC"/>
    <w:rsid w:val="002249D9"/>
    <w:rsid w:val="00273620"/>
    <w:rsid w:val="002948C6"/>
    <w:rsid w:val="002F0BE9"/>
    <w:rsid w:val="002F3AA8"/>
    <w:rsid w:val="0038519D"/>
    <w:rsid w:val="0039536F"/>
    <w:rsid w:val="003C1D94"/>
    <w:rsid w:val="003F29FF"/>
    <w:rsid w:val="00405FC4"/>
    <w:rsid w:val="00433161"/>
    <w:rsid w:val="0049428B"/>
    <w:rsid w:val="004E0E08"/>
    <w:rsid w:val="004F1AE0"/>
    <w:rsid w:val="0053132F"/>
    <w:rsid w:val="00540B06"/>
    <w:rsid w:val="005601AB"/>
    <w:rsid w:val="005C747D"/>
    <w:rsid w:val="005D5825"/>
    <w:rsid w:val="006319B6"/>
    <w:rsid w:val="00655403"/>
    <w:rsid w:val="006C45B5"/>
    <w:rsid w:val="006D75B0"/>
    <w:rsid w:val="006F00F5"/>
    <w:rsid w:val="00735511"/>
    <w:rsid w:val="007B1859"/>
    <w:rsid w:val="007F50E9"/>
    <w:rsid w:val="008061AF"/>
    <w:rsid w:val="008302E7"/>
    <w:rsid w:val="00830E76"/>
    <w:rsid w:val="008903CB"/>
    <w:rsid w:val="008B6EBF"/>
    <w:rsid w:val="00900181"/>
    <w:rsid w:val="00902A20"/>
    <w:rsid w:val="00925328"/>
    <w:rsid w:val="00937ED3"/>
    <w:rsid w:val="00943666"/>
    <w:rsid w:val="00945B46"/>
    <w:rsid w:val="00965831"/>
    <w:rsid w:val="00974A81"/>
    <w:rsid w:val="009B60F2"/>
    <w:rsid w:val="009D6770"/>
    <w:rsid w:val="00A42BC9"/>
    <w:rsid w:val="00A52259"/>
    <w:rsid w:val="00A64425"/>
    <w:rsid w:val="00A76045"/>
    <w:rsid w:val="00AA202C"/>
    <w:rsid w:val="00AB4E6C"/>
    <w:rsid w:val="00AD161B"/>
    <w:rsid w:val="00AF1CFA"/>
    <w:rsid w:val="00AF6526"/>
    <w:rsid w:val="00BD453B"/>
    <w:rsid w:val="00C302A6"/>
    <w:rsid w:val="00C3554A"/>
    <w:rsid w:val="00C6365D"/>
    <w:rsid w:val="00C87383"/>
    <w:rsid w:val="00CE3C38"/>
    <w:rsid w:val="00CE5BDF"/>
    <w:rsid w:val="00D13D1D"/>
    <w:rsid w:val="00D14A11"/>
    <w:rsid w:val="00DB2716"/>
    <w:rsid w:val="00E17A56"/>
    <w:rsid w:val="00E85A1C"/>
    <w:rsid w:val="00E85D5C"/>
    <w:rsid w:val="00F46D85"/>
    <w:rsid w:val="00F67F9C"/>
    <w:rsid w:val="00F91003"/>
    <w:rsid w:val="00F97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32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85D5C"/>
    <w:pPr>
      <w:ind w:left="720"/>
      <w:contextualSpacing/>
    </w:pPr>
  </w:style>
  <w:style w:type="paragraph" w:styleId="NoSpacing">
    <w:name w:val="No Spacing"/>
    <w:uiPriority w:val="99"/>
    <w:qFormat/>
    <w:rsid w:val="00C3554A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AF1C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497</TotalTime>
  <Pages>1</Pages>
  <Words>236</Words>
  <Characters>1347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41</cp:revision>
  <cp:lastPrinted>2019-02-15T03:03:00Z</cp:lastPrinted>
  <dcterms:created xsi:type="dcterms:W3CDTF">2015-07-13T03:14:00Z</dcterms:created>
  <dcterms:modified xsi:type="dcterms:W3CDTF">2019-02-15T03:03:00Z</dcterms:modified>
</cp:coreProperties>
</file>