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2B" w:rsidRDefault="0096002B" w:rsidP="00B73EB4">
      <w:pPr>
        <w:shd w:val="clear" w:color="auto" w:fill="FFFFFF"/>
        <w:ind w:right="53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АДМИНИСТРАЦИЯ ВЕСЕЛОВСКОГО СЕЛЬСОВЕТА</w:t>
      </w:r>
    </w:p>
    <w:p w:rsidR="0096002B" w:rsidRDefault="0096002B" w:rsidP="00B73EB4">
      <w:pPr>
        <w:shd w:val="clear" w:color="auto" w:fill="FFFFFF"/>
        <w:ind w:right="53"/>
        <w:jc w:val="center"/>
      </w:pPr>
      <w:r>
        <w:rPr>
          <w:color w:val="000000"/>
          <w:spacing w:val="-4"/>
          <w:sz w:val="28"/>
          <w:szCs w:val="28"/>
        </w:rPr>
        <w:t>КРАСНОЗЕРСКОГО РАЙОН</w:t>
      </w:r>
      <w:r>
        <w:rPr>
          <w:color w:val="000000"/>
          <w:spacing w:val="-4"/>
          <w:sz w:val="28"/>
          <w:szCs w:val="28"/>
          <w:lang w:val="en-US"/>
        </w:rPr>
        <w:t>A</w:t>
      </w:r>
      <w:r w:rsidRPr="0005028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96002B" w:rsidRDefault="0096002B">
      <w:pPr>
        <w:shd w:val="clear" w:color="auto" w:fill="FFFFFF"/>
        <w:spacing w:before="307"/>
        <w:ind w:right="4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ПОСТАНОВЛЕНИЕ</w:t>
      </w:r>
    </w:p>
    <w:p w:rsidR="0096002B" w:rsidRDefault="0096002B">
      <w:pPr>
        <w:shd w:val="clear" w:color="auto" w:fill="FFFFFF"/>
        <w:spacing w:before="307"/>
        <w:ind w:right="43"/>
        <w:jc w:val="center"/>
      </w:pPr>
    </w:p>
    <w:p w:rsidR="0096002B" w:rsidRPr="00325E24" w:rsidRDefault="0096002B" w:rsidP="00325E24">
      <w:pPr>
        <w:tabs>
          <w:tab w:val="left" w:pos="3773"/>
          <w:tab w:val="left" w:pos="8544"/>
        </w:tabs>
      </w:pPr>
      <w:r w:rsidRPr="00325E24">
        <w:rPr>
          <w:spacing w:val="-3"/>
          <w:sz w:val="28"/>
          <w:szCs w:val="28"/>
        </w:rPr>
        <w:t xml:space="preserve">от </w:t>
      </w:r>
      <w:r>
        <w:rPr>
          <w:spacing w:val="-3"/>
          <w:sz w:val="28"/>
          <w:szCs w:val="28"/>
        </w:rPr>
        <w:t>22.07</w:t>
      </w:r>
      <w:r w:rsidRPr="00325E24">
        <w:rPr>
          <w:spacing w:val="-3"/>
          <w:sz w:val="28"/>
          <w:szCs w:val="28"/>
        </w:rPr>
        <w:t>.201</w:t>
      </w:r>
      <w:r>
        <w:rPr>
          <w:spacing w:val="-3"/>
          <w:sz w:val="28"/>
          <w:szCs w:val="28"/>
        </w:rPr>
        <w:t>9</w:t>
      </w:r>
      <w:r w:rsidRPr="00325E24">
        <w:rPr>
          <w:spacing w:val="-3"/>
          <w:sz w:val="28"/>
          <w:szCs w:val="28"/>
        </w:rPr>
        <w:t xml:space="preserve"> г.</w:t>
      </w:r>
      <w:r w:rsidRPr="00325E24">
        <w:rPr>
          <w:sz w:val="28"/>
          <w:szCs w:val="28"/>
        </w:rPr>
        <w:tab/>
        <w:t xml:space="preserve">       </w:t>
      </w:r>
      <w:r w:rsidRPr="00325E24">
        <w:rPr>
          <w:spacing w:val="-3"/>
          <w:sz w:val="28"/>
          <w:szCs w:val="28"/>
        </w:rPr>
        <w:t>с. Веселовское</w:t>
      </w:r>
      <w:r w:rsidRPr="00325E24">
        <w:rPr>
          <w:sz w:val="28"/>
          <w:szCs w:val="28"/>
        </w:rPr>
        <w:tab/>
      </w:r>
      <w:r w:rsidRPr="00325E24">
        <w:rPr>
          <w:spacing w:val="11"/>
          <w:sz w:val="28"/>
          <w:szCs w:val="28"/>
        </w:rPr>
        <w:t>№</w:t>
      </w:r>
      <w:r>
        <w:rPr>
          <w:spacing w:val="11"/>
          <w:sz w:val="28"/>
          <w:szCs w:val="28"/>
        </w:rPr>
        <w:t xml:space="preserve"> 70</w:t>
      </w:r>
    </w:p>
    <w:p w:rsidR="0096002B" w:rsidRPr="00325E24" w:rsidRDefault="0096002B" w:rsidP="00325E24">
      <w:pPr>
        <w:tabs>
          <w:tab w:val="left" w:pos="3773"/>
          <w:tab w:val="left" w:pos="8544"/>
        </w:tabs>
      </w:pPr>
    </w:p>
    <w:p w:rsidR="0096002B" w:rsidRDefault="0096002B" w:rsidP="00325E24">
      <w:pPr>
        <w:spacing w:before="638" w:line="326" w:lineRule="exact"/>
        <w:ind w:left="19" w:right="62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изменении адреса</w:t>
      </w:r>
    </w:p>
    <w:p w:rsidR="0096002B" w:rsidRDefault="0096002B">
      <w:pPr>
        <w:shd w:val="clear" w:color="auto" w:fill="FFFFFF"/>
        <w:spacing w:before="638" w:line="326" w:lineRule="exact"/>
        <w:ind w:left="19" w:right="6221"/>
      </w:pPr>
    </w:p>
    <w:p w:rsidR="0096002B" w:rsidRDefault="0096002B" w:rsidP="004B6EFF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6 Федерального Закона от 06.10. 2003 года № 131ФЗ «Об общих принципах организации местного самоуправления в Российской Федерации» в целях упорядочения адресного хозяйства на территории Веселовского сельсовета Краснозерского района Новосибирской области </w:t>
      </w:r>
    </w:p>
    <w:p w:rsidR="0096002B" w:rsidRDefault="0096002B" w:rsidP="004B6EFF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</w:p>
    <w:p w:rsidR="0096002B" w:rsidRDefault="0096002B" w:rsidP="004B6EFF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ПОСТАНОВЛЯЮ:</w:t>
      </w:r>
    </w:p>
    <w:p w:rsidR="0096002B" w:rsidRDefault="0096002B" w:rsidP="004B6EFF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</w:p>
    <w:p w:rsidR="0096002B" w:rsidRDefault="0096002B" w:rsidP="006A3497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ab/>
        <w:t>изменить адрес жилой квартире,</w:t>
      </w:r>
      <w:r w:rsidRPr="006A349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принадлежащей Свидовскому Дмитрию Алексеевичу на основании </w:t>
      </w:r>
      <w:r>
        <w:rPr>
          <w:sz w:val="28"/>
          <w:szCs w:val="28"/>
        </w:rPr>
        <w:t>договора на передачу и продажу квартир (домов) в собственность граждан № 1332 от 05.02.1993 года</w:t>
      </w:r>
      <w:r>
        <w:rPr>
          <w:color w:val="000000"/>
          <w:spacing w:val="-1"/>
          <w:sz w:val="28"/>
          <w:szCs w:val="28"/>
        </w:rPr>
        <w:t xml:space="preserve">, расположенной на земельном участке с кадастровым номером 54:13:022614:211, </w:t>
      </w:r>
      <w:r>
        <w:rPr>
          <w:sz w:val="28"/>
          <w:szCs w:val="28"/>
        </w:rPr>
        <w:t xml:space="preserve">по адресу: с. Веселовское, на адрес: </w:t>
      </w:r>
      <w:r>
        <w:rPr>
          <w:color w:val="000000"/>
          <w:spacing w:val="-1"/>
          <w:sz w:val="28"/>
          <w:szCs w:val="28"/>
        </w:rPr>
        <w:t>Российская Федерация,</w:t>
      </w:r>
      <w:r w:rsidRPr="00365F37">
        <w:rPr>
          <w:sz w:val="24"/>
          <w:szCs w:val="24"/>
        </w:rPr>
        <w:t xml:space="preserve"> </w:t>
      </w:r>
      <w:r w:rsidRPr="00365F37">
        <w:rPr>
          <w:sz w:val="28"/>
          <w:szCs w:val="28"/>
        </w:rPr>
        <w:t xml:space="preserve">Новосибирская область, Краснозёрский район, </w:t>
      </w:r>
      <w:r>
        <w:rPr>
          <w:sz w:val="28"/>
          <w:szCs w:val="28"/>
        </w:rPr>
        <w:t>село Веселовское</w:t>
      </w:r>
      <w:r w:rsidRPr="00365F37">
        <w:rPr>
          <w:sz w:val="28"/>
          <w:szCs w:val="28"/>
        </w:rPr>
        <w:t xml:space="preserve">, </w:t>
      </w:r>
      <w:r>
        <w:rPr>
          <w:sz w:val="28"/>
          <w:szCs w:val="28"/>
        </w:rPr>
        <w:t>микрорайон СХТ</w:t>
      </w:r>
      <w:r w:rsidRPr="00365F37">
        <w:rPr>
          <w:sz w:val="28"/>
          <w:szCs w:val="28"/>
        </w:rPr>
        <w:t xml:space="preserve">, дом </w:t>
      </w:r>
      <w:r>
        <w:rPr>
          <w:sz w:val="28"/>
          <w:szCs w:val="28"/>
        </w:rPr>
        <w:t>11 кв.1.</w:t>
      </w:r>
    </w:p>
    <w:p w:rsidR="0096002B" w:rsidRDefault="0096002B" w:rsidP="004B6EF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2. Внести изменения в сведения адресного хозяйства соответствующую информацию настоящего постановления.</w:t>
      </w:r>
    </w:p>
    <w:p w:rsidR="0096002B" w:rsidRDefault="0096002B" w:rsidP="004B6EFF">
      <w:pPr>
        <w:shd w:val="clear" w:color="auto" w:fill="FFFFFF"/>
        <w:tabs>
          <w:tab w:val="left" w:leader="underscore" w:pos="7507"/>
          <w:tab w:val="left" w:leader="hyphen" w:pos="9221"/>
        </w:tabs>
        <w:jc w:val="both"/>
        <w:rPr>
          <w:color w:val="000000"/>
          <w:spacing w:val="-3"/>
          <w:sz w:val="28"/>
          <w:szCs w:val="28"/>
          <w:u w:val="single"/>
        </w:rPr>
      </w:pPr>
    </w:p>
    <w:p w:rsidR="0096002B" w:rsidRDefault="0096002B" w:rsidP="00050288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  <w:u w:val="single"/>
        </w:rPr>
      </w:pPr>
    </w:p>
    <w:p w:rsidR="0096002B" w:rsidRDefault="0096002B" w:rsidP="00050288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  <w:u w:val="single"/>
        </w:rPr>
      </w:pPr>
    </w:p>
    <w:p w:rsidR="0096002B" w:rsidRDefault="0096002B" w:rsidP="00050288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И.о. Главы</w:t>
      </w:r>
      <w:r w:rsidRPr="0053658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Веселов</w:t>
      </w:r>
      <w:r w:rsidRPr="00536582">
        <w:rPr>
          <w:color w:val="000000"/>
          <w:spacing w:val="-3"/>
          <w:sz w:val="28"/>
          <w:szCs w:val="28"/>
        </w:rPr>
        <w:t>ского сельсовета</w:t>
      </w:r>
    </w:p>
    <w:p w:rsidR="0096002B" w:rsidRDefault="0096002B" w:rsidP="00050288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Краснозерского района</w:t>
      </w:r>
    </w:p>
    <w:p w:rsidR="0096002B" w:rsidRPr="00536582" w:rsidRDefault="0096002B" w:rsidP="00050288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Новосибирской области                                                                      М.А. Шандра</w:t>
      </w:r>
    </w:p>
    <w:p w:rsidR="0096002B" w:rsidRDefault="0096002B" w:rsidP="00E43538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28"/>
          <w:szCs w:val="28"/>
        </w:rPr>
      </w:pPr>
    </w:p>
    <w:sectPr w:rsidR="0096002B" w:rsidSect="00D843D4"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60D"/>
    <w:multiLevelType w:val="hybridMultilevel"/>
    <w:tmpl w:val="91782188"/>
    <w:lvl w:ilvl="0" w:tplc="19261BE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">
    <w:nsid w:val="788F609C"/>
    <w:multiLevelType w:val="hybridMultilevel"/>
    <w:tmpl w:val="B9C8C4E8"/>
    <w:lvl w:ilvl="0" w:tplc="ACD04872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B8E"/>
    <w:rsid w:val="00050288"/>
    <w:rsid w:val="000C4F49"/>
    <w:rsid w:val="000F369A"/>
    <w:rsid w:val="001B6748"/>
    <w:rsid w:val="002C0BF0"/>
    <w:rsid w:val="002F0B8E"/>
    <w:rsid w:val="002F7C86"/>
    <w:rsid w:val="00325E24"/>
    <w:rsid w:val="00365F37"/>
    <w:rsid w:val="004859D9"/>
    <w:rsid w:val="004B6EFF"/>
    <w:rsid w:val="00536582"/>
    <w:rsid w:val="00540083"/>
    <w:rsid w:val="00653618"/>
    <w:rsid w:val="006A3497"/>
    <w:rsid w:val="007242F2"/>
    <w:rsid w:val="008B5144"/>
    <w:rsid w:val="008F1680"/>
    <w:rsid w:val="00911832"/>
    <w:rsid w:val="0096002B"/>
    <w:rsid w:val="009F6B14"/>
    <w:rsid w:val="00B0732C"/>
    <w:rsid w:val="00B10883"/>
    <w:rsid w:val="00B73EB4"/>
    <w:rsid w:val="00C32C38"/>
    <w:rsid w:val="00C67D08"/>
    <w:rsid w:val="00C74933"/>
    <w:rsid w:val="00D1292C"/>
    <w:rsid w:val="00D843D4"/>
    <w:rsid w:val="00E43538"/>
    <w:rsid w:val="00EF61EA"/>
    <w:rsid w:val="00F3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4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5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C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169</Words>
  <Characters>969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nmts</dc:creator>
  <cp:keywords/>
  <dc:description/>
  <cp:lastModifiedBy>111</cp:lastModifiedBy>
  <cp:revision>3</cp:revision>
  <cp:lastPrinted>2019-07-23T07:22:00Z</cp:lastPrinted>
  <dcterms:created xsi:type="dcterms:W3CDTF">2019-07-23T07:28:00Z</dcterms:created>
  <dcterms:modified xsi:type="dcterms:W3CDTF">2019-07-26T02:48:00Z</dcterms:modified>
</cp:coreProperties>
</file>