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BC" w:rsidRPr="00762D91" w:rsidRDefault="004728BC">
      <w:pPr>
        <w:tabs>
          <w:tab w:val="left" w:pos="709"/>
        </w:tabs>
        <w:rPr>
          <w:u w:val="single"/>
          <w:lang w:val="ru-RU"/>
        </w:rPr>
      </w:pPr>
    </w:p>
    <w:p w:rsidR="004728BC" w:rsidRDefault="004728BC" w:rsidP="006A29F7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 xml:space="preserve">             </w:t>
      </w:r>
    </w:p>
    <w:p w:rsidR="004728BC" w:rsidRDefault="004728BC" w:rsidP="00AF3D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Приобрести приставку- декодер можно по следующим адресам:</w:t>
      </w:r>
    </w:p>
    <w:p w:rsidR="004728BC" w:rsidRDefault="004728BC" w:rsidP="00AF3D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р.п. Краснозерское, ул. Октябрьская, 6/1 магазин «Байт-Сервис»</w:t>
      </w:r>
    </w:p>
    <w:p w:rsidR="004728BC" w:rsidRDefault="004728BC" w:rsidP="00AF3D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р.п. Краснозерское, ул. Ленина, 36, магазин «Марс»</w:t>
      </w:r>
    </w:p>
    <w:p w:rsidR="004728BC" w:rsidRDefault="004728BC" w:rsidP="00AF3D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р.п. Краснозерское, ул. Октябрьская, 1, магазин «Эл-Март»</w:t>
      </w:r>
    </w:p>
    <w:p w:rsidR="004728BC" w:rsidRDefault="004728BC" w:rsidP="00AF3D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р.п. Краснозерское, ул. Советская, 4/1 магазин «Техника для дома»</w:t>
      </w:r>
    </w:p>
    <w:p w:rsidR="004728BC" w:rsidRDefault="004728BC" w:rsidP="00AF3D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р.п. Краснозерское, ул. Советская, 1 магазин «Русь»</w:t>
      </w:r>
    </w:p>
    <w:p w:rsidR="004728BC" w:rsidRDefault="004728BC" w:rsidP="00AF3D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р.п. Краснозерское, ул. Солнечная, 2в магазин «Русь», </w:t>
      </w:r>
    </w:p>
    <w:p w:rsidR="004728BC" w:rsidRPr="00B61E83" w:rsidRDefault="004728BC" w:rsidP="00AF3D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сельских поселениях, в магазинах «Русь» и Краснозерское Райпо.</w:t>
      </w:r>
    </w:p>
    <w:p w:rsidR="004728BC" w:rsidRPr="006A29F7" w:rsidRDefault="004728BC" w:rsidP="00AF3D17">
      <w:pPr>
        <w:jc w:val="both"/>
        <w:rPr>
          <w:rFonts w:ascii="Times New Roman CYR" w:hAnsi="Times New Roman CYR"/>
          <w:sz w:val="28"/>
          <w:szCs w:val="28"/>
          <w:lang w:val="ru-RU"/>
        </w:rPr>
      </w:pPr>
    </w:p>
    <w:p w:rsidR="004728BC" w:rsidRPr="00E21908" w:rsidRDefault="004728BC" w:rsidP="001803D0">
      <w:pPr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sz w:val="28"/>
          <w:szCs w:val="28"/>
          <w:lang w:val="ru-RU"/>
        </w:rPr>
        <w:t xml:space="preserve">Заказать </w:t>
      </w:r>
      <w:r>
        <w:rPr>
          <w:sz w:val="28"/>
          <w:szCs w:val="28"/>
          <w:lang w:val="ru-RU"/>
        </w:rPr>
        <w:t xml:space="preserve">приставку- декодер можно в отделениях </w:t>
      </w:r>
      <w:r w:rsidRPr="00887E14">
        <w:rPr>
          <w:sz w:val="28"/>
          <w:szCs w:val="28"/>
        </w:rPr>
        <w:t xml:space="preserve">филиала ФГУП «Почта России» </w:t>
      </w:r>
      <w:r>
        <w:rPr>
          <w:sz w:val="28"/>
          <w:szCs w:val="28"/>
        </w:rPr>
        <w:t>Краснозерский почтамт</w:t>
      </w:r>
      <w:r>
        <w:rPr>
          <w:sz w:val="28"/>
          <w:szCs w:val="28"/>
          <w:lang w:val="ru-RU"/>
        </w:rPr>
        <w:t>.</w:t>
      </w: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pPr>
        <w:rPr>
          <w:rFonts w:ascii="Times New Roman CYR" w:hAnsi="Times New Roman CYR"/>
          <w:sz w:val="28"/>
          <w:szCs w:val="28"/>
          <w:lang w:val="ru-RU"/>
        </w:rPr>
      </w:pPr>
    </w:p>
    <w:p w:rsidR="004728BC" w:rsidRDefault="004728BC">
      <w:r>
        <w:rPr>
          <w:rFonts w:ascii="Arial" w:hAnsi="Arial"/>
          <w:sz w:val="16"/>
        </w:rPr>
        <w:t xml:space="preserve"> </w:t>
      </w:r>
    </w:p>
    <w:sectPr w:rsidR="004728BC" w:rsidSect="00CB203E">
      <w:pgSz w:w="11906" w:h="16838"/>
      <w:pgMar w:top="1134" w:right="567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3E"/>
    <w:rsid w:val="00004F4C"/>
    <w:rsid w:val="00006228"/>
    <w:rsid w:val="00024CF9"/>
    <w:rsid w:val="00033E9E"/>
    <w:rsid w:val="00055999"/>
    <w:rsid w:val="000A017E"/>
    <w:rsid w:val="000B1451"/>
    <w:rsid w:val="000B4244"/>
    <w:rsid w:val="000C4BD9"/>
    <w:rsid w:val="000C7980"/>
    <w:rsid w:val="00104D6A"/>
    <w:rsid w:val="0013526D"/>
    <w:rsid w:val="00173E58"/>
    <w:rsid w:val="001803D0"/>
    <w:rsid w:val="00181D0F"/>
    <w:rsid w:val="00197D05"/>
    <w:rsid w:val="001C507A"/>
    <w:rsid w:val="001D2FBA"/>
    <w:rsid w:val="001E7D94"/>
    <w:rsid w:val="00207AAE"/>
    <w:rsid w:val="00241C79"/>
    <w:rsid w:val="002455E8"/>
    <w:rsid w:val="00273352"/>
    <w:rsid w:val="002A16EC"/>
    <w:rsid w:val="002C7F4A"/>
    <w:rsid w:val="002D1E0C"/>
    <w:rsid w:val="002D4F83"/>
    <w:rsid w:val="00313DF0"/>
    <w:rsid w:val="0031747A"/>
    <w:rsid w:val="003345CE"/>
    <w:rsid w:val="003368C3"/>
    <w:rsid w:val="003373BD"/>
    <w:rsid w:val="00352026"/>
    <w:rsid w:val="003F1D6B"/>
    <w:rsid w:val="003F5477"/>
    <w:rsid w:val="00420E68"/>
    <w:rsid w:val="0045602F"/>
    <w:rsid w:val="00471092"/>
    <w:rsid w:val="004728BC"/>
    <w:rsid w:val="00490337"/>
    <w:rsid w:val="004A730D"/>
    <w:rsid w:val="004C299C"/>
    <w:rsid w:val="004F763A"/>
    <w:rsid w:val="00526837"/>
    <w:rsid w:val="00536DAA"/>
    <w:rsid w:val="0053793D"/>
    <w:rsid w:val="00554DA7"/>
    <w:rsid w:val="00574429"/>
    <w:rsid w:val="00580A7B"/>
    <w:rsid w:val="005A4217"/>
    <w:rsid w:val="005D1E1B"/>
    <w:rsid w:val="00612AD5"/>
    <w:rsid w:val="00627448"/>
    <w:rsid w:val="0063422B"/>
    <w:rsid w:val="0063432A"/>
    <w:rsid w:val="00641450"/>
    <w:rsid w:val="0064306D"/>
    <w:rsid w:val="0064649C"/>
    <w:rsid w:val="00653290"/>
    <w:rsid w:val="006740DA"/>
    <w:rsid w:val="006A29F7"/>
    <w:rsid w:val="006F1A55"/>
    <w:rsid w:val="006F7FE7"/>
    <w:rsid w:val="0070696B"/>
    <w:rsid w:val="00762D91"/>
    <w:rsid w:val="0076537A"/>
    <w:rsid w:val="007929C1"/>
    <w:rsid w:val="007C76D2"/>
    <w:rsid w:val="007D07B0"/>
    <w:rsid w:val="007E18E8"/>
    <w:rsid w:val="007F4AB5"/>
    <w:rsid w:val="0084094F"/>
    <w:rsid w:val="008432D7"/>
    <w:rsid w:val="00844D56"/>
    <w:rsid w:val="00861804"/>
    <w:rsid w:val="00861B8D"/>
    <w:rsid w:val="00865B36"/>
    <w:rsid w:val="00872B77"/>
    <w:rsid w:val="00887E14"/>
    <w:rsid w:val="00890208"/>
    <w:rsid w:val="008A5FB9"/>
    <w:rsid w:val="008D5A94"/>
    <w:rsid w:val="008F562E"/>
    <w:rsid w:val="0090043E"/>
    <w:rsid w:val="009161F9"/>
    <w:rsid w:val="00926AC1"/>
    <w:rsid w:val="00960D30"/>
    <w:rsid w:val="009649ED"/>
    <w:rsid w:val="00970375"/>
    <w:rsid w:val="00987DB8"/>
    <w:rsid w:val="009D7788"/>
    <w:rsid w:val="009F2227"/>
    <w:rsid w:val="009F58A1"/>
    <w:rsid w:val="009F6530"/>
    <w:rsid w:val="00A015A1"/>
    <w:rsid w:val="00A02C88"/>
    <w:rsid w:val="00A319FB"/>
    <w:rsid w:val="00A33E11"/>
    <w:rsid w:val="00A4520E"/>
    <w:rsid w:val="00A72B28"/>
    <w:rsid w:val="00A819F1"/>
    <w:rsid w:val="00A91758"/>
    <w:rsid w:val="00AA7031"/>
    <w:rsid w:val="00AB41F5"/>
    <w:rsid w:val="00AC6C27"/>
    <w:rsid w:val="00AF3D17"/>
    <w:rsid w:val="00AF46D0"/>
    <w:rsid w:val="00B1025F"/>
    <w:rsid w:val="00B137A0"/>
    <w:rsid w:val="00B1479B"/>
    <w:rsid w:val="00B2532D"/>
    <w:rsid w:val="00B61E83"/>
    <w:rsid w:val="00B730F7"/>
    <w:rsid w:val="00B83189"/>
    <w:rsid w:val="00B965DC"/>
    <w:rsid w:val="00BB3AE4"/>
    <w:rsid w:val="00BC454D"/>
    <w:rsid w:val="00BE7F27"/>
    <w:rsid w:val="00BF247D"/>
    <w:rsid w:val="00BF2E6F"/>
    <w:rsid w:val="00BF45B7"/>
    <w:rsid w:val="00C36B65"/>
    <w:rsid w:val="00C41C5F"/>
    <w:rsid w:val="00C95B98"/>
    <w:rsid w:val="00CA2D0A"/>
    <w:rsid w:val="00CB203E"/>
    <w:rsid w:val="00CB409F"/>
    <w:rsid w:val="00CC28F3"/>
    <w:rsid w:val="00CD05BA"/>
    <w:rsid w:val="00CE2FB7"/>
    <w:rsid w:val="00CE4F06"/>
    <w:rsid w:val="00CE79D0"/>
    <w:rsid w:val="00CF1E90"/>
    <w:rsid w:val="00D05732"/>
    <w:rsid w:val="00D2239B"/>
    <w:rsid w:val="00D32E5C"/>
    <w:rsid w:val="00D35F43"/>
    <w:rsid w:val="00D42C7B"/>
    <w:rsid w:val="00D436B6"/>
    <w:rsid w:val="00D53CB5"/>
    <w:rsid w:val="00D61199"/>
    <w:rsid w:val="00D7717D"/>
    <w:rsid w:val="00D81966"/>
    <w:rsid w:val="00D83212"/>
    <w:rsid w:val="00DE5D77"/>
    <w:rsid w:val="00DF017C"/>
    <w:rsid w:val="00E06D39"/>
    <w:rsid w:val="00E160E1"/>
    <w:rsid w:val="00E21908"/>
    <w:rsid w:val="00E23213"/>
    <w:rsid w:val="00E271F1"/>
    <w:rsid w:val="00E500C0"/>
    <w:rsid w:val="00E66461"/>
    <w:rsid w:val="00E731F9"/>
    <w:rsid w:val="00E73DC6"/>
    <w:rsid w:val="00E83A1D"/>
    <w:rsid w:val="00EA3F50"/>
    <w:rsid w:val="00EF18E7"/>
    <w:rsid w:val="00F24EB7"/>
    <w:rsid w:val="00F446A8"/>
    <w:rsid w:val="00F542AF"/>
    <w:rsid w:val="00F83E8F"/>
    <w:rsid w:val="00F866BF"/>
    <w:rsid w:val="00FB0518"/>
    <w:rsid w:val="00FB7F3D"/>
    <w:rsid w:val="00FE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3E"/>
    <w:pPr>
      <w:widowControl w:val="0"/>
      <w:suppressAutoHyphens/>
      <w:overflowPunct w:val="0"/>
    </w:pPr>
    <w:rPr>
      <w:color w:val="00000A"/>
      <w:sz w:val="24"/>
      <w:szCs w:val="24"/>
      <w:lang w:val="de-DE" w:eastAsia="ja-JP" w:bidi="fa-I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03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9F1"/>
    <w:rPr>
      <w:rFonts w:ascii="Cambria" w:hAnsi="Cambria" w:cs="Times New Roman"/>
      <w:b/>
      <w:bCs/>
      <w:color w:val="00000A"/>
      <w:kern w:val="32"/>
      <w:sz w:val="32"/>
      <w:szCs w:val="32"/>
      <w:lang w:val="de-DE" w:eastAsia="ja-JP" w:bidi="fa-IR"/>
    </w:rPr>
  </w:style>
  <w:style w:type="character" w:customStyle="1" w:styleId="Zeichenformat">
    <w:name w:val="Zeichenformat"/>
    <w:uiPriority w:val="99"/>
    <w:rsid w:val="00CB203E"/>
  </w:style>
  <w:style w:type="character" w:customStyle="1" w:styleId="-">
    <w:name w:val="Интернет-ссылка"/>
    <w:uiPriority w:val="99"/>
    <w:rsid w:val="00CB203E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CB203E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B20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19F1"/>
    <w:rPr>
      <w:rFonts w:cs="Times New Roman"/>
      <w:color w:val="00000A"/>
      <w:sz w:val="24"/>
      <w:szCs w:val="24"/>
      <w:lang w:val="de-DE" w:eastAsia="ja-JP" w:bidi="fa-IR"/>
    </w:rPr>
  </w:style>
  <w:style w:type="paragraph" w:styleId="List">
    <w:name w:val="List"/>
    <w:basedOn w:val="BodyText"/>
    <w:uiPriority w:val="99"/>
    <w:rsid w:val="00CB203E"/>
  </w:style>
  <w:style w:type="paragraph" w:styleId="Title">
    <w:name w:val="Title"/>
    <w:basedOn w:val="Normal"/>
    <w:link w:val="TitleChar"/>
    <w:uiPriority w:val="99"/>
    <w:qFormat/>
    <w:rsid w:val="00CB203E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A819F1"/>
    <w:rPr>
      <w:rFonts w:ascii="Cambria" w:hAnsi="Cambria" w:cs="Times New Roman"/>
      <w:b/>
      <w:bCs/>
      <w:color w:val="00000A"/>
      <w:kern w:val="28"/>
      <w:sz w:val="32"/>
      <w:szCs w:val="32"/>
      <w:lang w:val="de-DE" w:eastAsia="ja-JP" w:bidi="fa-IR"/>
    </w:rPr>
  </w:style>
  <w:style w:type="paragraph" w:styleId="Index1">
    <w:name w:val="index 1"/>
    <w:basedOn w:val="Normal"/>
    <w:next w:val="Normal"/>
    <w:autoRedefine/>
    <w:uiPriority w:val="99"/>
    <w:semiHidden/>
    <w:rsid w:val="00926AC1"/>
    <w:pPr>
      <w:ind w:left="240" w:hanging="240"/>
    </w:pPr>
  </w:style>
  <w:style w:type="paragraph" w:styleId="IndexHeading">
    <w:name w:val="index heading"/>
    <w:basedOn w:val="Normal"/>
    <w:uiPriority w:val="99"/>
    <w:rsid w:val="00CB203E"/>
    <w:pPr>
      <w:suppressLineNumbers/>
    </w:pPr>
  </w:style>
  <w:style w:type="paragraph" w:customStyle="1" w:styleId="a0">
    <w:name w:val="Заглавие"/>
    <w:basedOn w:val="Normal"/>
    <w:uiPriority w:val="99"/>
    <w:rsid w:val="00CB20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a0"/>
    <w:link w:val="SubtitleChar"/>
    <w:uiPriority w:val="99"/>
    <w:qFormat/>
    <w:rsid w:val="00CB203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19F1"/>
    <w:rPr>
      <w:rFonts w:ascii="Cambria" w:hAnsi="Cambria" w:cs="Times New Roman"/>
      <w:color w:val="00000A"/>
      <w:sz w:val="24"/>
      <w:szCs w:val="24"/>
      <w:lang w:val="de-DE" w:eastAsia="ja-JP" w:bidi="fa-IR"/>
    </w:rPr>
  </w:style>
  <w:style w:type="paragraph" w:customStyle="1" w:styleId="caaieiaie1">
    <w:name w:val="caaieiaie 1"/>
    <w:basedOn w:val="Normal"/>
    <w:next w:val="Normal"/>
    <w:uiPriority w:val="99"/>
    <w:rsid w:val="00CB203E"/>
    <w:pPr>
      <w:keepNext/>
      <w:overflowPunct/>
      <w:jc w:val="both"/>
      <w:textAlignment w:val="baseline"/>
    </w:pPr>
    <w:rPr>
      <w:b/>
      <w:sz w:val="18"/>
      <w:szCs w:val="20"/>
    </w:rPr>
  </w:style>
  <w:style w:type="paragraph" w:customStyle="1" w:styleId="caaieiaie5">
    <w:name w:val="caaieiaie 5"/>
    <w:basedOn w:val="Normal"/>
    <w:next w:val="Normal"/>
    <w:uiPriority w:val="99"/>
    <w:rsid w:val="00CB203E"/>
    <w:pPr>
      <w:keepNext/>
      <w:tabs>
        <w:tab w:val="left" w:pos="1985"/>
      </w:tabs>
      <w:overflowPunct/>
      <w:jc w:val="both"/>
      <w:textAlignment w:val="baseline"/>
    </w:pPr>
    <w:rPr>
      <w:b/>
      <w:sz w:val="22"/>
      <w:szCs w:val="20"/>
    </w:rPr>
  </w:style>
  <w:style w:type="paragraph" w:customStyle="1" w:styleId="a1">
    <w:name w:val="Содержимое врезки"/>
    <w:basedOn w:val="BodyText"/>
    <w:uiPriority w:val="99"/>
    <w:rsid w:val="00CB203E"/>
  </w:style>
  <w:style w:type="paragraph" w:customStyle="1" w:styleId="a2">
    <w:name w:val="Содержимое таблицы"/>
    <w:basedOn w:val="Normal"/>
    <w:uiPriority w:val="99"/>
    <w:rsid w:val="00CB203E"/>
    <w:pPr>
      <w:suppressLineNumbers/>
    </w:pPr>
  </w:style>
  <w:style w:type="paragraph" w:customStyle="1" w:styleId="1">
    <w:name w:val="Абзац списка1"/>
    <w:basedOn w:val="Normal"/>
    <w:uiPriority w:val="99"/>
    <w:rsid w:val="00CB203E"/>
    <w:pPr>
      <w:ind w:left="720"/>
    </w:pPr>
  </w:style>
  <w:style w:type="character" w:styleId="Hyperlink">
    <w:name w:val="Hyperlink"/>
    <w:basedOn w:val="DefaultParagraphFont"/>
    <w:uiPriority w:val="99"/>
    <w:rsid w:val="003174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865</TotalTime>
  <Pages>1</Pages>
  <Words>104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/>
  <cp:keywords/>
  <dc:description/>
  <cp:lastModifiedBy>Пользователь</cp:lastModifiedBy>
  <cp:revision>37</cp:revision>
  <cp:lastPrinted>2019-01-16T02:30:00Z</cp:lastPrinted>
  <dcterms:created xsi:type="dcterms:W3CDTF">2016-11-14T07:55:00Z</dcterms:created>
  <dcterms:modified xsi:type="dcterms:W3CDTF">2019-03-21T10:37:00Z</dcterms:modified>
</cp:coreProperties>
</file>