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F1" w:rsidRDefault="00D06AF1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ВЕСЕЛОВСКОГО СЕЛЬСОВЕТА</w:t>
      </w:r>
    </w:p>
    <w:p w:rsidR="00D06AF1" w:rsidRDefault="00D06AF1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D06AF1" w:rsidRDefault="00D06AF1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AF1" w:rsidRDefault="00D06AF1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РАСПРЯЖЕНИЕ</w:t>
      </w:r>
    </w:p>
    <w:p w:rsidR="00D06AF1" w:rsidRDefault="00D06AF1" w:rsidP="00583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27.03.2018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Веселовское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Pr="009D3391">
        <w:rPr>
          <w:rFonts w:ascii="Times New Roman" w:hAnsi="Times New Roman"/>
          <w:sz w:val="28"/>
          <w:szCs w:val="28"/>
        </w:rPr>
        <w:t>07-р</w:t>
      </w:r>
    </w:p>
    <w:p w:rsidR="00D06AF1" w:rsidRDefault="00D06AF1" w:rsidP="00583A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6AF1" w:rsidRDefault="00D06AF1" w:rsidP="000A48D2">
      <w:pPr>
        <w:spacing w:after="0" w:line="240" w:lineRule="auto"/>
        <w:ind w:right="34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аттестации работников учреждений культуры Веселовского сельсовета Краснозерского района Новосибирской области</w:t>
      </w:r>
    </w:p>
    <w:p w:rsidR="00D06AF1" w:rsidRDefault="00D06AF1" w:rsidP="00115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AF1" w:rsidRDefault="00D06AF1" w:rsidP="00115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AF1" w:rsidRDefault="00D06AF1" w:rsidP="000A48D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положением о порядке проведения аттестации работников учреждений культуры Краснозерского района Новосибирской области, утвержденным постановлением администрации Веселовского сельсовета Краснозерского района Новосибирской области от 09.03.2016г. № 28, в целях организации работы по проведению аттестации:</w:t>
      </w:r>
    </w:p>
    <w:p w:rsidR="00D06AF1" w:rsidRDefault="00D06AF1" w:rsidP="00115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AF1" w:rsidRDefault="00D06AF1" w:rsidP="00115340">
      <w:pPr>
        <w:numPr>
          <w:ilvl w:val="0"/>
          <w:numId w:val="1"/>
        </w:numPr>
        <w:spacing w:after="12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должностей, подлежащих аттестации (Приложение 1)</w:t>
      </w:r>
    </w:p>
    <w:p w:rsidR="00D06AF1" w:rsidRDefault="00D06AF1" w:rsidP="00432145">
      <w:pPr>
        <w:numPr>
          <w:ilvl w:val="0"/>
          <w:numId w:val="1"/>
        </w:numPr>
        <w:spacing w:after="12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проведения аттестации в учреждениях культуры Веселовского Краснозерского района Новосибирской области (Приложение 2)</w:t>
      </w:r>
    </w:p>
    <w:p w:rsidR="00D06AF1" w:rsidRDefault="00D06AF1" w:rsidP="00432145">
      <w:pPr>
        <w:numPr>
          <w:ilvl w:val="0"/>
          <w:numId w:val="1"/>
        </w:numPr>
        <w:spacing w:after="12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МКУК «Веселовский КДЦ» обеспечить проведение аттестации работников учреждений культуры в соответствии с положением.</w:t>
      </w:r>
    </w:p>
    <w:p w:rsidR="00D06AF1" w:rsidRPr="00432145" w:rsidRDefault="00D06AF1" w:rsidP="00432145">
      <w:pPr>
        <w:numPr>
          <w:ilvl w:val="0"/>
          <w:numId w:val="1"/>
        </w:numPr>
        <w:spacing w:after="0" w:line="100" w:lineRule="atLeast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432145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06AF1" w:rsidRDefault="00D06AF1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06AF1" w:rsidRDefault="00D06AF1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 сельсовета</w:t>
      </w:r>
    </w:p>
    <w:p w:rsidR="00D06AF1" w:rsidRDefault="00D06AF1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А.Л. Королев</w:t>
      </w: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Е.Л. Кривогубова</w:t>
      </w: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53-059</w:t>
      </w: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AF1" w:rsidRDefault="00D06AF1" w:rsidP="001153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6AF1" w:rsidRDefault="00D06AF1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D06AF1" w:rsidRDefault="00D06AF1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распоряжению администрации</w:t>
      </w:r>
    </w:p>
    <w:p w:rsidR="00D06AF1" w:rsidRDefault="00D06AF1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Веселовского сельсовета</w:t>
      </w:r>
    </w:p>
    <w:p w:rsidR="00D06AF1" w:rsidRDefault="00D06AF1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D06AF1" w:rsidRDefault="00D06AF1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D06AF1" w:rsidRDefault="00D06AF1" w:rsidP="00CC09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от 20.03.2017г </w:t>
      </w:r>
      <w:r w:rsidRPr="007305BB">
        <w:rPr>
          <w:rFonts w:ascii="Times New Roman" w:hAnsi="Times New Roman"/>
          <w:sz w:val="24"/>
          <w:szCs w:val="24"/>
        </w:rPr>
        <w:t>№ 07-р</w:t>
      </w:r>
    </w:p>
    <w:p w:rsidR="00D06AF1" w:rsidRDefault="00D06AF1" w:rsidP="001153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Е Р Е Ч Е Н Ь</w:t>
      </w:r>
    </w:p>
    <w:p w:rsidR="00D06AF1" w:rsidRDefault="00D06AF1" w:rsidP="00BB0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работников учреждений культуры и образования</w:t>
      </w:r>
    </w:p>
    <w:p w:rsidR="00D06AF1" w:rsidRDefault="00D06AF1" w:rsidP="00BB0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культуры, подлежащих аттестации.</w:t>
      </w:r>
    </w:p>
    <w:p w:rsidR="00D06AF1" w:rsidRDefault="00D06AF1" w:rsidP="00115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D06AF1" w:rsidRDefault="00D06AF1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D06AF1" w:rsidRPr="00AF5D52" w:rsidRDefault="00D06AF1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5D52">
        <w:rPr>
          <w:rFonts w:ascii="Times New Roman" w:hAnsi="Times New Roman"/>
          <w:sz w:val="28"/>
          <w:szCs w:val="28"/>
        </w:rPr>
        <w:t>Заведующий сектором</w:t>
      </w:r>
    </w:p>
    <w:p w:rsidR="00D06AF1" w:rsidRDefault="00D06AF1" w:rsidP="00115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Хормейстер</w:t>
      </w:r>
    </w:p>
    <w:p w:rsidR="00D06AF1" w:rsidRDefault="00D06AF1" w:rsidP="00115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Балетмейстер, хореограф</w:t>
      </w:r>
    </w:p>
    <w:p w:rsidR="00D06AF1" w:rsidRPr="00AF5D52" w:rsidRDefault="00D06AF1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Аккомпаниатор</w:t>
      </w:r>
    </w:p>
    <w:p w:rsidR="00D06AF1" w:rsidRDefault="00D06AF1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Культорганизатор</w:t>
      </w:r>
    </w:p>
    <w:p w:rsidR="00D06AF1" w:rsidRPr="00AF5D52" w:rsidRDefault="00D06AF1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D06AF1" w:rsidRPr="00AF5D52" w:rsidRDefault="00D06AF1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любительского объединения, кружка, творческого коллектива</w:t>
      </w:r>
    </w:p>
    <w:p w:rsidR="00D06AF1" w:rsidRPr="00AF5D52" w:rsidRDefault="00D06AF1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Бухгалтер</w:t>
      </w: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6AF1" w:rsidRPr="00BB02BB" w:rsidRDefault="00D06AF1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>Приложение 2</w:t>
      </w:r>
    </w:p>
    <w:p w:rsidR="00D06AF1" w:rsidRPr="00BB02BB" w:rsidRDefault="00D06AF1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D06AF1" w:rsidRDefault="00D06AF1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>Краснозерско</w:t>
      </w:r>
      <w:r>
        <w:rPr>
          <w:rFonts w:ascii="Times New Roman" w:hAnsi="Times New Roman"/>
          <w:sz w:val="24"/>
          <w:szCs w:val="24"/>
        </w:rPr>
        <w:t>го района</w:t>
      </w:r>
    </w:p>
    <w:p w:rsidR="00D06AF1" w:rsidRPr="00BB02BB" w:rsidRDefault="00D06AF1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>Новосибирской области</w:t>
      </w:r>
    </w:p>
    <w:p w:rsidR="00D06AF1" w:rsidRPr="00BB02BB" w:rsidRDefault="00D06AF1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>от 20.03.2</w:t>
      </w:r>
      <w:r>
        <w:rPr>
          <w:rFonts w:ascii="Times New Roman" w:hAnsi="Times New Roman"/>
          <w:sz w:val="24"/>
          <w:szCs w:val="24"/>
        </w:rPr>
        <w:t>0</w:t>
      </w:r>
      <w:r w:rsidRPr="00BB02BB">
        <w:rPr>
          <w:rFonts w:ascii="Times New Roman" w:hAnsi="Times New Roman"/>
          <w:sz w:val="24"/>
          <w:szCs w:val="24"/>
        </w:rPr>
        <w:t xml:space="preserve">17г.№ </w:t>
      </w:r>
      <w:r w:rsidRPr="007305BB">
        <w:rPr>
          <w:rFonts w:ascii="Times New Roman" w:hAnsi="Times New Roman"/>
          <w:sz w:val="24"/>
          <w:szCs w:val="24"/>
        </w:rPr>
        <w:t>07-р</w:t>
      </w:r>
    </w:p>
    <w:p w:rsidR="00D06AF1" w:rsidRDefault="00D06AF1" w:rsidP="00B07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Р А Ф И К</w:t>
      </w:r>
    </w:p>
    <w:p w:rsidR="00D06AF1" w:rsidRDefault="00D06AF1" w:rsidP="00B07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аттестации работников муниципальных учреждений культуры Краснозерского района Новосибирской области</w:t>
      </w:r>
    </w:p>
    <w:tbl>
      <w:tblPr>
        <w:tblW w:w="0" w:type="auto"/>
        <w:tblInd w:w="108" w:type="dxa"/>
        <w:tblLayout w:type="fixed"/>
        <w:tblLook w:val="00A0"/>
      </w:tblPr>
      <w:tblGrid>
        <w:gridCol w:w="2700"/>
        <w:gridCol w:w="6763"/>
      </w:tblGrid>
      <w:tr w:rsidR="00D06AF1" w:rsidTr="00B07A53">
        <w:tc>
          <w:tcPr>
            <w:tcW w:w="2700" w:type="dxa"/>
          </w:tcPr>
          <w:p w:rsidR="00D06AF1" w:rsidRDefault="00D06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апреля 2017г.</w:t>
            </w:r>
          </w:p>
        </w:tc>
        <w:tc>
          <w:tcPr>
            <w:tcW w:w="6763" w:type="dxa"/>
          </w:tcPr>
          <w:p w:rsidR="00D06AF1" w:rsidRDefault="00D06A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«Веселовский КДЦ»</w:t>
            </w:r>
          </w:p>
          <w:p w:rsidR="00D06AF1" w:rsidRDefault="00D06A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AF1" w:rsidRDefault="00D06AF1" w:rsidP="00115340">
      <w:pPr>
        <w:spacing w:line="240" w:lineRule="auto"/>
        <w:rPr>
          <w:rFonts w:ascii="Times New Roman" w:hAnsi="Times New Roman"/>
        </w:rPr>
      </w:pPr>
    </w:p>
    <w:p w:rsidR="00D06AF1" w:rsidRDefault="00D06AF1" w:rsidP="00CC09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проводится в помещении отдела культуры, молодежной политики и спорта администрации Краснозерского района по адресу: Новосибирская область, Краснозёрский район, р.п. Краснозерское, ул. Чкалова,5, каб.216.</w:t>
      </w:r>
    </w:p>
    <w:p w:rsidR="00D06AF1" w:rsidRDefault="00D06AF1" w:rsidP="001153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 10.00.</w:t>
      </w:r>
    </w:p>
    <w:p w:rsidR="00D06AF1" w:rsidRDefault="00D06AF1" w:rsidP="00115340"/>
    <w:p w:rsidR="00D06AF1" w:rsidRDefault="00D06AF1" w:rsidP="001153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6AF1" w:rsidRDefault="00D06AF1"/>
    <w:sectPr w:rsidR="00D06AF1" w:rsidSect="0016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1">
    <w:nsid w:val="634B6F43"/>
    <w:multiLevelType w:val="hybridMultilevel"/>
    <w:tmpl w:val="DFFA1D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340"/>
    <w:rsid w:val="000002A2"/>
    <w:rsid w:val="000004A0"/>
    <w:rsid w:val="0000091B"/>
    <w:rsid w:val="0000138B"/>
    <w:rsid w:val="0000189D"/>
    <w:rsid w:val="000025D5"/>
    <w:rsid w:val="000042DD"/>
    <w:rsid w:val="00004A9C"/>
    <w:rsid w:val="00004C4D"/>
    <w:rsid w:val="000055F7"/>
    <w:rsid w:val="0000586B"/>
    <w:rsid w:val="0000594B"/>
    <w:rsid w:val="00005DFC"/>
    <w:rsid w:val="0000664A"/>
    <w:rsid w:val="00006B27"/>
    <w:rsid w:val="00006F01"/>
    <w:rsid w:val="00007416"/>
    <w:rsid w:val="00007474"/>
    <w:rsid w:val="000074A7"/>
    <w:rsid w:val="000074AC"/>
    <w:rsid w:val="00007547"/>
    <w:rsid w:val="00007707"/>
    <w:rsid w:val="0000777F"/>
    <w:rsid w:val="00007B1A"/>
    <w:rsid w:val="0001013E"/>
    <w:rsid w:val="00010581"/>
    <w:rsid w:val="00010692"/>
    <w:rsid w:val="000107C8"/>
    <w:rsid w:val="00010FF3"/>
    <w:rsid w:val="000113AA"/>
    <w:rsid w:val="0001190E"/>
    <w:rsid w:val="00011BA0"/>
    <w:rsid w:val="00011EEB"/>
    <w:rsid w:val="000120E2"/>
    <w:rsid w:val="00012456"/>
    <w:rsid w:val="0001282F"/>
    <w:rsid w:val="00012929"/>
    <w:rsid w:val="00012CCB"/>
    <w:rsid w:val="00012CE3"/>
    <w:rsid w:val="00012D39"/>
    <w:rsid w:val="00012DA3"/>
    <w:rsid w:val="00013292"/>
    <w:rsid w:val="00013994"/>
    <w:rsid w:val="00013B34"/>
    <w:rsid w:val="000146A6"/>
    <w:rsid w:val="000149E0"/>
    <w:rsid w:val="000149FB"/>
    <w:rsid w:val="00014CDA"/>
    <w:rsid w:val="000150F6"/>
    <w:rsid w:val="00015118"/>
    <w:rsid w:val="000154B3"/>
    <w:rsid w:val="000155AB"/>
    <w:rsid w:val="00015B6D"/>
    <w:rsid w:val="00015F10"/>
    <w:rsid w:val="00015F79"/>
    <w:rsid w:val="0001654D"/>
    <w:rsid w:val="00016C44"/>
    <w:rsid w:val="00016E34"/>
    <w:rsid w:val="00016ECE"/>
    <w:rsid w:val="000172EB"/>
    <w:rsid w:val="00017511"/>
    <w:rsid w:val="00017C70"/>
    <w:rsid w:val="00017CBF"/>
    <w:rsid w:val="00020128"/>
    <w:rsid w:val="00020300"/>
    <w:rsid w:val="00020853"/>
    <w:rsid w:val="000209D8"/>
    <w:rsid w:val="000209F1"/>
    <w:rsid w:val="00020DBC"/>
    <w:rsid w:val="00020E4A"/>
    <w:rsid w:val="000210A2"/>
    <w:rsid w:val="000211C9"/>
    <w:rsid w:val="0002139F"/>
    <w:rsid w:val="000213AF"/>
    <w:rsid w:val="00021E3A"/>
    <w:rsid w:val="000220A3"/>
    <w:rsid w:val="00022676"/>
    <w:rsid w:val="0002272E"/>
    <w:rsid w:val="00022F3E"/>
    <w:rsid w:val="00023540"/>
    <w:rsid w:val="00024174"/>
    <w:rsid w:val="00024748"/>
    <w:rsid w:val="00025244"/>
    <w:rsid w:val="000254D8"/>
    <w:rsid w:val="000257E5"/>
    <w:rsid w:val="00025EA6"/>
    <w:rsid w:val="00025F84"/>
    <w:rsid w:val="0002653F"/>
    <w:rsid w:val="00026D3C"/>
    <w:rsid w:val="00026D63"/>
    <w:rsid w:val="00026ED6"/>
    <w:rsid w:val="000274A6"/>
    <w:rsid w:val="00027737"/>
    <w:rsid w:val="0002781A"/>
    <w:rsid w:val="00027A14"/>
    <w:rsid w:val="00030119"/>
    <w:rsid w:val="0003060C"/>
    <w:rsid w:val="000306D9"/>
    <w:rsid w:val="00030880"/>
    <w:rsid w:val="00030CCE"/>
    <w:rsid w:val="00031543"/>
    <w:rsid w:val="00031E91"/>
    <w:rsid w:val="00031F46"/>
    <w:rsid w:val="00032115"/>
    <w:rsid w:val="00032387"/>
    <w:rsid w:val="00033509"/>
    <w:rsid w:val="0003386A"/>
    <w:rsid w:val="00033994"/>
    <w:rsid w:val="00033DA9"/>
    <w:rsid w:val="000340C7"/>
    <w:rsid w:val="0003410F"/>
    <w:rsid w:val="000341A7"/>
    <w:rsid w:val="000342C5"/>
    <w:rsid w:val="00034351"/>
    <w:rsid w:val="0003456B"/>
    <w:rsid w:val="000345E2"/>
    <w:rsid w:val="0003497C"/>
    <w:rsid w:val="00034AC5"/>
    <w:rsid w:val="00035F25"/>
    <w:rsid w:val="00035FD2"/>
    <w:rsid w:val="000360D7"/>
    <w:rsid w:val="000361B9"/>
    <w:rsid w:val="00036480"/>
    <w:rsid w:val="00036630"/>
    <w:rsid w:val="000368C2"/>
    <w:rsid w:val="00036B9A"/>
    <w:rsid w:val="00036EE7"/>
    <w:rsid w:val="00036F84"/>
    <w:rsid w:val="00037B34"/>
    <w:rsid w:val="00037C3A"/>
    <w:rsid w:val="00040A55"/>
    <w:rsid w:val="00040D4E"/>
    <w:rsid w:val="000417B3"/>
    <w:rsid w:val="00041A3E"/>
    <w:rsid w:val="00041D1F"/>
    <w:rsid w:val="00041FA3"/>
    <w:rsid w:val="000422DA"/>
    <w:rsid w:val="0004244B"/>
    <w:rsid w:val="00042A41"/>
    <w:rsid w:val="00042D59"/>
    <w:rsid w:val="00042E8E"/>
    <w:rsid w:val="000439AD"/>
    <w:rsid w:val="00043BBC"/>
    <w:rsid w:val="000444EA"/>
    <w:rsid w:val="00044740"/>
    <w:rsid w:val="00044758"/>
    <w:rsid w:val="00044AD0"/>
    <w:rsid w:val="00044B5C"/>
    <w:rsid w:val="00045226"/>
    <w:rsid w:val="00045B09"/>
    <w:rsid w:val="00045C8C"/>
    <w:rsid w:val="00045D3C"/>
    <w:rsid w:val="000461CC"/>
    <w:rsid w:val="00046C89"/>
    <w:rsid w:val="00046E5E"/>
    <w:rsid w:val="00046E6E"/>
    <w:rsid w:val="00047078"/>
    <w:rsid w:val="000475EE"/>
    <w:rsid w:val="00047777"/>
    <w:rsid w:val="00047E48"/>
    <w:rsid w:val="00050110"/>
    <w:rsid w:val="0005016D"/>
    <w:rsid w:val="0005029E"/>
    <w:rsid w:val="00050DDC"/>
    <w:rsid w:val="00051004"/>
    <w:rsid w:val="000512DD"/>
    <w:rsid w:val="0005132D"/>
    <w:rsid w:val="00051ADE"/>
    <w:rsid w:val="0005233E"/>
    <w:rsid w:val="000523FA"/>
    <w:rsid w:val="00052BA2"/>
    <w:rsid w:val="00052C40"/>
    <w:rsid w:val="00053118"/>
    <w:rsid w:val="000533F3"/>
    <w:rsid w:val="00053441"/>
    <w:rsid w:val="000539C2"/>
    <w:rsid w:val="00053E03"/>
    <w:rsid w:val="00053EB3"/>
    <w:rsid w:val="0005432B"/>
    <w:rsid w:val="000547E1"/>
    <w:rsid w:val="00054907"/>
    <w:rsid w:val="0005495D"/>
    <w:rsid w:val="00054B74"/>
    <w:rsid w:val="00054E99"/>
    <w:rsid w:val="00054FAF"/>
    <w:rsid w:val="000550FC"/>
    <w:rsid w:val="000551AB"/>
    <w:rsid w:val="00055E47"/>
    <w:rsid w:val="00055E9E"/>
    <w:rsid w:val="00056567"/>
    <w:rsid w:val="00056CD0"/>
    <w:rsid w:val="0005728B"/>
    <w:rsid w:val="000573E1"/>
    <w:rsid w:val="0005740B"/>
    <w:rsid w:val="0005751B"/>
    <w:rsid w:val="00057B3F"/>
    <w:rsid w:val="00057C59"/>
    <w:rsid w:val="00057EBB"/>
    <w:rsid w:val="0006024A"/>
    <w:rsid w:val="000606DD"/>
    <w:rsid w:val="0006118E"/>
    <w:rsid w:val="00061322"/>
    <w:rsid w:val="000617FA"/>
    <w:rsid w:val="00061B5A"/>
    <w:rsid w:val="0006203D"/>
    <w:rsid w:val="00062FCE"/>
    <w:rsid w:val="000630E9"/>
    <w:rsid w:val="00063266"/>
    <w:rsid w:val="000636F9"/>
    <w:rsid w:val="0006491D"/>
    <w:rsid w:val="00064EAD"/>
    <w:rsid w:val="00064FDA"/>
    <w:rsid w:val="00065678"/>
    <w:rsid w:val="0006573E"/>
    <w:rsid w:val="00065933"/>
    <w:rsid w:val="00065F03"/>
    <w:rsid w:val="000664CF"/>
    <w:rsid w:val="00066911"/>
    <w:rsid w:val="00066CBF"/>
    <w:rsid w:val="00070B2B"/>
    <w:rsid w:val="00070D9B"/>
    <w:rsid w:val="00070E37"/>
    <w:rsid w:val="00070EFC"/>
    <w:rsid w:val="00071403"/>
    <w:rsid w:val="00071528"/>
    <w:rsid w:val="000721DF"/>
    <w:rsid w:val="0007274C"/>
    <w:rsid w:val="00072BB9"/>
    <w:rsid w:val="000732A6"/>
    <w:rsid w:val="000736D4"/>
    <w:rsid w:val="000737D1"/>
    <w:rsid w:val="0007386E"/>
    <w:rsid w:val="000738DB"/>
    <w:rsid w:val="00073A8A"/>
    <w:rsid w:val="00073AC6"/>
    <w:rsid w:val="00073F30"/>
    <w:rsid w:val="00074102"/>
    <w:rsid w:val="0007465A"/>
    <w:rsid w:val="00074A9E"/>
    <w:rsid w:val="00074C86"/>
    <w:rsid w:val="00075FCC"/>
    <w:rsid w:val="0007604D"/>
    <w:rsid w:val="00076064"/>
    <w:rsid w:val="00076968"/>
    <w:rsid w:val="00076C27"/>
    <w:rsid w:val="00076FAC"/>
    <w:rsid w:val="000770C5"/>
    <w:rsid w:val="00080368"/>
    <w:rsid w:val="00080863"/>
    <w:rsid w:val="0008099D"/>
    <w:rsid w:val="00080AB9"/>
    <w:rsid w:val="00080EFA"/>
    <w:rsid w:val="00080F7B"/>
    <w:rsid w:val="00081704"/>
    <w:rsid w:val="000819A1"/>
    <w:rsid w:val="00081ABA"/>
    <w:rsid w:val="00081CB2"/>
    <w:rsid w:val="0008217F"/>
    <w:rsid w:val="00082418"/>
    <w:rsid w:val="0008265A"/>
    <w:rsid w:val="00082740"/>
    <w:rsid w:val="00082B53"/>
    <w:rsid w:val="00082B8B"/>
    <w:rsid w:val="00082DF0"/>
    <w:rsid w:val="00083014"/>
    <w:rsid w:val="00083387"/>
    <w:rsid w:val="000836CB"/>
    <w:rsid w:val="00083BB7"/>
    <w:rsid w:val="0008422D"/>
    <w:rsid w:val="00084D60"/>
    <w:rsid w:val="00084DB6"/>
    <w:rsid w:val="000850B1"/>
    <w:rsid w:val="000856DB"/>
    <w:rsid w:val="00085B09"/>
    <w:rsid w:val="00085C75"/>
    <w:rsid w:val="00085E1F"/>
    <w:rsid w:val="00085E2C"/>
    <w:rsid w:val="00086487"/>
    <w:rsid w:val="000864EF"/>
    <w:rsid w:val="000864F5"/>
    <w:rsid w:val="00086532"/>
    <w:rsid w:val="00086771"/>
    <w:rsid w:val="0008678A"/>
    <w:rsid w:val="000867A8"/>
    <w:rsid w:val="00086941"/>
    <w:rsid w:val="00086CC6"/>
    <w:rsid w:val="00087431"/>
    <w:rsid w:val="00087793"/>
    <w:rsid w:val="00090360"/>
    <w:rsid w:val="00090BA7"/>
    <w:rsid w:val="00090DA8"/>
    <w:rsid w:val="00090DF6"/>
    <w:rsid w:val="0009107A"/>
    <w:rsid w:val="000916D1"/>
    <w:rsid w:val="00091ADC"/>
    <w:rsid w:val="00091CE5"/>
    <w:rsid w:val="00091EB2"/>
    <w:rsid w:val="000921BF"/>
    <w:rsid w:val="000923AA"/>
    <w:rsid w:val="000923D4"/>
    <w:rsid w:val="000927B4"/>
    <w:rsid w:val="0009311E"/>
    <w:rsid w:val="0009326C"/>
    <w:rsid w:val="00093994"/>
    <w:rsid w:val="00093EC9"/>
    <w:rsid w:val="00094129"/>
    <w:rsid w:val="0009436E"/>
    <w:rsid w:val="000944CD"/>
    <w:rsid w:val="000946A9"/>
    <w:rsid w:val="00094905"/>
    <w:rsid w:val="000949AB"/>
    <w:rsid w:val="00094A74"/>
    <w:rsid w:val="00094A90"/>
    <w:rsid w:val="00094BC5"/>
    <w:rsid w:val="00094E30"/>
    <w:rsid w:val="0009612C"/>
    <w:rsid w:val="000963F3"/>
    <w:rsid w:val="0009649A"/>
    <w:rsid w:val="00096F57"/>
    <w:rsid w:val="00097759"/>
    <w:rsid w:val="000A0383"/>
    <w:rsid w:val="000A0499"/>
    <w:rsid w:val="000A1198"/>
    <w:rsid w:val="000A1D9A"/>
    <w:rsid w:val="000A2527"/>
    <w:rsid w:val="000A257E"/>
    <w:rsid w:val="000A29C4"/>
    <w:rsid w:val="000A2C24"/>
    <w:rsid w:val="000A32AA"/>
    <w:rsid w:val="000A35B3"/>
    <w:rsid w:val="000A36D6"/>
    <w:rsid w:val="000A3C0B"/>
    <w:rsid w:val="000A41D4"/>
    <w:rsid w:val="000A47A0"/>
    <w:rsid w:val="000A48C6"/>
    <w:rsid w:val="000A48D2"/>
    <w:rsid w:val="000A5653"/>
    <w:rsid w:val="000A5782"/>
    <w:rsid w:val="000A610C"/>
    <w:rsid w:val="000A6818"/>
    <w:rsid w:val="000A6950"/>
    <w:rsid w:val="000A69BC"/>
    <w:rsid w:val="000A6B18"/>
    <w:rsid w:val="000A6CFC"/>
    <w:rsid w:val="000A6F7C"/>
    <w:rsid w:val="000A776E"/>
    <w:rsid w:val="000B013F"/>
    <w:rsid w:val="000B0149"/>
    <w:rsid w:val="000B0525"/>
    <w:rsid w:val="000B0F7F"/>
    <w:rsid w:val="000B12FB"/>
    <w:rsid w:val="000B18AB"/>
    <w:rsid w:val="000B1A4E"/>
    <w:rsid w:val="000B1DD4"/>
    <w:rsid w:val="000B1F08"/>
    <w:rsid w:val="000B20C5"/>
    <w:rsid w:val="000B2182"/>
    <w:rsid w:val="000B24D8"/>
    <w:rsid w:val="000B2F90"/>
    <w:rsid w:val="000B3340"/>
    <w:rsid w:val="000B3B5B"/>
    <w:rsid w:val="000B3EBD"/>
    <w:rsid w:val="000B4013"/>
    <w:rsid w:val="000B4226"/>
    <w:rsid w:val="000B4617"/>
    <w:rsid w:val="000B4F86"/>
    <w:rsid w:val="000B500E"/>
    <w:rsid w:val="000B521F"/>
    <w:rsid w:val="000B576A"/>
    <w:rsid w:val="000B590C"/>
    <w:rsid w:val="000B5B1C"/>
    <w:rsid w:val="000B60EA"/>
    <w:rsid w:val="000B6647"/>
    <w:rsid w:val="000B6884"/>
    <w:rsid w:val="000B6CA6"/>
    <w:rsid w:val="000B6DF7"/>
    <w:rsid w:val="000B76FE"/>
    <w:rsid w:val="000B79AF"/>
    <w:rsid w:val="000C042F"/>
    <w:rsid w:val="000C0577"/>
    <w:rsid w:val="000C08D5"/>
    <w:rsid w:val="000C093B"/>
    <w:rsid w:val="000C1158"/>
    <w:rsid w:val="000C1540"/>
    <w:rsid w:val="000C1572"/>
    <w:rsid w:val="000C1B40"/>
    <w:rsid w:val="000C1D6C"/>
    <w:rsid w:val="000C1E10"/>
    <w:rsid w:val="000C35E2"/>
    <w:rsid w:val="000C3D37"/>
    <w:rsid w:val="000C3DCE"/>
    <w:rsid w:val="000C415A"/>
    <w:rsid w:val="000C5376"/>
    <w:rsid w:val="000C585D"/>
    <w:rsid w:val="000C5C05"/>
    <w:rsid w:val="000C606D"/>
    <w:rsid w:val="000C614E"/>
    <w:rsid w:val="000C62BF"/>
    <w:rsid w:val="000C65CB"/>
    <w:rsid w:val="000C695E"/>
    <w:rsid w:val="000C6F2E"/>
    <w:rsid w:val="000C7114"/>
    <w:rsid w:val="000C7579"/>
    <w:rsid w:val="000C757B"/>
    <w:rsid w:val="000C7645"/>
    <w:rsid w:val="000C7B5F"/>
    <w:rsid w:val="000C7CC7"/>
    <w:rsid w:val="000D02EC"/>
    <w:rsid w:val="000D0584"/>
    <w:rsid w:val="000D15EB"/>
    <w:rsid w:val="000D16A3"/>
    <w:rsid w:val="000D1748"/>
    <w:rsid w:val="000D192F"/>
    <w:rsid w:val="000D19DA"/>
    <w:rsid w:val="000D1C77"/>
    <w:rsid w:val="000D1D0B"/>
    <w:rsid w:val="000D342E"/>
    <w:rsid w:val="000D412D"/>
    <w:rsid w:val="000D45E6"/>
    <w:rsid w:val="000D46A6"/>
    <w:rsid w:val="000D4890"/>
    <w:rsid w:val="000D4DEA"/>
    <w:rsid w:val="000D4FED"/>
    <w:rsid w:val="000D516F"/>
    <w:rsid w:val="000D5B43"/>
    <w:rsid w:val="000D5C3D"/>
    <w:rsid w:val="000D60E7"/>
    <w:rsid w:val="000D62A0"/>
    <w:rsid w:val="000D6AA8"/>
    <w:rsid w:val="000D6BDB"/>
    <w:rsid w:val="000D7516"/>
    <w:rsid w:val="000D7759"/>
    <w:rsid w:val="000D7768"/>
    <w:rsid w:val="000D778A"/>
    <w:rsid w:val="000E09BD"/>
    <w:rsid w:val="000E0C11"/>
    <w:rsid w:val="000E0C8E"/>
    <w:rsid w:val="000E0CBE"/>
    <w:rsid w:val="000E138B"/>
    <w:rsid w:val="000E19A3"/>
    <w:rsid w:val="000E1B06"/>
    <w:rsid w:val="000E1C92"/>
    <w:rsid w:val="000E1E43"/>
    <w:rsid w:val="000E2476"/>
    <w:rsid w:val="000E274C"/>
    <w:rsid w:val="000E2F1E"/>
    <w:rsid w:val="000E32CD"/>
    <w:rsid w:val="000E383D"/>
    <w:rsid w:val="000E3930"/>
    <w:rsid w:val="000E3BF4"/>
    <w:rsid w:val="000E468C"/>
    <w:rsid w:val="000E4A3D"/>
    <w:rsid w:val="000E4A44"/>
    <w:rsid w:val="000E4EBE"/>
    <w:rsid w:val="000E547F"/>
    <w:rsid w:val="000E5A26"/>
    <w:rsid w:val="000E6064"/>
    <w:rsid w:val="000E680E"/>
    <w:rsid w:val="000E6C2B"/>
    <w:rsid w:val="000E6CF3"/>
    <w:rsid w:val="000E75B2"/>
    <w:rsid w:val="000E77BC"/>
    <w:rsid w:val="000F051E"/>
    <w:rsid w:val="000F05BE"/>
    <w:rsid w:val="000F0A76"/>
    <w:rsid w:val="000F1092"/>
    <w:rsid w:val="000F1324"/>
    <w:rsid w:val="000F1397"/>
    <w:rsid w:val="000F17D4"/>
    <w:rsid w:val="000F1B56"/>
    <w:rsid w:val="000F1E8C"/>
    <w:rsid w:val="000F1EC7"/>
    <w:rsid w:val="000F25B4"/>
    <w:rsid w:val="000F27E7"/>
    <w:rsid w:val="000F2B35"/>
    <w:rsid w:val="000F2B84"/>
    <w:rsid w:val="000F2CEC"/>
    <w:rsid w:val="000F2DA6"/>
    <w:rsid w:val="000F2FEA"/>
    <w:rsid w:val="000F308A"/>
    <w:rsid w:val="000F3285"/>
    <w:rsid w:val="000F35C9"/>
    <w:rsid w:val="000F3CAC"/>
    <w:rsid w:val="000F403C"/>
    <w:rsid w:val="000F4773"/>
    <w:rsid w:val="000F4A31"/>
    <w:rsid w:val="000F5353"/>
    <w:rsid w:val="000F5652"/>
    <w:rsid w:val="000F5EAA"/>
    <w:rsid w:val="000F681E"/>
    <w:rsid w:val="000F6E4A"/>
    <w:rsid w:val="000F6FE4"/>
    <w:rsid w:val="000F7050"/>
    <w:rsid w:val="000F7419"/>
    <w:rsid w:val="000F7AA9"/>
    <w:rsid w:val="000F7D66"/>
    <w:rsid w:val="0010087C"/>
    <w:rsid w:val="00100DA4"/>
    <w:rsid w:val="00100EE0"/>
    <w:rsid w:val="001016AF"/>
    <w:rsid w:val="001017E9"/>
    <w:rsid w:val="001019DB"/>
    <w:rsid w:val="00101AB7"/>
    <w:rsid w:val="00101BF5"/>
    <w:rsid w:val="00101E86"/>
    <w:rsid w:val="00101F91"/>
    <w:rsid w:val="00102767"/>
    <w:rsid w:val="00103246"/>
    <w:rsid w:val="00103B52"/>
    <w:rsid w:val="00105B85"/>
    <w:rsid w:val="00105EF6"/>
    <w:rsid w:val="00105F1D"/>
    <w:rsid w:val="00105FDA"/>
    <w:rsid w:val="00106932"/>
    <w:rsid w:val="00106C13"/>
    <w:rsid w:val="00106E6A"/>
    <w:rsid w:val="00107256"/>
    <w:rsid w:val="0010753C"/>
    <w:rsid w:val="001077B3"/>
    <w:rsid w:val="00107909"/>
    <w:rsid w:val="00107962"/>
    <w:rsid w:val="00110C5C"/>
    <w:rsid w:val="00111882"/>
    <w:rsid w:val="0011198B"/>
    <w:rsid w:val="0011261F"/>
    <w:rsid w:val="00112653"/>
    <w:rsid w:val="00112B4C"/>
    <w:rsid w:val="00112D2F"/>
    <w:rsid w:val="00112EF2"/>
    <w:rsid w:val="00113354"/>
    <w:rsid w:val="001133C2"/>
    <w:rsid w:val="0011358C"/>
    <w:rsid w:val="00113B5E"/>
    <w:rsid w:val="001143B8"/>
    <w:rsid w:val="00114C06"/>
    <w:rsid w:val="00114FDE"/>
    <w:rsid w:val="00115340"/>
    <w:rsid w:val="001155ED"/>
    <w:rsid w:val="00115674"/>
    <w:rsid w:val="001162E6"/>
    <w:rsid w:val="001163C1"/>
    <w:rsid w:val="0011647A"/>
    <w:rsid w:val="00117179"/>
    <w:rsid w:val="0011739B"/>
    <w:rsid w:val="001206F4"/>
    <w:rsid w:val="0012088A"/>
    <w:rsid w:val="00120D5D"/>
    <w:rsid w:val="0012134F"/>
    <w:rsid w:val="00121B2E"/>
    <w:rsid w:val="00121BE6"/>
    <w:rsid w:val="00121C3F"/>
    <w:rsid w:val="001222D1"/>
    <w:rsid w:val="00122CE0"/>
    <w:rsid w:val="00123C7D"/>
    <w:rsid w:val="001245E2"/>
    <w:rsid w:val="0012591B"/>
    <w:rsid w:val="00125BC6"/>
    <w:rsid w:val="00125C7A"/>
    <w:rsid w:val="00126576"/>
    <w:rsid w:val="00126735"/>
    <w:rsid w:val="00126736"/>
    <w:rsid w:val="00126B3E"/>
    <w:rsid w:val="00130090"/>
    <w:rsid w:val="00130128"/>
    <w:rsid w:val="001303BF"/>
    <w:rsid w:val="0013087B"/>
    <w:rsid w:val="00130BA9"/>
    <w:rsid w:val="00130BF8"/>
    <w:rsid w:val="00130C9B"/>
    <w:rsid w:val="0013150E"/>
    <w:rsid w:val="001318AE"/>
    <w:rsid w:val="00131E4A"/>
    <w:rsid w:val="00132076"/>
    <w:rsid w:val="001323BC"/>
    <w:rsid w:val="001326AE"/>
    <w:rsid w:val="00132930"/>
    <w:rsid w:val="00132D1A"/>
    <w:rsid w:val="00132D56"/>
    <w:rsid w:val="00132EF4"/>
    <w:rsid w:val="00133334"/>
    <w:rsid w:val="00133380"/>
    <w:rsid w:val="0013361D"/>
    <w:rsid w:val="001339BB"/>
    <w:rsid w:val="00133E17"/>
    <w:rsid w:val="0013422A"/>
    <w:rsid w:val="00134380"/>
    <w:rsid w:val="001343D0"/>
    <w:rsid w:val="0013457C"/>
    <w:rsid w:val="00134602"/>
    <w:rsid w:val="00134DC4"/>
    <w:rsid w:val="001352B9"/>
    <w:rsid w:val="001353D2"/>
    <w:rsid w:val="0013581A"/>
    <w:rsid w:val="00135CB3"/>
    <w:rsid w:val="00135F0E"/>
    <w:rsid w:val="00135F3A"/>
    <w:rsid w:val="0013653A"/>
    <w:rsid w:val="0013653F"/>
    <w:rsid w:val="0013661F"/>
    <w:rsid w:val="00136A70"/>
    <w:rsid w:val="00136B46"/>
    <w:rsid w:val="001372CE"/>
    <w:rsid w:val="00137433"/>
    <w:rsid w:val="00137FD6"/>
    <w:rsid w:val="00140125"/>
    <w:rsid w:val="001402E3"/>
    <w:rsid w:val="0014086A"/>
    <w:rsid w:val="00140964"/>
    <w:rsid w:val="00140EC0"/>
    <w:rsid w:val="00140F29"/>
    <w:rsid w:val="00141006"/>
    <w:rsid w:val="00141442"/>
    <w:rsid w:val="001414B2"/>
    <w:rsid w:val="001415AF"/>
    <w:rsid w:val="00141AE7"/>
    <w:rsid w:val="00141C05"/>
    <w:rsid w:val="00141D54"/>
    <w:rsid w:val="00142BFD"/>
    <w:rsid w:val="00142C1F"/>
    <w:rsid w:val="00142D97"/>
    <w:rsid w:val="0014306B"/>
    <w:rsid w:val="0014349B"/>
    <w:rsid w:val="00143605"/>
    <w:rsid w:val="001436D8"/>
    <w:rsid w:val="00143822"/>
    <w:rsid w:val="00143A21"/>
    <w:rsid w:val="00144088"/>
    <w:rsid w:val="00144C9A"/>
    <w:rsid w:val="001451E9"/>
    <w:rsid w:val="00145653"/>
    <w:rsid w:val="00145883"/>
    <w:rsid w:val="00145F63"/>
    <w:rsid w:val="001464CC"/>
    <w:rsid w:val="00146577"/>
    <w:rsid w:val="00150448"/>
    <w:rsid w:val="00150B34"/>
    <w:rsid w:val="00150DE8"/>
    <w:rsid w:val="00151DBA"/>
    <w:rsid w:val="0015248F"/>
    <w:rsid w:val="0015264D"/>
    <w:rsid w:val="001526C2"/>
    <w:rsid w:val="00152D6E"/>
    <w:rsid w:val="00153370"/>
    <w:rsid w:val="001534C8"/>
    <w:rsid w:val="00153C57"/>
    <w:rsid w:val="00153E8D"/>
    <w:rsid w:val="001541A1"/>
    <w:rsid w:val="00155986"/>
    <w:rsid w:val="00155B50"/>
    <w:rsid w:val="001560C0"/>
    <w:rsid w:val="0015636E"/>
    <w:rsid w:val="00156591"/>
    <w:rsid w:val="00156BE8"/>
    <w:rsid w:val="00156C48"/>
    <w:rsid w:val="001575EA"/>
    <w:rsid w:val="001577C4"/>
    <w:rsid w:val="001578B6"/>
    <w:rsid w:val="00157BF4"/>
    <w:rsid w:val="00157E0C"/>
    <w:rsid w:val="00160839"/>
    <w:rsid w:val="00160840"/>
    <w:rsid w:val="00160DB4"/>
    <w:rsid w:val="001610B2"/>
    <w:rsid w:val="00161261"/>
    <w:rsid w:val="001617C8"/>
    <w:rsid w:val="00161F01"/>
    <w:rsid w:val="00162211"/>
    <w:rsid w:val="00162427"/>
    <w:rsid w:val="00162614"/>
    <w:rsid w:val="00162698"/>
    <w:rsid w:val="00162723"/>
    <w:rsid w:val="00162BDD"/>
    <w:rsid w:val="00162CFC"/>
    <w:rsid w:val="00162FA8"/>
    <w:rsid w:val="00163091"/>
    <w:rsid w:val="00163428"/>
    <w:rsid w:val="00163633"/>
    <w:rsid w:val="001637AA"/>
    <w:rsid w:val="00164A9A"/>
    <w:rsid w:val="00164B23"/>
    <w:rsid w:val="00164DDE"/>
    <w:rsid w:val="001654A6"/>
    <w:rsid w:val="00165525"/>
    <w:rsid w:val="001661DA"/>
    <w:rsid w:val="001668A1"/>
    <w:rsid w:val="00167050"/>
    <w:rsid w:val="00167071"/>
    <w:rsid w:val="001679D6"/>
    <w:rsid w:val="00167B66"/>
    <w:rsid w:val="00167C9F"/>
    <w:rsid w:val="0017007A"/>
    <w:rsid w:val="001700E7"/>
    <w:rsid w:val="001701C6"/>
    <w:rsid w:val="00170260"/>
    <w:rsid w:val="001705CD"/>
    <w:rsid w:val="001708E7"/>
    <w:rsid w:val="00170A7C"/>
    <w:rsid w:val="00171B60"/>
    <w:rsid w:val="00171BE1"/>
    <w:rsid w:val="00173648"/>
    <w:rsid w:val="001737F6"/>
    <w:rsid w:val="0017381D"/>
    <w:rsid w:val="00173EE5"/>
    <w:rsid w:val="00173F36"/>
    <w:rsid w:val="001741FA"/>
    <w:rsid w:val="00174618"/>
    <w:rsid w:val="001747A9"/>
    <w:rsid w:val="00175E02"/>
    <w:rsid w:val="00175F10"/>
    <w:rsid w:val="00175F22"/>
    <w:rsid w:val="001763DD"/>
    <w:rsid w:val="00176527"/>
    <w:rsid w:val="00176609"/>
    <w:rsid w:val="00176875"/>
    <w:rsid w:val="00177737"/>
    <w:rsid w:val="00177939"/>
    <w:rsid w:val="00177CCA"/>
    <w:rsid w:val="001808BE"/>
    <w:rsid w:val="00181283"/>
    <w:rsid w:val="00181A1B"/>
    <w:rsid w:val="00181BBB"/>
    <w:rsid w:val="00181BEA"/>
    <w:rsid w:val="00181FFE"/>
    <w:rsid w:val="001824B8"/>
    <w:rsid w:val="0018254F"/>
    <w:rsid w:val="001825CD"/>
    <w:rsid w:val="0018296C"/>
    <w:rsid w:val="00182B7E"/>
    <w:rsid w:val="00182D4D"/>
    <w:rsid w:val="0018303C"/>
    <w:rsid w:val="0018309A"/>
    <w:rsid w:val="0018337D"/>
    <w:rsid w:val="001834EC"/>
    <w:rsid w:val="00183A22"/>
    <w:rsid w:val="00183B2D"/>
    <w:rsid w:val="0018431B"/>
    <w:rsid w:val="0018469C"/>
    <w:rsid w:val="00184767"/>
    <w:rsid w:val="00184BBF"/>
    <w:rsid w:val="0018501C"/>
    <w:rsid w:val="0018514E"/>
    <w:rsid w:val="001852C5"/>
    <w:rsid w:val="0018591B"/>
    <w:rsid w:val="00186929"/>
    <w:rsid w:val="00186D65"/>
    <w:rsid w:val="00187FE8"/>
    <w:rsid w:val="00190076"/>
    <w:rsid w:val="0019021E"/>
    <w:rsid w:val="001904F9"/>
    <w:rsid w:val="001906B3"/>
    <w:rsid w:val="00191185"/>
    <w:rsid w:val="0019129B"/>
    <w:rsid w:val="00191379"/>
    <w:rsid w:val="001917BA"/>
    <w:rsid w:val="00191A13"/>
    <w:rsid w:val="00191C69"/>
    <w:rsid w:val="00191E22"/>
    <w:rsid w:val="001924E3"/>
    <w:rsid w:val="001925F5"/>
    <w:rsid w:val="00192884"/>
    <w:rsid w:val="00192D8E"/>
    <w:rsid w:val="00192DF1"/>
    <w:rsid w:val="001930BE"/>
    <w:rsid w:val="00193400"/>
    <w:rsid w:val="001935E6"/>
    <w:rsid w:val="0019374E"/>
    <w:rsid w:val="001938E2"/>
    <w:rsid w:val="00193BE2"/>
    <w:rsid w:val="00194260"/>
    <w:rsid w:val="001943D9"/>
    <w:rsid w:val="001949E4"/>
    <w:rsid w:val="00194D41"/>
    <w:rsid w:val="00194E90"/>
    <w:rsid w:val="00194F7D"/>
    <w:rsid w:val="00195728"/>
    <w:rsid w:val="00195764"/>
    <w:rsid w:val="00196155"/>
    <w:rsid w:val="001961E8"/>
    <w:rsid w:val="00196D12"/>
    <w:rsid w:val="001974F0"/>
    <w:rsid w:val="00197737"/>
    <w:rsid w:val="00197A73"/>
    <w:rsid w:val="00197A89"/>
    <w:rsid w:val="00197CF8"/>
    <w:rsid w:val="001A0137"/>
    <w:rsid w:val="001A05E1"/>
    <w:rsid w:val="001A06BA"/>
    <w:rsid w:val="001A0979"/>
    <w:rsid w:val="001A09B6"/>
    <w:rsid w:val="001A0A54"/>
    <w:rsid w:val="001A0D09"/>
    <w:rsid w:val="001A0EE3"/>
    <w:rsid w:val="001A110E"/>
    <w:rsid w:val="001A16CD"/>
    <w:rsid w:val="001A1787"/>
    <w:rsid w:val="001A19E5"/>
    <w:rsid w:val="001A1DD2"/>
    <w:rsid w:val="001A1DE5"/>
    <w:rsid w:val="001A2006"/>
    <w:rsid w:val="001A210F"/>
    <w:rsid w:val="001A224A"/>
    <w:rsid w:val="001A23D8"/>
    <w:rsid w:val="001A243F"/>
    <w:rsid w:val="001A2B72"/>
    <w:rsid w:val="001A2D6C"/>
    <w:rsid w:val="001A3053"/>
    <w:rsid w:val="001A3776"/>
    <w:rsid w:val="001A3818"/>
    <w:rsid w:val="001A389C"/>
    <w:rsid w:val="001A4297"/>
    <w:rsid w:val="001A42C2"/>
    <w:rsid w:val="001A5271"/>
    <w:rsid w:val="001A52A3"/>
    <w:rsid w:val="001A52D4"/>
    <w:rsid w:val="001A52DA"/>
    <w:rsid w:val="001A5771"/>
    <w:rsid w:val="001A59A5"/>
    <w:rsid w:val="001A5D23"/>
    <w:rsid w:val="001A5FB6"/>
    <w:rsid w:val="001A6660"/>
    <w:rsid w:val="001A66C6"/>
    <w:rsid w:val="001A6CFC"/>
    <w:rsid w:val="001A7013"/>
    <w:rsid w:val="001A74DC"/>
    <w:rsid w:val="001A7A42"/>
    <w:rsid w:val="001A7B83"/>
    <w:rsid w:val="001A7B86"/>
    <w:rsid w:val="001A7BE6"/>
    <w:rsid w:val="001A7F7A"/>
    <w:rsid w:val="001B00B5"/>
    <w:rsid w:val="001B0512"/>
    <w:rsid w:val="001B131D"/>
    <w:rsid w:val="001B1B44"/>
    <w:rsid w:val="001B24B3"/>
    <w:rsid w:val="001B2572"/>
    <w:rsid w:val="001B2A4C"/>
    <w:rsid w:val="001B2AB8"/>
    <w:rsid w:val="001B2B03"/>
    <w:rsid w:val="001B2C31"/>
    <w:rsid w:val="001B2D7B"/>
    <w:rsid w:val="001B2E44"/>
    <w:rsid w:val="001B2F6A"/>
    <w:rsid w:val="001B335F"/>
    <w:rsid w:val="001B4B50"/>
    <w:rsid w:val="001B4EA9"/>
    <w:rsid w:val="001B51FB"/>
    <w:rsid w:val="001B5606"/>
    <w:rsid w:val="001B576E"/>
    <w:rsid w:val="001B5F2A"/>
    <w:rsid w:val="001B60B9"/>
    <w:rsid w:val="001B69BB"/>
    <w:rsid w:val="001B6DD7"/>
    <w:rsid w:val="001B6F29"/>
    <w:rsid w:val="001B789D"/>
    <w:rsid w:val="001B79DF"/>
    <w:rsid w:val="001C0355"/>
    <w:rsid w:val="001C1902"/>
    <w:rsid w:val="001C1DA8"/>
    <w:rsid w:val="001C1EBA"/>
    <w:rsid w:val="001C21D1"/>
    <w:rsid w:val="001C2522"/>
    <w:rsid w:val="001C2671"/>
    <w:rsid w:val="001C29BD"/>
    <w:rsid w:val="001C2B56"/>
    <w:rsid w:val="001C2B96"/>
    <w:rsid w:val="001C2CC0"/>
    <w:rsid w:val="001C3112"/>
    <w:rsid w:val="001C32CD"/>
    <w:rsid w:val="001C3646"/>
    <w:rsid w:val="001C4593"/>
    <w:rsid w:val="001C45D7"/>
    <w:rsid w:val="001C4C0B"/>
    <w:rsid w:val="001C50BB"/>
    <w:rsid w:val="001C5176"/>
    <w:rsid w:val="001C5792"/>
    <w:rsid w:val="001C670E"/>
    <w:rsid w:val="001C6956"/>
    <w:rsid w:val="001C69D7"/>
    <w:rsid w:val="001C7392"/>
    <w:rsid w:val="001C751C"/>
    <w:rsid w:val="001C7DFB"/>
    <w:rsid w:val="001D00E8"/>
    <w:rsid w:val="001D00F2"/>
    <w:rsid w:val="001D0963"/>
    <w:rsid w:val="001D0A6C"/>
    <w:rsid w:val="001D150B"/>
    <w:rsid w:val="001D187E"/>
    <w:rsid w:val="001D190C"/>
    <w:rsid w:val="001D1BB8"/>
    <w:rsid w:val="001D2132"/>
    <w:rsid w:val="001D2978"/>
    <w:rsid w:val="001D2EC7"/>
    <w:rsid w:val="001D33CF"/>
    <w:rsid w:val="001D3851"/>
    <w:rsid w:val="001D3C1F"/>
    <w:rsid w:val="001D3D65"/>
    <w:rsid w:val="001D4751"/>
    <w:rsid w:val="001D50DB"/>
    <w:rsid w:val="001D53C3"/>
    <w:rsid w:val="001D5516"/>
    <w:rsid w:val="001D55C0"/>
    <w:rsid w:val="001D57FD"/>
    <w:rsid w:val="001D589C"/>
    <w:rsid w:val="001D5C5D"/>
    <w:rsid w:val="001D6C18"/>
    <w:rsid w:val="001D6C6B"/>
    <w:rsid w:val="001D71C0"/>
    <w:rsid w:val="001D7288"/>
    <w:rsid w:val="001D7310"/>
    <w:rsid w:val="001D77F3"/>
    <w:rsid w:val="001E08A7"/>
    <w:rsid w:val="001E0AA2"/>
    <w:rsid w:val="001E103C"/>
    <w:rsid w:val="001E1781"/>
    <w:rsid w:val="001E1A07"/>
    <w:rsid w:val="001E286C"/>
    <w:rsid w:val="001E29C4"/>
    <w:rsid w:val="001E33D8"/>
    <w:rsid w:val="001E40D5"/>
    <w:rsid w:val="001E4278"/>
    <w:rsid w:val="001E435A"/>
    <w:rsid w:val="001E4364"/>
    <w:rsid w:val="001E47F6"/>
    <w:rsid w:val="001E4A7E"/>
    <w:rsid w:val="001E54D9"/>
    <w:rsid w:val="001E569B"/>
    <w:rsid w:val="001E5A87"/>
    <w:rsid w:val="001E5AE6"/>
    <w:rsid w:val="001E5AFA"/>
    <w:rsid w:val="001E5C4B"/>
    <w:rsid w:val="001E61FC"/>
    <w:rsid w:val="001E6BD7"/>
    <w:rsid w:val="001E6F87"/>
    <w:rsid w:val="001E71A6"/>
    <w:rsid w:val="001E72B0"/>
    <w:rsid w:val="001E79CA"/>
    <w:rsid w:val="001E7C75"/>
    <w:rsid w:val="001F02A1"/>
    <w:rsid w:val="001F04DF"/>
    <w:rsid w:val="001F053B"/>
    <w:rsid w:val="001F13CB"/>
    <w:rsid w:val="001F1BB3"/>
    <w:rsid w:val="001F1CDA"/>
    <w:rsid w:val="001F1DA4"/>
    <w:rsid w:val="001F2D61"/>
    <w:rsid w:val="001F3266"/>
    <w:rsid w:val="001F330B"/>
    <w:rsid w:val="001F33B0"/>
    <w:rsid w:val="001F3C15"/>
    <w:rsid w:val="001F40C8"/>
    <w:rsid w:val="001F45E8"/>
    <w:rsid w:val="001F4EA2"/>
    <w:rsid w:val="001F5102"/>
    <w:rsid w:val="001F5386"/>
    <w:rsid w:val="001F547E"/>
    <w:rsid w:val="001F54E9"/>
    <w:rsid w:val="001F5713"/>
    <w:rsid w:val="001F5858"/>
    <w:rsid w:val="001F5B7A"/>
    <w:rsid w:val="001F5ECD"/>
    <w:rsid w:val="001F62EA"/>
    <w:rsid w:val="001F6626"/>
    <w:rsid w:val="001F73B6"/>
    <w:rsid w:val="001F79BA"/>
    <w:rsid w:val="001F7A23"/>
    <w:rsid w:val="00200149"/>
    <w:rsid w:val="00200405"/>
    <w:rsid w:val="00200961"/>
    <w:rsid w:val="00200A11"/>
    <w:rsid w:val="00200A4A"/>
    <w:rsid w:val="00200E3E"/>
    <w:rsid w:val="00201616"/>
    <w:rsid w:val="002017B3"/>
    <w:rsid w:val="00202718"/>
    <w:rsid w:val="00202B59"/>
    <w:rsid w:val="00202DEB"/>
    <w:rsid w:val="002031F9"/>
    <w:rsid w:val="00203381"/>
    <w:rsid w:val="002033A9"/>
    <w:rsid w:val="00203FAE"/>
    <w:rsid w:val="00204351"/>
    <w:rsid w:val="00204412"/>
    <w:rsid w:val="002047C5"/>
    <w:rsid w:val="00204F1E"/>
    <w:rsid w:val="00205359"/>
    <w:rsid w:val="0020565A"/>
    <w:rsid w:val="002059A6"/>
    <w:rsid w:val="00206687"/>
    <w:rsid w:val="00206B0C"/>
    <w:rsid w:val="00206EE4"/>
    <w:rsid w:val="00206F2B"/>
    <w:rsid w:val="0020767C"/>
    <w:rsid w:val="00207820"/>
    <w:rsid w:val="00207EEB"/>
    <w:rsid w:val="0021023B"/>
    <w:rsid w:val="00210634"/>
    <w:rsid w:val="00210EA5"/>
    <w:rsid w:val="00211281"/>
    <w:rsid w:val="00211B3E"/>
    <w:rsid w:val="00211C6B"/>
    <w:rsid w:val="00213199"/>
    <w:rsid w:val="002135B7"/>
    <w:rsid w:val="00213711"/>
    <w:rsid w:val="00213B49"/>
    <w:rsid w:val="00213D16"/>
    <w:rsid w:val="00214628"/>
    <w:rsid w:val="0021484F"/>
    <w:rsid w:val="00214BC9"/>
    <w:rsid w:val="00214E43"/>
    <w:rsid w:val="00214F7F"/>
    <w:rsid w:val="0021521E"/>
    <w:rsid w:val="002157A8"/>
    <w:rsid w:val="00215BBB"/>
    <w:rsid w:val="00215E09"/>
    <w:rsid w:val="002163E7"/>
    <w:rsid w:val="0021709C"/>
    <w:rsid w:val="00217A0B"/>
    <w:rsid w:val="00217CD5"/>
    <w:rsid w:val="002202D5"/>
    <w:rsid w:val="002208EF"/>
    <w:rsid w:val="00220974"/>
    <w:rsid w:val="00220A58"/>
    <w:rsid w:val="0022167C"/>
    <w:rsid w:val="00221924"/>
    <w:rsid w:val="00222152"/>
    <w:rsid w:val="0022215D"/>
    <w:rsid w:val="00222330"/>
    <w:rsid w:val="00222501"/>
    <w:rsid w:val="00222AEE"/>
    <w:rsid w:val="00222DE9"/>
    <w:rsid w:val="0022324B"/>
    <w:rsid w:val="0022343E"/>
    <w:rsid w:val="002237AD"/>
    <w:rsid w:val="00223DDE"/>
    <w:rsid w:val="00224146"/>
    <w:rsid w:val="0022414B"/>
    <w:rsid w:val="002244CE"/>
    <w:rsid w:val="00224F32"/>
    <w:rsid w:val="00224F8F"/>
    <w:rsid w:val="00224FFD"/>
    <w:rsid w:val="002251ED"/>
    <w:rsid w:val="002256A1"/>
    <w:rsid w:val="00225B2F"/>
    <w:rsid w:val="002261D5"/>
    <w:rsid w:val="00226585"/>
    <w:rsid w:val="0022664A"/>
    <w:rsid w:val="00226E34"/>
    <w:rsid w:val="00227241"/>
    <w:rsid w:val="002273F2"/>
    <w:rsid w:val="00227837"/>
    <w:rsid w:val="00227AC4"/>
    <w:rsid w:val="00227C79"/>
    <w:rsid w:val="00227D3F"/>
    <w:rsid w:val="00230419"/>
    <w:rsid w:val="0023100F"/>
    <w:rsid w:val="002316CF"/>
    <w:rsid w:val="00231725"/>
    <w:rsid w:val="00232133"/>
    <w:rsid w:val="00232746"/>
    <w:rsid w:val="00232AD3"/>
    <w:rsid w:val="00233004"/>
    <w:rsid w:val="00233124"/>
    <w:rsid w:val="00233D4B"/>
    <w:rsid w:val="002342C9"/>
    <w:rsid w:val="0023435A"/>
    <w:rsid w:val="00234A5E"/>
    <w:rsid w:val="002351BE"/>
    <w:rsid w:val="002354C2"/>
    <w:rsid w:val="0023572B"/>
    <w:rsid w:val="00235B2A"/>
    <w:rsid w:val="00235E47"/>
    <w:rsid w:val="00235F0A"/>
    <w:rsid w:val="002362C2"/>
    <w:rsid w:val="00236D6D"/>
    <w:rsid w:val="0023797A"/>
    <w:rsid w:val="002400CA"/>
    <w:rsid w:val="00240D66"/>
    <w:rsid w:val="00240E6C"/>
    <w:rsid w:val="00240EDA"/>
    <w:rsid w:val="0024149E"/>
    <w:rsid w:val="00241B97"/>
    <w:rsid w:val="00241DA3"/>
    <w:rsid w:val="00241DC5"/>
    <w:rsid w:val="00241F22"/>
    <w:rsid w:val="002421C7"/>
    <w:rsid w:val="00242456"/>
    <w:rsid w:val="00242582"/>
    <w:rsid w:val="002430A1"/>
    <w:rsid w:val="0024335A"/>
    <w:rsid w:val="00243799"/>
    <w:rsid w:val="002441FE"/>
    <w:rsid w:val="0024441A"/>
    <w:rsid w:val="00244E1D"/>
    <w:rsid w:val="0024599E"/>
    <w:rsid w:val="00245C0C"/>
    <w:rsid w:val="00245D41"/>
    <w:rsid w:val="00245D8C"/>
    <w:rsid w:val="0024600B"/>
    <w:rsid w:val="002463BA"/>
    <w:rsid w:val="00246CEF"/>
    <w:rsid w:val="00246DA2"/>
    <w:rsid w:val="0024709A"/>
    <w:rsid w:val="0025041E"/>
    <w:rsid w:val="00250A0E"/>
    <w:rsid w:val="00250B1A"/>
    <w:rsid w:val="00250D73"/>
    <w:rsid w:val="00250ECF"/>
    <w:rsid w:val="00251DA4"/>
    <w:rsid w:val="00251E88"/>
    <w:rsid w:val="00251EC4"/>
    <w:rsid w:val="00252A98"/>
    <w:rsid w:val="00252D99"/>
    <w:rsid w:val="00253186"/>
    <w:rsid w:val="002535D3"/>
    <w:rsid w:val="00253F8D"/>
    <w:rsid w:val="00254392"/>
    <w:rsid w:val="002554E4"/>
    <w:rsid w:val="002554EE"/>
    <w:rsid w:val="00255B99"/>
    <w:rsid w:val="00256E25"/>
    <w:rsid w:val="002570A5"/>
    <w:rsid w:val="00257323"/>
    <w:rsid w:val="00257640"/>
    <w:rsid w:val="00257E33"/>
    <w:rsid w:val="002600E4"/>
    <w:rsid w:val="00261503"/>
    <w:rsid w:val="002616B5"/>
    <w:rsid w:val="00261770"/>
    <w:rsid w:val="00261AB6"/>
    <w:rsid w:val="00261BBD"/>
    <w:rsid w:val="00261C42"/>
    <w:rsid w:val="00261CF8"/>
    <w:rsid w:val="002621CB"/>
    <w:rsid w:val="00262281"/>
    <w:rsid w:val="00262310"/>
    <w:rsid w:val="002627FD"/>
    <w:rsid w:val="00262C1C"/>
    <w:rsid w:val="00262C28"/>
    <w:rsid w:val="00262DD3"/>
    <w:rsid w:val="00262E62"/>
    <w:rsid w:val="0026399E"/>
    <w:rsid w:val="00263FC7"/>
    <w:rsid w:val="002642BF"/>
    <w:rsid w:val="00264495"/>
    <w:rsid w:val="002645CE"/>
    <w:rsid w:val="002646A4"/>
    <w:rsid w:val="00265033"/>
    <w:rsid w:val="002652CD"/>
    <w:rsid w:val="00265497"/>
    <w:rsid w:val="00265D90"/>
    <w:rsid w:val="00266C5D"/>
    <w:rsid w:val="00267C8F"/>
    <w:rsid w:val="00270018"/>
    <w:rsid w:val="002701D3"/>
    <w:rsid w:val="0027025A"/>
    <w:rsid w:val="002703D5"/>
    <w:rsid w:val="002711FA"/>
    <w:rsid w:val="00271228"/>
    <w:rsid w:val="00271AB0"/>
    <w:rsid w:val="00271B7C"/>
    <w:rsid w:val="00271CCE"/>
    <w:rsid w:val="00271D6B"/>
    <w:rsid w:val="00271E51"/>
    <w:rsid w:val="00271FF7"/>
    <w:rsid w:val="00272947"/>
    <w:rsid w:val="00272955"/>
    <w:rsid w:val="00272A1F"/>
    <w:rsid w:val="00272AF2"/>
    <w:rsid w:val="00272C8D"/>
    <w:rsid w:val="00274672"/>
    <w:rsid w:val="00275131"/>
    <w:rsid w:val="00275260"/>
    <w:rsid w:val="00275D78"/>
    <w:rsid w:val="00277A3A"/>
    <w:rsid w:val="002805BB"/>
    <w:rsid w:val="0028077F"/>
    <w:rsid w:val="00280853"/>
    <w:rsid w:val="0028099E"/>
    <w:rsid w:val="00280D17"/>
    <w:rsid w:val="00280DA9"/>
    <w:rsid w:val="002817BF"/>
    <w:rsid w:val="00282153"/>
    <w:rsid w:val="00282588"/>
    <w:rsid w:val="002828E0"/>
    <w:rsid w:val="00282F09"/>
    <w:rsid w:val="0028347F"/>
    <w:rsid w:val="0028369B"/>
    <w:rsid w:val="00283DBA"/>
    <w:rsid w:val="002843BC"/>
    <w:rsid w:val="00284794"/>
    <w:rsid w:val="00284EE3"/>
    <w:rsid w:val="00285160"/>
    <w:rsid w:val="002859CE"/>
    <w:rsid w:val="00285AB2"/>
    <w:rsid w:val="002873CB"/>
    <w:rsid w:val="00287699"/>
    <w:rsid w:val="00287A36"/>
    <w:rsid w:val="00287B10"/>
    <w:rsid w:val="00287E80"/>
    <w:rsid w:val="0029018F"/>
    <w:rsid w:val="002903AB"/>
    <w:rsid w:val="00290EB6"/>
    <w:rsid w:val="00290F82"/>
    <w:rsid w:val="002912CC"/>
    <w:rsid w:val="00291418"/>
    <w:rsid w:val="002920EE"/>
    <w:rsid w:val="00292169"/>
    <w:rsid w:val="002922B6"/>
    <w:rsid w:val="002929FC"/>
    <w:rsid w:val="00292F52"/>
    <w:rsid w:val="00293612"/>
    <w:rsid w:val="00293632"/>
    <w:rsid w:val="00293B56"/>
    <w:rsid w:val="00293C8B"/>
    <w:rsid w:val="002940AA"/>
    <w:rsid w:val="00294400"/>
    <w:rsid w:val="00294540"/>
    <w:rsid w:val="00294CEE"/>
    <w:rsid w:val="00294E99"/>
    <w:rsid w:val="00294FA1"/>
    <w:rsid w:val="00295078"/>
    <w:rsid w:val="002950FF"/>
    <w:rsid w:val="00295314"/>
    <w:rsid w:val="00295C59"/>
    <w:rsid w:val="002962E8"/>
    <w:rsid w:val="00296340"/>
    <w:rsid w:val="00296390"/>
    <w:rsid w:val="00296B27"/>
    <w:rsid w:val="00296B5C"/>
    <w:rsid w:val="00297D00"/>
    <w:rsid w:val="00297D6C"/>
    <w:rsid w:val="002A00CA"/>
    <w:rsid w:val="002A00EB"/>
    <w:rsid w:val="002A04E7"/>
    <w:rsid w:val="002A04EE"/>
    <w:rsid w:val="002A06AA"/>
    <w:rsid w:val="002A07BD"/>
    <w:rsid w:val="002A092F"/>
    <w:rsid w:val="002A0968"/>
    <w:rsid w:val="002A09B8"/>
    <w:rsid w:val="002A0E75"/>
    <w:rsid w:val="002A19C5"/>
    <w:rsid w:val="002A1C1C"/>
    <w:rsid w:val="002A1CB9"/>
    <w:rsid w:val="002A1DA8"/>
    <w:rsid w:val="002A2018"/>
    <w:rsid w:val="002A276F"/>
    <w:rsid w:val="002A2E76"/>
    <w:rsid w:val="002A30A0"/>
    <w:rsid w:val="002A3194"/>
    <w:rsid w:val="002A36AF"/>
    <w:rsid w:val="002A3992"/>
    <w:rsid w:val="002A3FF6"/>
    <w:rsid w:val="002A41EC"/>
    <w:rsid w:val="002A43C3"/>
    <w:rsid w:val="002A49B5"/>
    <w:rsid w:val="002A4FD8"/>
    <w:rsid w:val="002A5B89"/>
    <w:rsid w:val="002A6087"/>
    <w:rsid w:val="002A64BC"/>
    <w:rsid w:val="002A6745"/>
    <w:rsid w:val="002A677D"/>
    <w:rsid w:val="002A6866"/>
    <w:rsid w:val="002A6CCF"/>
    <w:rsid w:val="002A7825"/>
    <w:rsid w:val="002A7831"/>
    <w:rsid w:val="002A7E62"/>
    <w:rsid w:val="002B0195"/>
    <w:rsid w:val="002B01B0"/>
    <w:rsid w:val="002B026E"/>
    <w:rsid w:val="002B06C0"/>
    <w:rsid w:val="002B13AE"/>
    <w:rsid w:val="002B164E"/>
    <w:rsid w:val="002B17FD"/>
    <w:rsid w:val="002B20CE"/>
    <w:rsid w:val="002B2844"/>
    <w:rsid w:val="002B2F27"/>
    <w:rsid w:val="002B2FC7"/>
    <w:rsid w:val="002B3324"/>
    <w:rsid w:val="002B3681"/>
    <w:rsid w:val="002B3717"/>
    <w:rsid w:val="002B389D"/>
    <w:rsid w:val="002B3AC5"/>
    <w:rsid w:val="002B3D79"/>
    <w:rsid w:val="002B43AB"/>
    <w:rsid w:val="002B494D"/>
    <w:rsid w:val="002B4B0E"/>
    <w:rsid w:val="002B4BA0"/>
    <w:rsid w:val="002B4FE8"/>
    <w:rsid w:val="002B5066"/>
    <w:rsid w:val="002B54BD"/>
    <w:rsid w:val="002B55B1"/>
    <w:rsid w:val="002B5C9C"/>
    <w:rsid w:val="002B6838"/>
    <w:rsid w:val="002B6E61"/>
    <w:rsid w:val="002B743B"/>
    <w:rsid w:val="002B76B1"/>
    <w:rsid w:val="002B77D1"/>
    <w:rsid w:val="002B7F29"/>
    <w:rsid w:val="002C03BD"/>
    <w:rsid w:val="002C055D"/>
    <w:rsid w:val="002C15B7"/>
    <w:rsid w:val="002C19C4"/>
    <w:rsid w:val="002C1F98"/>
    <w:rsid w:val="002C3A61"/>
    <w:rsid w:val="002C3AAA"/>
    <w:rsid w:val="002C3C03"/>
    <w:rsid w:val="002C48E8"/>
    <w:rsid w:val="002C5281"/>
    <w:rsid w:val="002C535A"/>
    <w:rsid w:val="002C59B0"/>
    <w:rsid w:val="002C62D4"/>
    <w:rsid w:val="002C65E0"/>
    <w:rsid w:val="002C67DF"/>
    <w:rsid w:val="002C68E0"/>
    <w:rsid w:val="002C6D13"/>
    <w:rsid w:val="002C6DC7"/>
    <w:rsid w:val="002C70B7"/>
    <w:rsid w:val="002C7438"/>
    <w:rsid w:val="002C767F"/>
    <w:rsid w:val="002C778E"/>
    <w:rsid w:val="002C7F7A"/>
    <w:rsid w:val="002D0671"/>
    <w:rsid w:val="002D0874"/>
    <w:rsid w:val="002D08F7"/>
    <w:rsid w:val="002D09C3"/>
    <w:rsid w:val="002D0F5E"/>
    <w:rsid w:val="002D12A0"/>
    <w:rsid w:val="002D15AE"/>
    <w:rsid w:val="002D26B4"/>
    <w:rsid w:val="002D2A6F"/>
    <w:rsid w:val="002D2E6B"/>
    <w:rsid w:val="002D3EC6"/>
    <w:rsid w:val="002D4B1A"/>
    <w:rsid w:val="002D5113"/>
    <w:rsid w:val="002D5134"/>
    <w:rsid w:val="002D543C"/>
    <w:rsid w:val="002D56E1"/>
    <w:rsid w:val="002D5CC8"/>
    <w:rsid w:val="002D5FA1"/>
    <w:rsid w:val="002D60C5"/>
    <w:rsid w:val="002D685C"/>
    <w:rsid w:val="002D6885"/>
    <w:rsid w:val="002D6AF9"/>
    <w:rsid w:val="002D6E64"/>
    <w:rsid w:val="002D75F3"/>
    <w:rsid w:val="002D78C1"/>
    <w:rsid w:val="002D7D66"/>
    <w:rsid w:val="002E004E"/>
    <w:rsid w:val="002E044E"/>
    <w:rsid w:val="002E04FE"/>
    <w:rsid w:val="002E0536"/>
    <w:rsid w:val="002E0864"/>
    <w:rsid w:val="002E0D64"/>
    <w:rsid w:val="002E11AA"/>
    <w:rsid w:val="002E1237"/>
    <w:rsid w:val="002E211F"/>
    <w:rsid w:val="002E214E"/>
    <w:rsid w:val="002E220A"/>
    <w:rsid w:val="002E2CE6"/>
    <w:rsid w:val="002E39BD"/>
    <w:rsid w:val="002E3A9F"/>
    <w:rsid w:val="002E3F81"/>
    <w:rsid w:val="002E4499"/>
    <w:rsid w:val="002E4A04"/>
    <w:rsid w:val="002E57DD"/>
    <w:rsid w:val="002E594C"/>
    <w:rsid w:val="002E5E2D"/>
    <w:rsid w:val="002E5EC5"/>
    <w:rsid w:val="002E5FBE"/>
    <w:rsid w:val="002E6222"/>
    <w:rsid w:val="002E6387"/>
    <w:rsid w:val="002E6519"/>
    <w:rsid w:val="002E6608"/>
    <w:rsid w:val="002E66B0"/>
    <w:rsid w:val="002E67A7"/>
    <w:rsid w:val="002E67C5"/>
    <w:rsid w:val="002E67CB"/>
    <w:rsid w:val="002E6CD5"/>
    <w:rsid w:val="002E77E5"/>
    <w:rsid w:val="002E797E"/>
    <w:rsid w:val="002E7AA9"/>
    <w:rsid w:val="002E7F83"/>
    <w:rsid w:val="002F0434"/>
    <w:rsid w:val="002F172B"/>
    <w:rsid w:val="002F1755"/>
    <w:rsid w:val="002F176F"/>
    <w:rsid w:val="002F1F4E"/>
    <w:rsid w:val="002F21A3"/>
    <w:rsid w:val="002F2490"/>
    <w:rsid w:val="002F277D"/>
    <w:rsid w:val="002F31A1"/>
    <w:rsid w:val="002F31E1"/>
    <w:rsid w:val="002F370A"/>
    <w:rsid w:val="002F38B9"/>
    <w:rsid w:val="002F3CC5"/>
    <w:rsid w:val="002F419B"/>
    <w:rsid w:val="002F4620"/>
    <w:rsid w:val="002F4A62"/>
    <w:rsid w:val="002F4B38"/>
    <w:rsid w:val="002F578D"/>
    <w:rsid w:val="002F57D9"/>
    <w:rsid w:val="002F5B86"/>
    <w:rsid w:val="002F5BAE"/>
    <w:rsid w:val="002F5D6E"/>
    <w:rsid w:val="002F65A7"/>
    <w:rsid w:val="002F6AB1"/>
    <w:rsid w:val="002F6D0F"/>
    <w:rsid w:val="002F6EEF"/>
    <w:rsid w:val="002F7CC9"/>
    <w:rsid w:val="00300152"/>
    <w:rsid w:val="00300804"/>
    <w:rsid w:val="003009DC"/>
    <w:rsid w:val="00301F28"/>
    <w:rsid w:val="0030224A"/>
    <w:rsid w:val="00302E50"/>
    <w:rsid w:val="00302F70"/>
    <w:rsid w:val="0030317E"/>
    <w:rsid w:val="00303246"/>
    <w:rsid w:val="00303571"/>
    <w:rsid w:val="003037E8"/>
    <w:rsid w:val="00303953"/>
    <w:rsid w:val="003048ED"/>
    <w:rsid w:val="003048F2"/>
    <w:rsid w:val="00304B48"/>
    <w:rsid w:val="00304E3E"/>
    <w:rsid w:val="00305856"/>
    <w:rsid w:val="003059CE"/>
    <w:rsid w:val="00305D07"/>
    <w:rsid w:val="00305E5A"/>
    <w:rsid w:val="003064C8"/>
    <w:rsid w:val="00306B13"/>
    <w:rsid w:val="00306E73"/>
    <w:rsid w:val="00306F18"/>
    <w:rsid w:val="00306FB8"/>
    <w:rsid w:val="00307186"/>
    <w:rsid w:val="0030719F"/>
    <w:rsid w:val="00307C66"/>
    <w:rsid w:val="00307E79"/>
    <w:rsid w:val="003109C0"/>
    <w:rsid w:val="003114A1"/>
    <w:rsid w:val="003114DA"/>
    <w:rsid w:val="003117AF"/>
    <w:rsid w:val="003118B4"/>
    <w:rsid w:val="00312293"/>
    <w:rsid w:val="0031256A"/>
    <w:rsid w:val="00312966"/>
    <w:rsid w:val="003133B5"/>
    <w:rsid w:val="00313C00"/>
    <w:rsid w:val="00314338"/>
    <w:rsid w:val="0031474A"/>
    <w:rsid w:val="00314F66"/>
    <w:rsid w:val="003157AF"/>
    <w:rsid w:val="003157D4"/>
    <w:rsid w:val="00315DA1"/>
    <w:rsid w:val="00316194"/>
    <w:rsid w:val="00316215"/>
    <w:rsid w:val="003162E0"/>
    <w:rsid w:val="00316326"/>
    <w:rsid w:val="00316C91"/>
    <w:rsid w:val="00316D1A"/>
    <w:rsid w:val="00317124"/>
    <w:rsid w:val="00317909"/>
    <w:rsid w:val="00317D99"/>
    <w:rsid w:val="00317E68"/>
    <w:rsid w:val="00317F34"/>
    <w:rsid w:val="00320466"/>
    <w:rsid w:val="003210C7"/>
    <w:rsid w:val="003216EB"/>
    <w:rsid w:val="003219C1"/>
    <w:rsid w:val="00321BA4"/>
    <w:rsid w:val="0032278C"/>
    <w:rsid w:val="00322AE6"/>
    <w:rsid w:val="00322AF7"/>
    <w:rsid w:val="00322B7B"/>
    <w:rsid w:val="00322B83"/>
    <w:rsid w:val="00322F5A"/>
    <w:rsid w:val="00322F84"/>
    <w:rsid w:val="0032347B"/>
    <w:rsid w:val="00323C91"/>
    <w:rsid w:val="00323FD2"/>
    <w:rsid w:val="00324459"/>
    <w:rsid w:val="00324530"/>
    <w:rsid w:val="00324C5C"/>
    <w:rsid w:val="00325825"/>
    <w:rsid w:val="00325D6A"/>
    <w:rsid w:val="00325FF4"/>
    <w:rsid w:val="003260D8"/>
    <w:rsid w:val="0032617B"/>
    <w:rsid w:val="0032669C"/>
    <w:rsid w:val="0032690F"/>
    <w:rsid w:val="0032693E"/>
    <w:rsid w:val="00326A10"/>
    <w:rsid w:val="00326B41"/>
    <w:rsid w:val="00326D4F"/>
    <w:rsid w:val="0032712D"/>
    <w:rsid w:val="00327384"/>
    <w:rsid w:val="00327493"/>
    <w:rsid w:val="00327686"/>
    <w:rsid w:val="00327E1D"/>
    <w:rsid w:val="00327F5B"/>
    <w:rsid w:val="00330047"/>
    <w:rsid w:val="003300B0"/>
    <w:rsid w:val="0033036F"/>
    <w:rsid w:val="00330739"/>
    <w:rsid w:val="003317D1"/>
    <w:rsid w:val="00331FB0"/>
    <w:rsid w:val="00332AEC"/>
    <w:rsid w:val="00332DEC"/>
    <w:rsid w:val="00332EB9"/>
    <w:rsid w:val="00333634"/>
    <w:rsid w:val="003338E1"/>
    <w:rsid w:val="00334043"/>
    <w:rsid w:val="003344BD"/>
    <w:rsid w:val="0033544E"/>
    <w:rsid w:val="00335789"/>
    <w:rsid w:val="00335B80"/>
    <w:rsid w:val="0033608C"/>
    <w:rsid w:val="003362C7"/>
    <w:rsid w:val="0033718B"/>
    <w:rsid w:val="003372E9"/>
    <w:rsid w:val="003378A2"/>
    <w:rsid w:val="003379A9"/>
    <w:rsid w:val="003379CB"/>
    <w:rsid w:val="00337A3B"/>
    <w:rsid w:val="00337ED3"/>
    <w:rsid w:val="003402E0"/>
    <w:rsid w:val="00340300"/>
    <w:rsid w:val="0034087A"/>
    <w:rsid w:val="0034088C"/>
    <w:rsid w:val="00340C78"/>
    <w:rsid w:val="00341460"/>
    <w:rsid w:val="00341617"/>
    <w:rsid w:val="00341639"/>
    <w:rsid w:val="00341FEA"/>
    <w:rsid w:val="00342585"/>
    <w:rsid w:val="00342AF2"/>
    <w:rsid w:val="003432FB"/>
    <w:rsid w:val="00343457"/>
    <w:rsid w:val="003439A9"/>
    <w:rsid w:val="0034439E"/>
    <w:rsid w:val="0034499C"/>
    <w:rsid w:val="00344B4F"/>
    <w:rsid w:val="00345242"/>
    <w:rsid w:val="00345374"/>
    <w:rsid w:val="0034596E"/>
    <w:rsid w:val="00345A7E"/>
    <w:rsid w:val="0034641F"/>
    <w:rsid w:val="00346C7E"/>
    <w:rsid w:val="003470D9"/>
    <w:rsid w:val="00347300"/>
    <w:rsid w:val="0034786E"/>
    <w:rsid w:val="00347D58"/>
    <w:rsid w:val="003505BB"/>
    <w:rsid w:val="0035125B"/>
    <w:rsid w:val="00351C73"/>
    <w:rsid w:val="00351E76"/>
    <w:rsid w:val="00352302"/>
    <w:rsid w:val="003527BD"/>
    <w:rsid w:val="00352AA5"/>
    <w:rsid w:val="00352C35"/>
    <w:rsid w:val="00352CB2"/>
    <w:rsid w:val="00353587"/>
    <w:rsid w:val="00353785"/>
    <w:rsid w:val="003537A8"/>
    <w:rsid w:val="00353928"/>
    <w:rsid w:val="00353D4B"/>
    <w:rsid w:val="00353F3D"/>
    <w:rsid w:val="00354324"/>
    <w:rsid w:val="00354F3D"/>
    <w:rsid w:val="003550D0"/>
    <w:rsid w:val="003551A5"/>
    <w:rsid w:val="003558F7"/>
    <w:rsid w:val="00355BD3"/>
    <w:rsid w:val="0035602D"/>
    <w:rsid w:val="00356226"/>
    <w:rsid w:val="00356BB8"/>
    <w:rsid w:val="0035733E"/>
    <w:rsid w:val="00357363"/>
    <w:rsid w:val="003576A8"/>
    <w:rsid w:val="00360801"/>
    <w:rsid w:val="00360B59"/>
    <w:rsid w:val="00360CF5"/>
    <w:rsid w:val="0036143E"/>
    <w:rsid w:val="003614B7"/>
    <w:rsid w:val="00361A0D"/>
    <w:rsid w:val="00362029"/>
    <w:rsid w:val="00362F52"/>
    <w:rsid w:val="0036306A"/>
    <w:rsid w:val="00363902"/>
    <w:rsid w:val="00363C20"/>
    <w:rsid w:val="0036435A"/>
    <w:rsid w:val="003648BF"/>
    <w:rsid w:val="00364BC8"/>
    <w:rsid w:val="0036517F"/>
    <w:rsid w:val="00365360"/>
    <w:rsid w:val="003661C4"/>
    <w:rsid w:val="00366BB1"/>
    <w:rsid w:val="00366BFC"/>
    <w:rsid w:val="00367D07"/>
    <w:rsid w:val="0037080C"/>
    <w:rsid w:val="0037125C"/>
    <w:rsid w:val="003724AB"/>
    <w:rsid w:val="00372894"/>
    <w:rsid w:val="00372E56"/>
    <w:rsid w:val="00372FEB"/>
    <w:rsid w:val="003735ED"/>
    <w:rsid w:val="00373944"/>
    <w:rsid w:val="00373A56"/>
    <w:rsid w:val="00373DC5"/>
    <w:rsid w:val="00373F15"/>
    <w:rsid w:val="003745FC"/>
    <w:rsid w:val="003746B8"/>
    <w:rsid w:val="0037491E"/>
    <w:rsid w:val="00374978"/>
    <w:rsid w:val="00375565"/>
    <w:rsid w:val="0037579C"/>
    <w:rsid w:val="00375D5A"/>
    <w:rsid w:val="00375EFF"/>
    <w:rsid w:val="00376413"/>
    <w:rsid w:val="00376576"/>
    <w:rsid w:val="003767B5"/>
    <w:rsid w:val="00376DD7"/>
    <w:rsid w:val="00376FC3"/>
    <w:rsid w:val="00377386"/>
    <w:rsid w:val="00380845"/>
    <w:rsid w:val="003808E9"/>
    <w:rsid w:val="00381288"/>
    <w:rsid w:val="003823F8"/>
    <w:rsid w:val="00382C8D"/>
    <w:rsid w:val="00382EC1"/>
    <w:rsid w:val="00382F39"/>
    <w:rsid w:val="003834D5"/>
    <w:rsid w:val="00383533"/>
    <w:rsid w:val="003838B7"/>
    <w:rsid w:val="00383BA9"/>
    <w:rsid w:val="003843B3"/>
    <w:rsid w:val="003849F5"/>
    <w:rsid w:val="00384C8D"/>
    <w:rsid w:val="00384D3B"/>
    <w:rsid w:val="00384E94"/>
    <w:rsid w:val="00385459"/>
    <w:rsid w:val="003854B7"/>
    <w:rsid w:val="00385B51"/>
    <w:rsid w:val="00386514"/>
    <w:rsid w:val="003866B5"/>
    <w:rsid w:val="003869B8"/>
    <w:rsid w:val="003869FF"/>
    <w:rsid w:val="003903D4"/>
    <w:rsid w:val="003912B2"/>
    <w:rsid w:val="003912DF"/>
    <w:rsid w:val="00391730"/>
    <w:rsid w:val="00391ABD"/>
    <w:rsid w:val="003920C8"/>
    <w:rsid w:val="003920DF"/>
    <w:rsid w:val="00392270"/>
    <w:rsid w:val="00392385"/>
    <w:rsid w:val="0039252C"/>
    <w:rsid w:val="003929A2"/>
    <w:rsid w:val="00392BD6"/>
    <w:rsid w:val="00393060"/>
    <w:rsid w:val="003933C4"/>
    <w:rsid w:val="00393A5F"/>
    <w:rsid w:val="00393E35"/>
    <w:rsid w:val="00394902"/>
    <w:rsid w:val="00394A10"/>
    <w:rsid w:val="00394B0D"/>
    <w:rsid w:val="00396058"/>
    <w:rsid w:val="003966F2"/>
    <w:rsid w:val="00396C1F"/>
    <w:rsid w:val="00396D88"/>
    <w:rsid w:val="00396EE1"/>
    <w:rsid w:val="0039727D"/>
    <w:rsid w:val="00397987"/>
    <w:rsid w:val="00397AD2"/>
    <w:rsid w:val="003A0B6A"/>
    <w:rsid w:val="003A13ED"/>
    <w:rsid w:val="003A14E6"/>
    <w:rsid w:val="003A1FA7"/>
    <w:rsid w:val="003A2093"/>
    <w:rsid w:val="003A2159"/>
    <w:rsid w:val="003A2DCD"/>
    <w:rsid w:val="003A308E"/>
    <w:rsid w:val="003A3260"/>
    <w:rsid w:val="003A3AF2"/>
    <w:rsid w:val="003A3C16"/>
    <w:rsid w:val="003A4075"/>
    <w:rsid w:val="003A40B8"/>
    <w:rsid w:val="003A54E1"/>
    <w:rsid w:val="003A56E5"/>
    <w:rsid w:val="003A5A1A"/>
    <w:rsid w:val="003A5DC8"/>
    <w:rsid w:val="003A5F76"/>
    <w:rsid w:val="003A6218"/>
    <w:rsid w:val="003A65D1"/>
    <w:rsid w:val="003A66DB"/>
    <w:rsid w:val="003A6977"/>
    <w:rsid w:val="003A6D50"/>
    <w:rsid w:val="003A6ED6"/>
    <w:rsid w:val="003A6FB3"/>
    <w:rsid w:val="003A74AC"/>
    <w:rsid w:val="003A74F6"/>
    <w:rsid w:val="003A798E"/>
    <w:rsid w:val="003A7C96"/>
    <w:rsid w:val="003B0204"/>
    <w:rsid w:val="003B0AAC"/>
    <w:rsid w:val="003B0B45"/>
    <w:rsid w:val="003B0CF6"/>
    <w:rsid w:val="003B1117"/>
    <w:rsid w:val="003B1537"/>
    <w:rsid w:val="003B1616"/>
    <w:rsid w:val="003B1A4B"/>
    <w:rsid w:val="003B1D41"/>
    <w:rsid w:val="003B2076"/>
    <w:rsid w:val="003B2858"/>
    <w:rsid w:val="003B2975"/>
    <w:rsid w:val="003B3974"/>
    <w:rsid w:val="003B3C84"/>
    <w:rsid w:val="003B3EFE"/>
    <w:rsid w:val="003B4384"/>
    <w:rsid w:val="003B4677"/>
    <w:rsid w:val="003B5130"/>
    <w:rsid w:val="003B52CD"/>
    <w:rsid w:val="003B5437"/>
    <w:rsid w:val="003B5621"/>
    <w:rsid w:val="003B570D"/>
    <w:rsid w:val="003B5ED1"/>
    <w:rsid w:val="003B60BF"/>
    <w:rsid w:val="003B613D"/>
    <w:rsid w:val="003B6468"/>
    <w:rsid w:val="003B65BB"/>
    <w:rsid w:val="003B67EF"/>
    <w:rsid w:val="003B69EE"/>
    <w:rsid w:val="003C0018"/>
    <w:rsid w:val="003C04E6"/>
    <w:rsid w:val="003C069A"/>
    <w:rsid w:val="003C19E2"/>
    <w:rsid w:val="003C1B7B"/>
    <w:rsid w:val="003C1EEA"/>
    <w:rsid w:val="003C21AB"/>
    <w:rsid w:val="003C24B7"/>
    <w:rsid w:val="003C2505"/>
    <w:rsid w:val="003C2A57"/>
    <w:rsid w:val="003C328C"/>
    <w:rsid w:val="003C3D5D"/>
    <w:rsid w:val="003C421A"/>
    <w:rsid w:val="003C422C"/>
    <w:rsid w:val="003C446E"/>
    <w:rsid w:val="003C450E"/>
    <w:rsid w:val="003C45AB"/>
    <w:rsid w:val="003C4831"/>
    <w:rsid w:val="003C498D"/>
    <w:rsid w:val="003C4B7D"/>
    <w:rsid w:val="003C525E"/>
    <w:rsid w:val="003C67E2"/>
    <w:rsid w:val="003C682D"/>
    <w:rsid w:val="003C6ABD"/>
    <w:rsid w:val="003C6FD5"/>
    <w:rsid w:val="003C7A3A"/>
    <w:rsid w:val="003C7CC9"/>
    <w:rsid w:val="003D07C2"/>
    <w:rsid w:val="003D1D37"/>
    <w:rsid w:val="003D23D5"/>
    <w:rsid w:val="003D24EB"/>
    <w:rsid w:val="003D2834"/>
    <w:rsid w:val="003D2A5C"/>
    <w:rsid w:val="003D2A70"/>
    <w:rsid w:val="003D2E30"/>
    <w:rsid w:val="003D3008"/>
    <w:rsid w:val="003D312F"/>
    <w:rsid w:val="003D3388"/>
    <w:rsid w:val="003D3546"/>
    <w:rsid w:val="003D38EC"/>
    <w:rsid w:val="003D3D57"/>
    <w:rsid w:val="003D423D"/>
    <w:rsid w:val="003D425C"/>
    <w:rsid w:val="003D4492"/>
    <w:rsid w:val="003D4536"/>
    <w:rsid w:val="003D5032"/>
    <w:rsid w:val="003D5804"/>
    <w:rsid w:val="003D6567"/>
    <w:rsid w:val="003D665B"/>
    <w:rsid w:val="003D6E37"/>
    <w:rsid w:val="003D6E6F"/>
    <w:rsid w:val="003D7103"/>
    <w:rsid w:val="003D75DE"/>
    <w:rsid w:val="003D7604"/>
    <w:rsid w:val="003E011E"/>
    <w:rsid w:val="003E0413"/>
    <w:rsid w:val="003E07FA"/>
    <w:rsid w:val="003E0AE0"/>
    <w:rsid w:val="003E0AEB"/>
    <w:rsid w:val="003E0E02"/>
    <w:rsid w:val="003E0E63"/>
    <w:rsid w:val="003E2139"/>
    <w:rsid w:val="003E2242"/>
    <w:rsid w:val="003E2399"/>
    <w:rsid w:val="003E26BD"/>
    <w:rsid w:val="003E280D"/>
    <w:rsid w:val="003E2EC7"/>
    <w:rsid w:val="003E33BE"/>
    <w:rsid w:val="003E37C2"/>
    <w:rsid w:val="003E3993"/>
    <w:rsid w:val="003E3EC4"/>
    <w:rsid w:val="003E46CE"/>
    <w:rsid w:val="003E4F73"/>
    <w:rsid w:val="003E509C"/>
    <w:rsid w:val="003E517D"/>
    <w:rsid w:val="003E51C1"/>
    <w:rsid w:val="003E59E3"/>
    <w:rsid w:val="003E5E70"/>
    <w:rsid w:val="003E6193"/>
    <w:rsid w:val="003E61C6"/>
    <w:rsid w:val="003E6604"/>
    <w:rsid w:val="003E676B"/>
    <w:rsid w:val="003E68FD"/>
    <w:rsid w:val="003E6DBF"/>
    <w:rsid w:val="003E6DDF"/>
    <w:rsid w:val="003E6F60"/>
    <w:rsid w:val="003E7061"/>
    <w:rsid w:val="003E73FF"/>
    <w:rsid w:val="003E7482"/>
    <w:rsid w:val="003E74B5"/>
    <w:rsid w:val="003E7717"/>
    <w:rsid w:val="003E7FB1"/>
    <w:rsid w:val="003F0020"/>
    <w:rsid w:val="003F0127"/>
    <w:rsid w:val="003F0150"/>
    <w:rsid w:val="003F0B76"/>
    <w:rsid w:val="003F1F38"/>
    <w:rsid w:val="003F200C"/>
    <w:rsid w:val="003F2039"/>
    <w:rsid w:val="003F2765"/>
    <w:rsid w:val="003F29AD"/>
    <w:rsid w:val="003F29FC"/>
    <w:rsid w:val="003F2AE1"/>
    <w:rsid w:val="003F2CB5"/>
    <w:rsid w:val="003F2CC3"/>
    <w:rsid w:val="003F2D2D"/>
    <w:rsid w:val="003F32B3"/>
    <w:rsid w:val="003F3832"/>
    <w:rsid w:val="003F39E6"/>
    <w:rsid w:val="003F3FC7"/>
    <w:rsid w:val="003F41B7"/>
    <w:rsid w:val="003F47F8"/>
    <w:rsid w:val="003F4890"/>
    <w:rsid w:val="003F4A1D"/>
    <w:rsid w:val="003F4F34"/>
    <w:rsid w:val="003F5230"/>
    <w:rsid w:val="003F618B"/>
    <w:rsid w:val="003F6BB6"/>
    <w:rsid w:val="003F777A"/>
    <w:rsid w:val="003F79D7"/>
    <w:rsid w:val="003F7D1F"/>
    <w:rsid w:val="003F7DCF"/>
    <w:rsid w:val="003F7F19"/>
    <w:rsid w:val="00400C59"/>
    <w:rsid w:val="00400EDB"/>
    <w:rsid w:val="00400EDF"/>
    <w:rsid w:val="004010F0"/>
    <w:rsid w:val="00401560"/>
    <w:rsid w:val="0040160D"/>
    <w:rsid w:val="00401FD7"/>
    <w:rsid w:val="00402253"/>
    <w:rsid w:val="00402908"/>
    <w:rsid w:val="00403690"/>
    <w:rsid w:val="00404CDE"/>
    <w:rsid w:val="00404E5E"/>
    <w:rsid w:val="0040518E"/>
    <w:rsid w:val="00405418"/>
    <w:rsid w:val="004059FA"/>
    <w:rsid w:val="00406364"/>
    <w:rsid w:val="004066D0"/>
    <w:rsid w:val="0040672B"/>
    <w:rsid w:val="0040683C"/>
    <w:rsid w:val="00406BD8"/>
    <w:rsid w:val="00406E2C"/>
    <w:rsid w:val="00407101"/>
    <w:rsid w:val="004078CD"/>
    <w:rsid w:val="00407A11"/>
    <w:rsid w:val="00407FA0"/>
    <w:rsid w:val="004105B1"/>
    <w:rsid w:val="00410636"/>
    <w:rsid w:val="00410889"/>
    <w:rsid w:val="0041092A"/>
    <w:rsid w:val="00410E4A"/>
    <w:rsid w:val="00411419"/>
    <w:rsid w:val="00411AD4"/>
    <w:rsid w:val="00411AE1"/>
    <w:rsid w:val="00411D15"/>
    <w:rsid w:val="00411E81"/>
    <w:rsid w:val="00412276"/>
    <w:rsid w:val="004122FD"/>
    <w:rsid w:val="0041290C"/>
    <w:rsid w:val="00412F05"/>
    <w:rsid w:val="0041302A"/>
    <w:rsid w:val="004130F0"/>
    <w:rsid w:val="00413118"/>
    <w:rsid w:val="00413BC6"/>
    <w:rsid w:val="00413D22"/>
    <w:rsid w:val="00414716"/>
    <w:rsid w:val="00414849"/>
    <w:rsid w:val="004150DC"/>
    <w:rsid w:val="00415292"/>
    <w:rsid w:val="0041580F"/>
    <w:rsid w:val="004159B3"/>
    <w:rsid w:val="00416048"/>
    <w:rsid w:val="0041624F"/>
    <w:rsid w:val="004167EA"/>
    <w:rsid w:val="004168A3"/>
    <w:rsid w:val="00416CCA"/>
    <w:rsid w:val="004170F2"/>
    <w:rsid w:val="00417116"/>
    <w:rsid w:val="004171BE"/>
    <w:rsid w:val="00417717"/>
    <w:rsid w:val="00417EF6"/>
    <w:rsid w:val="00417FE6"/>
    <w:rsid w:val="0042008C"/>
    <w:rsid w:val="00420DF8"/>
    <w:rsid w:val="00420F1B"/>
    <w:rsid w:val="00421110"/>
    <w:rsid w:val="00421388"/>
    <w:rsid w:val="004214C9"/>
    <w:rsid w:val="00421DC1"/>
    <w:rsid w:val="00421E75"/>
    <w:rsid w:val="0042227B"/>
    <w:rsid w:val="00422398"/>
    <w:rsid w:val="00422A0B"/>
    <w:rsid w:val="00422C04"/>
    <w:rsid w:val="00422C0C"/>
    <w:rsid w:val="004230A4"/>
    <w:rsid w:val="0042337D"/>
    <w:rsid w:val="0042341B"/>
    <w:rsid w:val="00423642"/>
    <w:rsid w:val="004236A3"/>
    <w:rsid w:val="00423BEE"/>
    <w:rsid w:val="00423C6B"/>
    <w:rsid w:val="00423DDC"/>
    <w:rsid w:val="004243B3"/>
    <w:rsid w:val="0042462C"/>
    <w:rsid w:val="004250F1"/>
    <w:rsid w:val="00425323"/>
    <w:rsid w:val="004254F6"/>
    <w:rsid w:val="004255B0"/>
    <w:rsid w:val="004255EA"/>
    <w:rsid w:val="004255FA"/>
    <w:rsid w:val="00425617"/>
    <w:rsid w:val="00425B8C"/>
    <w:rsid w:val="00425DF1"/>
    <w:rsid w:val="00426013"/>
    <w:rsid w:val="004263DC"/>
    <w:rsid w:val="0042642A"/>
    <w:rsid w:val="00426839"/>
    <w:rsid w:val="0042695C"/>
    <w:rsid w:val="00426CED"/>
    <w:rsid w:val="004273BB"/>
    <w:rsid w:val="00427ED9"/>
    <w:rsid w:val="00430342"/>
    <w:rsid w:val="004307D6"/>
    <w:rsid w:val="00430BE9"/>
    <w:rsid w:val="00431259"/>
    <w:rsid w:val="004317EB"/>
    <w:rsid w:val="004319A5"/>
    <w:rsid w:val="00431AD0"/>
    <w:rsid w:val="00432145"/>
    <w:rsid w:val="00432780"/>
    <w:rsid w:val="00432ED0"/>
    <w:rsid w:val="00432FF8"/>
    <w:rsid w:val="0043375B"/>
    <w:rsid w:val="0043386D"/>
    <w:rsid w:val="0043386E"/>
    <w:rsid w:val="00434393"/>
    <w:rsid w:val="00434998"/>
    <w:rsid w:val="004353BD"/>
    <w:rsid w:val="00435525"/>
    <w:rsid w:val="004357DA"/>
    <w:rsid w:val="00435FF6"/>
    <w:rsid w:val="004362BD"/>
    <w:rsid w:val="004362C4"/>
    <w:rsid w:val="004363C0"/>
    <w:rsid w:val="0043651A"/>
    <w:rsid w:val="004366D6"/>
    <w:rsid w:val="00436993"/>
    <w:rsid w:val="00436B8F"/>
    <w:rsid w:val="00436E53"/>
    <w:rsid w:val="0043730B"/>
    <w:rsid w:val="004374F0"/>
    <w:rsid w:val="00437638"/>
    <w:rsid w:val="0043775F"/>
    <w:rsid w:val="00437761"/>
    <w:rsid w:val="00437CFD"/>
    <w:rsid w:val="00440603"/>
    <w:rsid w:val="00440746"/>
    <w:rsid w:val="00440DF4"/>
    <w:rsid w:val="00440FD6"/>
    <w:rsid w:val="00441273"/>
    <w:rsid w:val="00441457"/>
    <w:rsid w:val="00441D30"/>
    <w:rsid w:val="00441D5F"/>
    <w:rsid w:val="004420B0"/>
    <w:rsid w:val="00442436"/>
    <w:rsid w:val="00442764"/>
    <w:rsid w:val="00442966"/>
    <w:rsid w:val="004438E0"/>
    <w:rsid w:val="00444040"/>
    <w:rsid w:val="004443FE"/>
    <w:rsid w:val="00444ABC"/>
    <w:rsid w:val="00444D9E"/>
    <w:rsid w:val="00444EF8"/>
    <w:rsid w:val="00444F2A"/>
    <w:rsid w:val="004451F3"/>
    <w:rsid w:val="00445575"/>
    <w:rsid w:val="00445627"/>
    <w:rsid w:val="00445E8B"/>
    <w:rsid w:val="00445E8D"/>
    <w:rsid w:val="00446A52"/>
    <w:rsid w:val="00447565"/>
    <w:rsid w:val="00447610"/>
    <w:rsid w:val="004479F8"/>
    <w:rsid w:val="00447C39"/>
    <w:rsid w:val="00447E43"/>
    <w:rsid w:val="004505D6"/>
    <w:rsid w:val="0045066B"/>
    <w:rsid w:val="00450982"/>
    <w:rsid w:val="00450AA6"/>
    <w:rsid w:val="00451307"/>
    <w:rsid w:val="004516B5"/>
    <w:rsid w:val="004516DE"/>
    <w:rsid w:val="00451924"/>
    <w:rsid w:val="00451B79"/>
    <w:rsid w:val="004525FE"/>
    <w:rsid w:val="00452922"/>
    <w:rsid w:val="004529F9"/>
    <w:rsid w:val="00453DE7"/>
    <w:rsid w:val="004540B2"/>
    <w:rsid w:val="0045424B"/>
    <w:rsid w:val="00454500"/>
    <w:rsid w:val="004545C5"/>
    <w:rsid w:val="004548F1"/>
    <w:rsid w:val="00454A4A"/>
    <w:rsid w:val="00454B53"/>
    <w:rsid w:val="0045501E"/>
    <w:rsid w:val="004550D8"/>
    <w:rsid w:val="0045521F"/>
    <w:rsid w:val="004554D6"/>
    <w:rsid w:val="00455AEF"/>
    <w:rsid w:val="00455FFF"/>
    <w:rsid w:val="00456C00"/>
    <w:rsid w:val="00456F07"/>
    <w:rsid w:val="004574F4"/>
    <w:rsid w:val="004575F2"/>
    <w:rsid w:val="004575F9"/>
    <w:rsid w:val="00457B38"/>
    <w:rsid w:val="00457B90"/>
    <w:rsid w:val="00457EC3"/>
    <w:rsid w:val="004606E0"/>
    <w:rsid w:val="0046087F"/>
    <w:rsid w:val="00460AC5"/>
    <w:rsid w:val="0046140D"/>
    <w:rsid w:val="004616BA"/>
    <w:rsid w:val="00461A0B"/>
    <w:rsid w:val="00462159"/>
    <w:rsid w:val="004622FE"/>
    <w:rsid w:val="00462715"/>
    <w:rsid w:val="004627B1"/>
    <w:rsid w:val="00462BB3"/>
    <w:rsid w:val="00463165"/>
    <w:rsid w:val="00463A2A"/>
    <w:rsid w:val="00463AAC"/>
    <w:rsid w:val="004641F8"/>
    <w:rsid w:val="00464379"/>
    <w:rsid w:val="004643D4"/>
    <w:rsid w:val="004643F8"/>
    <w:rsid w:val="00464492"/>
    <w:rsid w:val="004649C3"/>
    <w:rsid w:val="00464C10"/>
    <w:rsid w:val="00465091"/>
    <w:rsid w:val="00465595"/>
    <w:rsid w:val="00465925"/>
    <w:rsid w:val="00465D8B"/>
    <w:rsid w:val="004660ED"/>
    <w:rsid w:val="00466380"/>
    <w:rsid w:val="00466514"/>
    <w:rsid w:val="0046671D"/>
    <w:rsid w:val="00466CC6"/>
    <w:rsid w:val="00466F2E"/>
    <w:rsid w:val="004674B0"/>
    <w:rsid w:val="00467699"/>
    <w:rsid w:val="004702DD"/>
    <w:rsid w:val="0047058D"/>
    <w:rsid w:val="004706CD"/>
    <w:rsid w:val="00470986"/>
    <w:rsid w:val="00470A6C"/>
    <w:rsid w:val="00470BEE"/>
    <w:rsid w:val="0047118B"/>
    <w:rsid w:val="00471807"/>
    <w:rsid w:val="00471A43"/>
    <w:rsid w:val="00471BFF"/>
    <w:rsid w:val="00472169"/>
    <w:rsid w:val="004721CF"/>
    <w:rsid w:val="0047262E"/>
    <w:rsid w:val="00472D3D"/>
    <w:rsid w:val="004734CB"/>
    <w:rsid w:val="00473862"/>
    <w:rsid w:val="00473B30"/>
    <w:rsid w:val="00474590"/>
    <w:rsid w:val="0047495D"/>
    <w:rsid w:val="00474C14"/>
    <w:rsid w:val="00474F2A"/>
    <w:rsid w:val="00474F40"/>
    <w:rsid w:val="00474FEB"/>
    <w:rsid w:val="0047544C"/>
    <w:rsid w:val="00475746"/>
    <w:rsid w:val="00475C44"/>
    <w:rsid w:val="00476073"/>
    <w:rsid w:val="004761BF"/>
    <w:rsid w:val="0047643A"/>
    <w:rsid w:val="004765AE"/>
    <w:rsid w:val="004765E5"/>
    <w:rsid w:val="00476C77"/>
    <w:rsid w:val="00476F1D"/>
    <w:rsid w:val="00477089"/>
    <w:rsid w:val="00477789"/>
    <w:rsid w:val="00477F91"/>
    <w:rsid w:val="00480099"/>
    <w:rsid w:val="004802EC"/>
    <w:rsid w:val="00480555"/>
    <w:rsid w:val="00480796"/>
    <w:rsid w:val="00480BEA"/>
    <w:rsid w:val="00480D95"/>
    <w:rsid w:val="0048159D"/>
    <w:rsid w:val="00481919"/>
    <w:rsid w:val="004820E9"/>
    <w:rsid w:val="00482A24"/>
    <w:rsid w:val="0048395F"/>
    <w:rsid w:val="00483B3B"/>
    <w:rsid w:val="00483B4D"/>
    <w:rsid w:val="00484734"/>
    <w:rsid w:val="004849CB"/>
    <w:rsid w:val="00484BD8"/>
    <w:rsid w:val="00484E09"/>
    <w:rsid w:val="0048502B"/>
    <w:rsid w:val="0048536F"/>
    <w:rsid w:val="00485724"/>
    <w:rsid w:val="00485D89"/>
    <w:rsid w:val="00485DAA"/>
    <w:rsid w:val="00486AA9"/>
    <w:rsid w:val="00486E7C"/>
    <w:rsid w:val="004875B5"/>
    <w:rsid w:val="00487B3E"/>
    <w:rsid w:val="00487DE9"/>
    <w:rsid w:val="00487E63"/>
    <w:rsid w:val="004904BA"/>
    <w:rsid w:val="004906EF"/>
    <w:rsid w:val="004909B9"/>
    <w:rsid w:val="00490DB0"/>
    <w:rsid w:val="00491196"/>
    <w:rsid w:val="004911A2"/>
    <w:rsid w:val="004915C9"/>
    <w:rsid w:val="00491894"/>
    <w:rsid w:val="00491A50"/>
    <w:rsid w:val="00491C75"/>
    <w:rsid w:val="00491F24"/>
    <w:rsid w:val="004921CB"/>
    <w:rsid w:val="004924C3"/>
    <w:rsid w:val="004924F0"/>
    <w:rsid w:val="004929AC"/>
    <w:rsid w:val="00492C9F"/>
    <w:rsid w:val="00492ECC"/>
    <w:rsid w:val="00492F65"/>
    <w:rsid w:val="004932EF"/>
    <w:rsid w:val="00493C4A"/>
    <w:rsid w:val="00494689"/>
    <w:rsid w:val="004946BD"/>
    <w:rsid w:val="00495058"/>
    <w:rsid w:val="00495402"/>
    <w:rsid w:val="00495426"/>
    <w:rsid w:val="004955B2"/>
    <w:rsid w:val="00496C82"/>
    <w:rsid w:val="00496CC6"/>
    <w:rsid w:val="00496ED8"/>
    <w:rsid w:val="004970CD"/>
    <w:rsid w:val="00497317"/>
    <w:rsid w:val="004975F4"/>
    <w:rsid w:val="00497623"/>
    <w:rsid w:val="00497780"/>
    <w:rsid w:val="00497FC5"/>
    <w:rsid w:val="004A08C8"/>
    <w:rsid w:val="004A0BF6"/>
    <w:rsid w:val="004A1022"/>
    <w:rsid w:val="004A1347"/>
    <w:rsid w:val="004A16B4"/>
    <w:rsid w:val="004A1B78"/>
    <w:rsid w:val="004A220C"/>
    <w:rsid w:val="004A2639"/>
    <w:rsid w:val="004A2F03"/>
    <w:rsid w:val="004A2F2E"/>
    <w:rsid w:val="004A2F77"/>
    <w:rsid w:val="004A3104"/>
    <w:rsid w:val="004A3220"/>
    <w:rsid w:val="004A3D0C"/>
    <w:rsid w:val="004A3E74"/>
    <w:rsid w:val="004A41B5"/>
    <w:rsid w:val="004A4630"/>
    <w:rsid w:val="004A47CC"/>
    <w:rsid w:val="004A4E25"/>
    <w:rsid w:val="004A4EFB"/>
    <w:rsid w:val="004A50FB"/>
    <w:rsid w:val="004A51E3"/>
    <w:rsid w:val="004A520B"/>
    <w:rsid w:val="004A5AC8"/>
    <w:rsid w:val="004A5B62"/>
    <w:rsid w:val="004A5BDB"/>
    <w:rsid w:val="004A5CAA"/>
    <w:rsid w:val="004A6A67"/>
    <w:rsid w:val="004A6A69"/>
    <w:rsid w:val="004A6BB5"/>
    <w:rsid w:val="004A780C"/>
    <w:rsid w:val="004A797F"/>
    <w:rsid w:val="004A7993"/>
    <w:rsid w:val="004A7CBB"/>
    <w:rsid w:val="004A7F00"/>
    <w:rsid w:val="004B06CC"/>
    <w:rsid w:val="004B0856"/>
    <w:rsid w:val="004B0AC4"/>
    <w:rsid w:val="004B1232"/>
    <w:rsid w:val="004B14E7"/>
    <w:rsid w:val="004B2533"/>
    <w:rsid w:val="004B2896"/>
    <w:rsid w:val="004B2AB2"/>
    <w:rsid w:val="004B2B5A"/>
    <w:rsid w:val="004B2CAC"/>
    <w:rsid w:val="004B2E3C"/>
    <w:rsid w:val="004B306C"/>
    <w:rsid w:val="004B30DF"/>
    <w:rsid w:val="004B3334"/>
    <w:rsid w:val="004B447C"/>
    <w:rsid w:val="004B462C"/>
    <w:rsid w:val="004B4E85"/>
    <w:rsid w:val="004B52BB"/>
    <w:rsid w:val="004B53F1"/>
    <w:rsid w:val="004B569F"/>
    <w:rsid w:val="004B56CC"/>
    <w:rsid w:val="004B5BED"/>
    <w:rsid w:val="004B5C29"/>
    <w:rsid w:val="004B5C2D"/>
    <w:rsid w:val="004B5D22"/>
    <w:rsid w:val="004B5EE0"/>
    <w:rsid w:val="004B6D85"/>
    <w:rsid w:val="004B7379"/>
    <w:rsid w:val="004C01DD"/>
    <w:rsid w:val="004C0480"/>
    <w:rsid w:val="004C0821"/>
    <w:rsid w:val="004C11EB"/>
    <w:rsid w:val="004C2050"/>
    <w:rsid w:val="004C282C"/>
    <w:rsid w:val="004C2E99"/>
    <w:rsid w:val="004C2EA2"/>
    <w:rsid w:val="004C36BA"/>
    <w:rsid w:val="004C38B4"/>
    <w:rsid w:val="004C3A47"/>
    <w:rsid w:val="004C3C5F"/>
    <w:rsid w:val="004C41A5"/>
    <w:rsid w:val="004C4588"/>
    <w:rsid w:val="004C5405"/>
    <w:rsid w:val="004C56DE"/>
    <w:rsid w:val="004C5CFB"/>
    <w:rsid w:val="004C5E2C"/>
    <w:rsid w:val="004C5EBA"/>
    <w:rsid w:val="004C61CA"/>
    <w:rsid w:val="004C65C8"/>
    <w:rsid w:val="004C6B68"/>
    <w:rsid w:val="004C73B8"/>
    <w:rsid w:val="004C7604"/>
    <w:rsid w:val="004C7B11"/>
    <w:rsid w:val="004C7C8B"/>
    <w:rsid w:val="004C7D14"/>
    <w:rsid w:val="004D0DAF"/>
    <w:rsid w:val="004D10D2"/>
    <w:rsid w:val="004D118C"/>
    <w:rsid w:val="004D13AD"/>
    <w:rsid w:val="004D148E"/>
    <w:rsid w:val="004D15B4"/>
    <w:rsid w:val="004D1629"/>
    <w:rsid w:val="004D192F"/>
    <w:rsid w:val="004D2102"/>
    <w:rsid w:val="004D22F1"/>
    <w:rsid w:val="004D2721"/>
    <w:rsid w:val="004D2D7D"/>
    <w:rsid w:val="004D2FE5"/>
    <w:rsid w:val="004D300B"/>
    <w:rsid w:val="004D305B"/>
    <w:rsid w:val="004D409F"/>
    <w:rsid w:val="004D4227"/>
    <w:rsid w:val="004D4711"/>
    <w:rsid w:val="004D4A83"/>
    <w:rsid w:val="004D4BA3"/>
    <w:rsid w:val="004D5035"/>
    <w:rsid w:val="004D5A62"/>
    <w:rsid w:val="004D5E30"/>
    <w:rsid w:val="004D5E34"/>
    <w:rsid w:val="004D5FA8"/>
    <w:rsid w:val="004D7C98"/>
    <w:rsid w:val="004D7CE1"/>
    <w:rsid w:val="004D7E2D"/>
    <w:rsid w:val="004D7EDE"/>
    <w:rsid w:val="004E04ED"/>
    <w:rsid w:val="004E05BF"/>
    <w:rsid w:val="004E05EA"/>
    <w:rsid w:val="004E0827"/>
    <w:rsid w:val="004E0DA6"/>
    <w:rsid w:val="004E0DE1"/>
    <w:rsid w:val="004E1319"/>
    <w:rsid w:val="004E167A"/>
    <w:rsid w:val="004E1BE6"/>
    <w:rsid w:val="004E1D10"/>
    <w:rsid w:val="004E27C9"/>
    <w:rsid w:val="004E2A96"/>
    <w:rsid w:val="004E2C04"/>
    <w:rsid w:val="004E34CA"/>
    <w:rsid w:val="004E363F"/>
    <w:rsid w:val="004E36D5"/>
    <w:rsid w:val="004E384D"/>
    <w:rsid w:val="004E3BD0"/>
    <w:rsid w:val="004E3DBC"/>
    <w:rsid w:val="004E4211"/>
    <w:rsid w:val="004E56EC"/>
    <w:rsid w:val="004E57E8"/>
    <w:rsid w:val="004E5A73"/>
    <w:rsid w:val="004E69AD"/>
    <w:rsid w:val="004E6AF8"/>
    <w:rsid w:val="004E7519"/>
    <w:rsid w:val="004F11E6"/>
    <w:rsid w:val="004F1FAF"/>
    <w:rsid w:val="004F2393"/>
    <w:rsid w:val="004F2D90"/>
    <w:rsid w:val="004F39C3"/>
    <w:rsid w:val="004F3B26"/>
    <w:rsid w:val="004F3FCB"/>
    <w:rsid w:val="004F41F6"/>
    <w:rsid w:val="004F4411"/>
    <w:rsid w:val="004F46DE"/>
    <w:rsid w:val="004F4A04"/>
    <w:rsid w:val="004F51F2"/>
    <w:rsid w:val="004F5352"/>
    <w:rsid w:val="004F596D"/>
    <w:rsid w:val="004F5BDE"/>
    <w:rsid w:val="004F5BE4"/>
    <w:rsid w:val="004F5C40"/>
    <w:rsid w:val="004F5DFE"/>
    <w:rsid w:val="004F646B"/>
    <w:rsid w:val="004F64ED"/>
    <w:rsid w:val="004F6662"/>
    <w:rsid w:val="004F6C3D"/>
    <w:rsid w:val="004F6E67"/>
    <w:rsid w:val="004F6EBA"/>
    <w:rsid w:val="004F76E3"/>
    <w:rsid w:val="004F76E6"/>
    <w:rsid w:val="004F7B4B"/>
    <w:rsid w:val="004F7C46"/>
    <w:rsid w:val="00500283"/>
    <w:rsid w:val="00500841"/>
    <w:rsid w:val="00500864"/>
    <w:rsid w:val="00500C5D"/>
    <w:rsid w:val="00500F77"/>
    <w:rsid w:val="00501156"/>
    <w:rsid w:val="005019F3"/>
    <w:rsid w:val="0050255D"/>
    <w:rsid w:val="00502A19"/>
    <w:rsid w:val="00502A2A"/>
    <w:rsid w:val="00502C38"/>
    <w:rsid w:val="00502DFC"/>
    <w:rsid w:val="00503885"/>
    <w:rsid w:val="00503A89"/>
    <w:rsid w:val="00503AB9"/>
    <w:rsid w:val="00504CA4"/>
    <w:rsid w:val="00504F0E"/>
    <w:rsid w:val="00504FC2"/>
    <w:rsid w:val="005052CD"/>
    <w:rsid w:val="00505EFC"/>
    <w:rsid w:val="00506005"/>
    <w:rsid w:val="00506CB6"/>
    <w:rsid w:val="005071C3"/>
    <w:rsid w:val="005071C4"/>
    <w:rsid w:val="00507271"/>
    <w:rsid w:val="005075D4"/>
    <w:rsid w:val="005075E5"/>
    <w:rsid w:val="00507A20"/>
    <w:rsid w:val="0051008D"/>
    <w:rsid w:val="0051042F"/>
    <w:rsid w:val="00510792"/>
    <w:rsid w:val="0051090F"/>
    <w:rsid w:val="00510C1C"/>
    <w:rsid w:val="00510E06"/>
    <w:rsid w:val="005114E4"/>
    <w:rsid w:val="005117C4"/>
    <w:rsid w:val="005119B1"/>
    <w:rsid w:val="005128D1"/>
    <w:rsid w:val="005129E2"/>
    <w:rsid w:val="00512A58"/>
    <w:rsid w:val="00512E52"/>
    <w:rsid w:val="00512E91"/>
    <w:rsid w:val="00512FBE"/>
    <w:rsid w:val="00513056"/>
    <w:rsid w:val="0051376E"/>
    <w:rsid w:val="00514414"/>
    <w:rsid w:val="00514A73"/>
    <w:rsid w:val="00514BDD"/>
    <w:rsid w:val="00514FFB"/>
    <w:rsid w:val="0051522B"/>
    <w:rsid w:val="00515611"/>
    <w:rsid w:val="00515941"/>
    <w:rsid w:val="00515B3A"/>
    <w:rsid w:val="00515CB2"/>
    <w:rsid w:val="00515D23"/>
    <w:rsid w:val="0051613F"/>
    <w:rsid w:val="005165B1"/>
    <w:rsid w:val="00516824"/>
    <w:rsid w:val="00516930"/>
    <w:rsid w:val="00516A3B"/>
    <w:rsid w:val="00516A75"/>
    <w:rsid w:val="005177B6"/>
    <w:rsid w:val="00520EAB"/>
    <w:rsid w:val="005212CE"/>
    <w:rsid w:val="005213AA"/>
    <w:rsid w:val="0052197B"/>
    <w:rsid w:val="005219A6"/>
    <w:rsid w:val="00521A14"/>
    <w:rsid w:val="00521FC8"/>
    <w:rsid w:val="005221E5"/>
    <w:rsid w:val="005226B3"/>
    <w:rsid w:val="00522D5D"/>
    <w:rsid w:val="00523041"/>
    <w:rsid w:val="005230DD"/>
    <w:rsid w:val="00523353"/>
    <w:rsid w:val="00523680"/>
    <w:rsid w:val="00523925"/>
    <w:rsid w:val="00524033"/>
    <w:rsid w:val="005245C0"/>
    <w:rsid w:val="0052464D"/>
    <w:rsid w:val="005246DD"/>
    <w:rsid w:val="00524D06"/>
    <w:rsid w:val="00526007"/>
    <w:rsid w:val="005261EC"/>
    <w:rsid w:val="00526503"/>
    <w:rsid w:val="005268DD"/>
    <w:rsid w:val="00526B6D"/>
    <w:rsid w:val="0052721F"/>
    <w:rsid w:val="005275C1"/>
    <w:rsid w:val="0053043B"/>
    <w:rsid w:val="005304D3"/>
    <w:rsid w:val="00530741"/>
    <w:rsid w:val="00530B15"/>
    <w:rsid w:val="00530B6A"/>
    <w:rsid w:val="00530BCD"/>
    <w:rsid w:val="00530E74"/>
    <w:rsid w:val="00530EAA"/>
    <w:rsid w:val="005312C6"/>
    <w:rsid w:val="0053135E"/>
    <w:rsid w:val="0053149A"/>
    <w:rsid w:val="005315B4"/>
    <w:rsid w:val="005320D9"/>
    <w:rsid w:val="0053259A"/>
    <w:rsid w:val="00532762"/>
    <w:rsid w:val="00532913"/>
    <w:rsid w:val="00532931"/>
    <w:rsid w:val="00532DB6"/>
    <w:rsid w:val="005332B2"/>
    <w:rsid w:val="0053343C"/>
    <w:rsid w:val="005338A1"/>
    <w:rsid w:val="0053396E"/>
    <w:rsid w:val="00533FBD"/>
    <w:rsid w:val="0053442E"/>
    <w:rsid w:val="00534A5C"/>
    <w:rsid w:val="00534B43"/>
    <w:rsid w:val="00534F63"/>
    <w:rsid w:val="00535220"/>
    <w:rsid w:val="00535E90"/>
    <w:rsid w:val="00536277"/>
    <w:rsid w:val="0053650F"/>
    <w:rsid w:val="00536AAE"/>
    <w:rsid w:val="0053748F"/>
    <w:rsid w:val="005378A0"/>
    <w:rsid w:val="00537FC2"/>
    <w:rsid w:val="00540139"/>
    <w:rsid w:val="00540566"/>
    <w:rsid w:val="005406D4"/>
    <w:rsid w:val="00540CA9"/>
    <w:rsid w:val="005412B1"/>
    <w:rsid w:val="00541478"/>
    <w:rsid w:val="005415CB"/>
    <w:rsid w:val="00541F0A"/>
    <w:rsid w:val="00541FF9"/>
    <w:rsid w:val="00542105"/>
    <w:rsid w:val="00542147"/>
    <w:rsid w:val="00542817"/>
    <w:rsid w:val="00542C04"/>
    <w:rsid w:val="005432FC"/>
    <w:rsid w:val="00543428"/>
    <w:rsid w:val="00543429"/>
    <w:rsid w:val="0054388B"/>
    <w:rsid w:val="00543978"/>
    <w:rsid w:val="005439B5"/>
    <w:rsid w:val="00543AD7"/>
    <w:rsid w:val="00544717"/>
    <w:rsid w:val="0054509D"/>
    <w:rsid w:val="005458E6"/>
    <w:rsid w:val="00545C2B"/>
    <w:rsid w:val="00545DF4"/>
    <w:rsid w:val="00546050"/>
    <w:rsid w:val="005461A0"/>
    <w:rsid w:val="00546485"/>
    <w:rsid w:val="00546506"/>
    <w:rsid w:val="00546A23"/>
    <w:rsid w:val="00546A5F"/>
    <w:rsid w:val="00546ED8"/>
    <w:rsid w:val="00546F2D"/>
    <w:rsid w:val="00547760"/>
    <w:rsid w:val="00547B57"/>
    <w:rsid w:val="00550665"/>
    <w:rsid w:val="00550816"/>
    <w:rsid w:val="00550B9F"/>
    <w:rsid w:val="00550D75"/>
    <w:rsid w:val="00550E42"/>
    <w:rsid w:val="00551228"/>
    <w:rsid w:val="00551728"/>
    <w:rsid w:val="00551770"/>
    <w:rsid w:val="0055250B"/>
    <w:rsid w:val="0055291C"/>
    <w:rsid w:val="00552D31"/>
    <w:rsid w:val="00553077"/>
    <w:rsid w:val="00553159"/>
    <w:rsid w:val="005531C2"/>
    <w:rsid w:val="00553393"/>
    <w:rsid w:val="0055342B"/>
    <w:rsid w:val="005536A2"/>
    <w:rsid w:val="00553928"/>
    <w:rsid w:val="00553985"/>
    <w:rsid w:val="00553A2A"/>
    <w:rsid w:val="00553BB8"/>
    <w:rsid w:val="005545E6"/>
    <w:rsid w:val="00554869"/>
    <w:rsid w:val="00554914"/>
    <w:rsid w:val="00554B9C"/>
    <w:rsid w:val="00554CFE"/>
    <w:rsid w:val="00554EF8"/>
    <w:rsid w:val="00554F90"/>
    <w:rsid w:val="0055519B"/>
    <w:rsid w:val="005551A2"/>
    <w:rsid w:val="005559F5"/>
    <w:rsid w:val="00555D16"/>
    <w:rsid w:val="00555FC4"/>
    <w:rsid w:val="005564F2"/>
    <w:rsid w:val="00556537"/>
    <w:rsid w:val="005567DB"/>
    <w:rsid w:val="005573D7"/>
    <w:rsid w:val="00557570"/>
    <w:rsid w:val="00557636"/>
    <w:rsid w:val="00557714"/>
    <w:rsid w:val="00557917"/>
    <w:rsid w:val="00560F3F"/>
    <w:rsid w:val="00561158"/>
    <w:rsid w:val="0056149B"/>
    <w:rsid w:val="00561A21"/>
    <w:rsid w:val="00561DE2"/>
    <w:rsid w:val="00562771"/>
    <w:rsid w:val="00562CC2"/>
    <w:rsid w:val="00562D6B"/>
    <w:rsid w:val="00562E16"/>
    <w:rsid w:val="00562FA5"/>
    <w:rsid w:val="0056350A"/>
    <w:rsid w:val="00563AEE"/>
    <w:rsid w:val="0056473D"/>
    <w:rsid w:val="00564D22"/>
    <w:rsid w:val="0056555F"/>
    <w:rsid w:val="00566461"/>
    <w:rsid w:val="00566B9D"/>
    <w:rsid w:val="00566DAC"/>
    <w:rsid w:val="00567885"/>
    <w:rsid w:val="005678A0"/>
    <w:rsid w:val="005700D1"/>
    <w:rsid w:val="00570A51"/>
    <w:rsid w:val="00570CCD"/>
    <w:rsid w:val="00571033"/>
    <w:rsid w:val="0057108D"/>
    <w:rsid w:val="0057132B"/>
    <w:rsid w:val="00571793"/>
    <w:rsid w:val="0057179E"/>
    <w:rsid w:val="0057180A"/>
    <w:rsid w:val="00571B03"/>
    <w:rsid w:val="00571BFA"/>
    <w:rsid w:val="00572F19"/>
    <w:rsid w:val="00573594"/>
    <w:rsid w:val="0057382F"/>
    <w:rsid w:val="00574764"/>
    <w:rsid w:val="00574AEE"/>
    <w:rsid w:val="00574C24"/>
    <w:rsid w:val="00574C9A"/>
    <w:rsid w:val="00575055"/>
    <w:rsid w:val="00575BE6"/>
    <w:rsid w:val="00575DDA"/>
    <w:rsid w:val="00576164"/>
    <w:rsid w:val="00576212"/>
    <w:rsid w:val="005773AF"/>
    <w:rsid w:val="005776A5"/>
    <w:rsid w:val="005778ED"/>
    <w:rsid w:val="00577975"/>
    <w:rsid w:val="00577A08"/>
    <w:rsid w:val="00580282"/>
    <w:rsid w:val="0058046B"/>
    <w:rsid w:val="005815A0"/>
    <w:rsid w:val="00581818"/>
    <w:rsid w:val="00581ADC"/>
    <w:rsid w:val="00581D77"/>
    <w:rsid w:val="00581DC3"/>
    <w:rsid w:val="005823C9"/>
    <w:rsid w:val="00582E82"/>
    <w:rsid w:val="00582FD3"/>
    <w:rsid w:val="005832ED"/>
    <w:rsid w:val="005833C2"/>
    <w:rsid w:val="00583641"/>
    <w:rsid w:val="0058388E"/>
    <w:rsid w:val="00583A1B"/>
    <w:rsid w:val="005847A1"/>
    <w:rsid w:val="005847E6"/>
    <w:rsid w:val="00584AFB"/>
    <w:rsid w:val="00584B4E"/>
    <w:rsid w:val="00584D57"/>
    <w:rsid w:val="0058508E"/>
    <w:rsid w:val="00585BFA"/>
    <w:rsid w:val="00586072"/>
    <w:rsid w:val="0058638B"/>
    <w:rsid w:val="00586D6A"/>
    <w:rsid w:val="00587005"/>
    <w:rsid w:val="0058707D"/>
    <w:rsid w:val="00587EE8"/>
    <w:rsid w:val="005902F5"/>
    <w:rsid w:val="00590BA2"/>
    <w:rsid w:val="00590E6A"/>
    <w:rsid w:val="00590FA9"/>
    <w:rsid w:val="005911E3"/>
    <w:rsid w:val="00591374"/>
    <w:rsid w:val="00591898"/>
    <w:rsid w:val="00591A65"/>
    <w:rsid w:val="00591D3C"/>
    <w:rsid w:val="0059241D"/>
    <w:rsid w:val="00592CD0"/>
    <w:rsid w:val="00592FA1"/>
    <w:rsid w:val="0059309D"/>
    <w:rsid w:val="005930AB"/>
    <w:rsid w:val="005935B6"/>
    <w:rsid w:val="00594438"/>
    <w:rsid w:val="005948BC"/>
    <w:rsid w:val="00594C3E"/>
    <w:rsid w:val="00595293"/>
    <w:rsid w:val="005955B1"/>
    <w:rsid w:val="00595A91"/>
    <w:rsid w:val="00596196"/>
    <w:rsid w:val="005968A9"/>
    <w:rsid w:val="005978EB"/>
    <w:rsid w:val="005A05C0"/>
    <w:rsid w:val="005A067D"/>
    <w:rsid w:val="005A0F39"/>
    <w:rsid w:val="005A1461"/>
    <w:rsid w:val="005A1681"/>
    <w:rsid w:val="005A1A63"/>
    <w:rsid w:val="005A1B89"/>
    <w:rsid w:val="005A2162"/>
    <w:rsid w:val="005A40DB"/>
    <w:rsid w:val="005A411D"/>
    <w:rsid w:val="005A424B"/>
    <w:rsid w:val="005A4377"/>
    <w:rsid w:val="005A4A0D"/>
    <w:rsid w:val="005A4E80"/>
    <w:rsid w:val="005A4F5B"/>
    <w:rsid w:val="005A5245"/>
    <w:rsid w:val="005A5427"/>
    <w:rsid w:val="005A5851"/>
    <w:rsid w:val="005A5DCD"/>
    <w:rsid w:val="005A61A8"/>
    <w:rsid w:val="005A670F"/>
    <w:rsid w:val="005A6B23"/>
    <w:rsid w:val="005A74A8"/>
    <w:rsid w:val="005A7ADE"/>
    <w:rsid w:val="005A7C15"/>
    <w:rsid w:val="005A7E45"/>
    <w:rsid w:val="005B016C"/>
    <w:rsid w:val="005B01E6"/>
    <w:rsid w:val="005B0668"/>
    <w:rsid w:val="005B1806"/>
    <w:rsid w:val="005B1A8F"/>
    <w:rsid w:val="005B2244"/>
    <w:rsid w:val="005B26BB"/>
    <w:rsid w:val="005B32B3"/>
    <w:rsid w:val="005B33C9"/>
    <w:rsid w:val="005B34AD"/>
    <w:rsid w:val="005B39BA"/>
    <w:rsid w:val="005B3BB5"/>
    <w:rsid w:val="005B3EBF"/>
    <w:rsid w:val="005B4276"/>
    <w:rsid w:val="005B453F"/>
    <w:rsid w:val="005B4614"/>
    <w:rsid w:val="005B4E3E"/>
    <w:rsid w:val="005B559D"/>
    <w:rsid w:val="005B569B"/>
    <w:rsid w:val="005B5915"/>
    <w:rsid w:val="005B5CFF"/>
    <w:rsid w:val="005B640E"/>
    <w:rsid w:val="005B6543"/>
    <w:rsid w:val="005B6F63"/>
    <w:rsid w:val="005B6F7C"/>
    <w:rsid w:val="005B717A"/>
    <w:rsid w:val="005B756D"/>
    <w:rsid w:val="005B7840"/>
    <w:rsid w:val="005B7A3B"/>
    <w:rsid w:val="005B7C5E"/>
    <w:rsid w:val="005B7E65"/>
    <w:rsid w:val="005B7F70"/>
    <w:rsid w:val="005C03CB"/>
    <w:rsid w:val="005C0555"/>
    <w:rsid w:val="005C0E8E"/>
    <w:rsid w:val="005C11EA"/>
    <w:rsid w:val="005C19D2"/>
    <w:rsid w:val="005C1FFC"/>
    <w:rsid w:val="005C20EE"/>
    <w:rsid w:val="005C2299"/>
    <w:rsid w:val="005C2324"/>
    <w:rsid w:val="005C24B3"/>
    <w:rsid w:val="005C35AB"/>
    <w:rsid w:val="005C371C"/>
    <w:rsid w:val="005C38E0"/>
    <w:rsid w:val="005C393B"/>
    <w:rsid w:val="005C4769"/>
    <w:rsid w:val="005C4C89"/>
    <w:rsid w:val="005C5039"/>
    <w:rsid w:val="005C5C2C"/>
    <w:rsid w:val="005C5D44"/>
    <w:rsid w:val="005C6655"/>
    <w:rsid w:val="005C6A63"/>
    <w:rsid w:val="005C6CA7"/>
    <w:rsid w:val="005C728D"/>
    <w:rsid w:val="005C7D4F"/>
    <w:rsid w:val="005C7F02"/>
    <w:rsid w:val="005D0530"/>
    <w:rsid w:val="005D0B81"/>
    <w:rsid w:val="005D11FF"/>
    <w:rsid w:val="005D16B8"/>
    <w:rsid w:val="005D1770"/>
    <w:rsid w:val="005D1C0E"/>
    <w:rsid w:val="005D21C0"/>
    <w:rsid w:val="005D2347"/>
    <w:rsid w:val="005D2371"/>
    <w:rsid w:val="005D2D2B"/>
    <w:rsid w:val="005D2D6F"/>
    <w:rsid w:val="005D37BC"/>
    <w:rsid w:val="005D3B50"/>
    <w:rsid w:val="005D3EBD"/>
    <w:rsid w:val="005D4168"/>
    <w:rsid w:val="005D4341"/>
    <w:rsid w:val="005D476E"/>
    <w:rsid w:val="005D4C37"/>
    <w:rsid w:val="005D4EE3"/>
    <w:rsid w:val="005D5274"/>
    <w:rsid w:val="005D5336"/>
    <w:rsid w:val="005D5A81"/>
    <w:rsid w:val="005D5C99"/>
    <w:rsid w:val="005D5EEB"/>
    <w:rsid w:val="005D628A"/>
    <w:rsid w:val="005D6558"/>
    <w:rsid w:val="005D67B2"/>
    <w:rsid w:val="005D6FCC"/>
    <w:rsid w:val="005D70E5"/>
    <w:rsid w:val="005D7511"/>
    <w:rsid w:val="005D7D21"/>
    <w:rsid w:val="005E015C"/>
    <w:rsid w:val="005E091F"/>
    <w:rsid w:val="005E0E60"/>
    <w:rsid w:val="005E0EBC"/>
    <w:rsid w:val="005E0F5B"/>
    <w:rsid w:val="005E1A3A"/>
    <w:rsid w:val="005E1E70"/>
    <w:rsid w:val="005E1F0E"/>
    <w:rsid w:val="005E1F78"/>
    <w:rsid w:val="005E25B0"/>
    <w:rsid w:val="005E26B2"/>
    <w:rsid w:val="005E2820"/>
    <w:rsid w:val="005E2A9A"/>
    <w:rsid w:val="005E2C27"/>
    <w:rsid w:val="005E2EA2"/>
    <w:rsid w:val="005E2FBD"/>
    <w:rsid w:val="005E336E"/>
    <w:rsid w:val="005E3523"/>
    <w:rsid w:val="005E36F7"/>
    <w:rsid w:val="005E3B96"/>
    <w:rsid w:val="005E43D3"/>
    <w:rsid w:val="005E522A"/>
    <w:rsid w:val="005E567B"/>
    <w:rsid w:val="005E5A29"/>
    <w:rsid w:val="005E5EE2"/>
    <w:rsid w:val="005E6049"/>
    <w:rsid w:val="005E60EA"/>
    <w:rsid w:val="005E6AD8"/>
    <w:rsid w:val="005E6CBB"/>
    <w:rsid w:val="005E7337"/>
    <w:rsid w:val="005E7510"/>
    <w:rsid w:val="005E777D"/>
    <w:rsid w:val="005E799E"/>
    <w:rsid w:val="005E7B58"/>
    <w:rsid w:val="005E7D86"/>
    <w:rsid w:val="005F0157"/>
    <w:rsid w:val="005F0330"/>
    <w:rsid w:val="005F0A79"/>
    <w:rsid w:val="005F1456"/>
    <w:rsid w:val="005F177E"/>
    <w:rsid w:val="005F1C8B"/>
    <w:rsid w:val="005F1CC4"/>
    <w:rsid w:val="005F2848"/>
    <w:rsid w:val="005F28F5"/>
    <w:rsid w:val="005F2964"/>
    <w:rsid w:val="005F29F2"/>
    <w:rsid w:val="005F31A6"/>
    <w:rsid w:val="005F3244"/>
    <w:rsid w:val="005F34A6"/>
    <w:rsid w:val="005F3806"/>
    <w:rsid w:val="005F3B9E"/>
    <w:rsid w:val="005F44C8"/>
    <w:rsid w:val="005F462F"/>
    <w:rsid w:val="005F479B"/>
    <w:rsid w:val="005F47C3"/>
    <w:rsid w:val="005F4B8B"/>
    <w:rsid w:val="005F4FFA"/>
    <w:rsid w:val="005F542D"/>
    <w:rsid w:val="005F569F"/>
    <w:rsid w:val="005F6152"/>
    <w:rsid w:val="005F70AF"/>
    <w:rsid w:val="005F7326"/>
    <w:rsid w:val="005F7486"/>
    <w:rsid w:val="005F75C4"/>
    <w:rsid w:val="005F7679"/>
    <w:rsid w:val="005F77CC"/>
    <w:rsid w:val="005F79EB"/>
    <w:rsid w:val="0060017F"/>
    <w:rsid w:val="00600457"/>
    <w:rsid w:val="00600BC0"/>
    <w:rsid w:val="00600F55"/>
    <w:rsid w:val="00600FE3"/>
    <w:rsid w:val="00601288"/>
    <w:rsid w:val="0060144C"/>
    <w:rsid w:val="006017C4"/>
    <w:rsid w:val="0060189D"/>
    <w:rsid w:val="006018F8"/>
    <w:rsid w:val="00601B32"/>
    <w:rsid w:val="00601C54"/>
    <w:rsid w:val="00602322"/>
    <w:rsid w:val="00602B79"/>
    <w:rsid w:val="00602F8E"/>
    <w:rsid w:val="00603160"/>
    <w:rsid w:val="0060404D"/>
    <w:rsid w:val="00604338"/>
    <w:rsid w:val="006044CA"/>
    <w:rsid w:val="00604870"/>
    <w:rsid w:val="00605B72"/>
    <w:rsid w:val="00605C30"/>
    <w:rsid w:val="00606323"/>
    <w:rsid w:val="00607773"/>
    <w:rsid w:val="00607C0B"/>
    <w:rsid w:val="00610070"/>
    <w:rsid w:val="006104E2"/>
    <w:rsid w:val="00610E83"/>
    <w:rsid w:val="0061105D"/>
    <w:rsid w:val="006111F5"/>
    <w:rsid w:val="0061150A"/>
    <w:rsid w:val="006115A9"/>
    <w:rsid w:val="00611E48"/>
    <w:rsid w:val="00611EA7"/>
    <w:rsid w:val="006120EE"/>
    <w:rsid w:val="006121EB"/>
    <w:rsid w:val="00612242"/>
    <w:rsid w:val="00612287"/>
    <w:rsid w:val="006128F6"/>
    <w:rsid w:val="00613462"/>
    <w:rsid w:val="006134FC"/>
    <w:rsid w:val="006138BE"/>
    <w:rsid w:val="00613EE2"/>
    <w:rsid w:val="006140DB"/>
    <w:rsid w:val="00615646"/>
    <w:rsid w:val="006157C7"/>
    <w:rsid w:val="006158B3"/>
    <w:rsid w:val="00616238"/>
    <w:rsid w:val="00616961"/>
    <w:rsid w:val="00616B6A"/>
    <w:rsid w:val="00616BAA"/>
    <w:rsid w:val="00616BDA"/>
    <w:rsid w:val="00616C77"/>
    <w:rsid w:val="0061757F"/>
    <w:rsid w:val="00617658"/>
    <w:rsid w:val="00617707"/>
    <w:rsid w:val="00617804"/>
    <w:rsid w:val="006178B9"/>
    <w:rsid w:val="006178F3"/>
    <w:rsid w:val="00617971"/>
    <w:rsid w:val="00617C90"/>
    <w:rsid w:val="00617D56"/>
    <w:rsid w:val="0062064C"/>
    <w:rsid w:val="00620909"/>
    <w:rsid w:val="00620C71"/>
    <w:rsid w:val="00620D3B"/>
    <w:rsid w:val="00621553"/>
    <w:rsid w:val="006215A8"/>
    <w:rsid w:val="006216DF"/>
    <w:rsid w:val="00621778"/>
    <w:rsid w:val="00621C67"/>
    <w:rsid w:val="00621F44"/>
    <w:rsid w:val="00622259"/>
    <w:rsid w:val="006222C3"/>
    <w:rsid w:val="00622406"/>
    <w:rsid w:val="00623403"/>
    <w:rsid w:val="006234E2"/>
    <w:rsid w:val="006238C6"/>
    <w:rsid w:val="00623927"/>
    <w:rsid w:val="00623C10"/>
    <w:rsid w:val="00623CE8"/>
    <w:rsid w:val="0062435B"/>
    <w:rsid w:val="00624745"/>
    <w:rsid w:val="00624753"/>
    <w:rsid w:val="0062484A"/>
    <w:rsid w:val="00624B5D"/>
    <w:rsid w:val="006257FF"/>
    <w:rsid w:val="006258A5"/>
    <w:rsid w:val="0062596B"/>
    <w:rsid w:val="00625A67"/>
    <w:rsid w:val="00625A8B"/>
    <w:rsid w:val="00625AA5"/>
    <w:rsid w:val="00625E7A"/>
    <w:rsid w:val="006262DC"/>
    <w:rsid w:val="006264CA"/>
    <w:rsid w:val="00626991"/>
    <w:rsid w:val="00626C1E"/>
    <w:rsid w:val="00630011"/>
    <w:rsid w:val="00630594"/>
    <w:rsid w:val="0063088F"/>
    <w:rsid w:val="006309CD"/>
    <w:rsid w:val="00630AAD"/>
    <w:rsid w:val="00630ACC"/>
    <w:rsid w:val="0063114F"/>
    <w:rsid w:val="006324B6"/>
    <w:rsid w:val="00632876"/>
    <w:rsid w:val="006328F1"/>
    <w:rsid w:val="006328F6"/>
    <w:rsid w:val="00632969"/>
    <w:rsid w:val="00633287"/>
    <w:rsid w:val="006333E4"/>
    <w:rsid w:val="00633E82"/>
    <w:rsid w:val="00634038"/>
    <w:rsid w:val="00634640"/>
    <w:rsid w:val="006346AC"/>
    <w:rsid w:val="0063487D"/>
    <w:rsid w:val="0063495D"/>
    <w:rsid w:val="00634F10"/>
    <w:rsid w:val="00635785"/>
    <w:rsid w:val="00635F6E"/>
    <w:rsid w:val="00636583"/>
    <w:rsid w:val="00636FB6"/>
    <w:rsid w:val="00636FE0"/>
    <w:rsid w:val="00637001"/>
    <w:rsid w:val="006373AB"/>
    <w:rsid w:val="00637491"/>
    <w:rsid w:val="006375FD"/>
    <w:rsid w:val="00640213"/>
    <w:rsid w:val="00640B0B"/>
    <w:rsid w:val="00640C80"/>
    <w:rsid w:val="0064145E"/>
    <w:rsid w:val="006416DE"/>
    <w:rsid w:val="0064172F"/>
    <w:rsid w:val="00641737"/>
    <w:rsid w:val="00641A36"/>
    <w:rsid w:val="00642034"/>
    <w:rsid w:val="00642232"/>
    <w:rsid w:val="006428D3"/>
    <w:rsid w:val="00642A86"/>
    <w:rsid w:val="00642CA7"/>
    <w:rsid w:val="006433AC"/>
    <w:rsid w:val="00643527"/>
    <w:rsid w:val="00643794"/>
    <w:rsid w:val="0064385C"/>
    <w:rsid w:val="00643A23"/>
    <w:rsid w:val="006440CF"/>
    <w:rsid w:val="0064425F"/>
    <w:rsid w:val="006444DE"/>
    <w:rsid w:val="006448D0"/>
    <w:rsid w:val="006450E2"/>
    <w:rsid w:val="00645C96"/>
    <w:rsid w:val="00647646"/>
    <w:rsid w:val="0065002A"/>
    <w:rsid w:val="00650215"/>
    <w:rsid w:val="0065053D"/>
    <w:rsid w:val="00650C17"/>
    <w:rsid w:val="006512CC"/>
    <w:rsid w:val="006514BE"/>
    <w:rsid w:val="006515F0"/>
    <w:rsid w:val="00651FF6"/>
    <w:rsid w:val="006528CC"/>
    <w:rsid w:val="006529BB"/>
    <w:rsid w:val="006534DC"/>
    <w:rsid w:val="00653A93"/>
    <w:rsid w:val="00654581"/>
    <w:rsid w:val="00654585"/>
    <w:rsid w:val="00654EB8"/>
    <w:rsid w:val="00654F2C"/>
    <w:rsid w:val="00655528"/>
    <w:rsid w:val="00656334"/>
    <w:rsid w:val="0065682E"/>
    <w:rsid w:val="00656B5D"/>
    <w:rsid w:val="00656C7D"/>
    <w:rsid w:val="00656DAA"/>
    <w:rsid w:val="00656E36"/>
    <w:rsid w:val="006571AC"/>
    <w:rsid w:val="00657286"/>
    <w:rsid w:val="00657592"/>
    <w:rsid w:val="00657661"/>
    <w:rsid w:val="006576A7"/>
    <w:rsid w:val="0065775E"/>
    <w:rsid w:val="00657CFE"/>
    <w:rsid w:val="00657E43"/>
    <w:rsid w:val="00660077"/>
    <w:rsid w:val="00660124"/>
    <w:rsid w:val="00660527"/>
    <w:rsid w:val="0066058C"/>
    <w:rsid w:val="00660B0D"/>
    <w:rsid w:val="006613D5"/>
    <w:rsid w:val="0066170F"/>
    <w:rsid w:val="00661E25"/>
    <w:rsid w:val="00662156"/>
    <w:rsid w:val="006621E8"/>
    <w:rsid w:val="00662785"/>
    <w:rsid w:val="00663372"/>
    <w:rsid w:val="00663592"/>
    <w:rsid w:val="00664157"/>
    <w:rsid w:val="006642BE"/>
    <w:rsid w:val="00664F8E"/>
    <w:rsid w:val="0066553C"/>
    <w:rsid w:val="00665583"/>
    <w:rsid w:val="00665B11"/>
    <w:rsid w:val="00665BF8"/>
    <w:rsid w:val="0066623A"/>
    <w:rsid w:val="0066708E"/>
    <w:rsid w:val="00667251"/>
    <w:rsid w:val="0066766A"/>
    <w:rsid w:val="00667673"/>
    <w:rsid w:val="006678AE"/>
    <w:rsid w:val="00667ADC"/>
    <w:rsid w:val="0067041B"/>
    <w:rsid w:val="006708FF"/>
    <w:rsid w:val="00670C5B"/>
    <w:rsid w:val="00670EEF"/>
    <w:rsid w:val="0067131F"/>
    <w:rsid w:val="00671350"/>
    <w:rsid w:val="006714A9"/>
    <w:rsid w:val="00671576"/>
    <w:rsid w:val="00672276"/>
    <w:rsid w:val="00673144"/>
    <w:rsid w:val="00673154"/>
    <w:rsid w:val="00673E93"/>
    <w:rsid w:val="00674242"/>
    <w:rsid w:val="00674B5A"/>
    <w:rsid w:val="00674CB3"/>
    <w:rsid w:val="00674CFD"/>
    <w:rsid w:val="00674F05"/>
    <w:rsid w:val="006758B2"/>
    <w:rsid w:val="00675B5C"/>
    <w:rsid w:val="00675B8D"/>
    <w:rsid w:val="00675BE2"/>
    <w:rsid w:val="00675D12"/>
    <w:rsid w:val="006761AE"/>
    <w:rsid w:val="00676318"/>
    <w:rsid w:val="00676465"/>
    <w:rsid w:val="00676663"/>
    <w:rsid w:val="00676C7B"/>
    <w:rsid w:val="00676E75"/>
    <w:rsid w:val="00677541"/>
    <w:rsid w:val="0067788B"/>
    <w:rsid w:val="00677EE2"/>
    <w:rsid w:val="00680375"/>
    <w:rsid w:val="00680D6A"/>
    <w:rsid w:val="00680F0D"/>
    <w:rsid w:val="006817F8"/>
    <w:rsid w:val="00681ACA"/>
    <w:rsid w:val="00681EDF"/>
    <w:rsid w:val="006820F1"/>
    <w:rsid w:val="0068229E"/>
    <w:rsid w:val="006825CA"/>
    <w:rsid w:val="006826E9"/>
    <w:rsid w:val="006827CC"/>
    <w:rsid w:val="00682884"/>
    <w:rsid w:val="00682890"/>
    <w:rsid w:val="00682E1E"/>
    <w:rsid w:val="00682FA9"/>
    <w:rsid w:val="00683509"/>
    <w:rsid w:val="0068374B"/>
    <w:rsid w:val="006846FC"/>
    <w:rsid w:val="00684C5E"/>
    <w:rsid w:val="00685218"/>
    <w:rsid w:val="006853B0"/>
    <w:rsid w:val="0068582C"/>
    <w:rsid w:val="006858E3"/>
    <w:rsid w:val="00685978"/>
    <w:rsid w:val="0068620A"/>
    <w:rsid w:val="006866BF"/>
    <w:rsid w:val="00686A2B"/>
    <w:rsid w:val="0068700B"/>
    <w:rsid w:val="00687586"/>
    <w:rsid w:val="00687B12"/>
    <w:rsid w:val="00687BDA"/>
    <w:rsid w:val="00687C5D"/>
    <w:rsid w:val="00687F03"/>
    <w:rsid w:val="00690D2B"/>
    <w:rsid w:val="006910D0"/>
    <w:rsid w:val="006912D1"/>
    <w:rsid w:val="006913D1"/>
    <w:rsid w:val="0069147F"/>
    <w:rsid w:val="00691A1C"/>
    <w:rsid w:val="00691BE9"/>
    <w:rsid w:val="006920C0"/>
    <w:rsid w:val="006921F9"/>
    <w:rsid w:val="00692426"/>
    <w:rsid w:val="006924BD"/>
    <w:rsid w:val="006928DA"/>
    <w:rsid w:val="00692B70"/>
    <w:rsid w:val="00692F5C"/>
    <w:rsid w:val="0069353A"/>
    <w:rsid w:val="00693610"/>
    <w:rsid w:val="00693C28"/>
    <w:rsid w:val="00693DC6"/>
    <w:rsid w:val="00694181"/>
    <w:rsid w:val="0069429D"/>
    <w:rsid w:val="006948A4"/>
    <w:rsid w:val="006948E9"/>
    <w:rsid w:val="00694E3F"/>
    <w:rsid w:val="00695511"/>
    <w:rsid w:val="006957B0"/>
    <w:rsid w:val="00695BEE"/>
    <w:rsid w:val="0069647E"/>
    <w:rsid w:val="006965CE"/>
    <w:rsid w:val="00697E20"/>
    <w:rsid w:val="006A0202"/>
    <w:rsid w:val="006A046B"/>
    <w:rsid w:val="006A07DB"/>
    <w:rsid w:val="006A0931"/>
    <w:rsid w:val="006A0AF9"/>
    <w:rsid w:val="006A1156"/>
    <w:rsid w:val="006A15AA"/>
    <w:rsid w:val="006A15BF"/>
    <w:rsid w:val="006A1828"/>
    <w:rsid w:val="006A18A6"/>
    <w:rsid w:val="006A1B33"/>
    <w:rsid w:val="006A20E9"/>
    <w:rsid w:val="006A279B"/>
    <w:rsid w:val="006A2EA0"/>
    <w:rsid w:val="006A3140"/>
    <w:rsid w:val="006A323E"/>
    <w:rsid w:val="006A33D0"/>
    <w:rsid w:val="006A39C0"/>
    <w:rsid w:val="006A3A6F"/>
    <w:rsid w:val="006A3D65"/>
    <w:rsid w:val="006A3E0E"/>
    <w:rsid w:val="006A43A9"/>
    <w:rsid w:val="006A44A2"/>
    <w:rsid w:val="006A45AF"/>
    <w:rsid w:val="006A4ECE"/>
    <w:rsid w:val="006A514A"/>
    <w:rsid w:val="006A52B7"/>
    <w:rsid w:val="006A5641"/>
    <w:rsid w:val="006A5770"/>
    <w:rsid w:val="006A5AEB"/>
    <w:rsid w:val="006A5CEA"/>
    <w:rsid w:val="006A5E9A"/>
    <w:rsid w:val="006A6199"/>
    <w:rsid w:val="006A6648"/>
    <w:rsid w:val="006A6744"/>
    <w:rsid w:val="006A6B2A"/>
    <w:rsid w:val="006A725C"/>
    <w:rsid w:val="006A7300"/>
    <w:rsid w:val="006A7419"/>
    <w:rsid w:val="006B00CF"/>
    <w:rsid w:val="006B01F9"/>
    <w:rsid w:val="006B01FD"/>
    <w:rsid w:val="006B02B7"/>
    <w:rsid w:val="006B07F9"/>
    <w:rsid w:val="006B0CE9"/>
    <w:rsid w:val="006B0D5F"/>
    <w:rsid w:val="006B10BD"/>
    <w:rsid w:val="006B12FB"/>
    <w:rsid w:val="006B2FCB"/>
    <w:rsid w:val="006B390A"/>
    <w:rsid w:val="006B39D9"/>
    <w:rsid w:val="006B3EE5"/>
    <w:rsid w:val="006B481B"/>
    <w:rsid w:val="006B485F"/>
    <w:rsid w:val="006B4C4E"/>
    <w:rsid w:val="006B4FC5"/>
    <w:rsid w:val="006B5A78"/>
    <w:rsid w:val="006B6063"/>
    <w:rsid w:val="006B60FA"/>
    <w:rsid w:val="006B6E10"/>
    <w:rsid w:val="006B769A"/>
    <w:rsid w:val="006B76BC"/>
    <w:rsid w:val="006B7D0B"/>
    <w:rsid w:val="006C004E"/>
    <w:rsid w:val="006C0587"/>
    <w:rsid w:val="006C09F0"/>
    <w:rsid w:val="006C0D16"/>
    <w:rsid w:val="006C11A9"/>
    <w:rsid w:val="006C13A8"/>
    <w:rsid w:val="006C1852"/>
    <w:rsid w:val="006C1EFA"/>
    <w:rsid w:val="006C2470"/>
    <w:rsid w:val="006C278A"/>
    <w:rsid w:val="006C292F"/>
    <w:rsid w:val="006C29A0"/>
    <w:rsid w:val="006C29FC"/>
    <w:rsid w:val="006C32A8"/>
    <w:rsid w:val="006C3457"/>
    <w:rsid w:val="006C3500"/>
    <w:rsid w:val="006C35E8"/>
    <w:rsid w:val="006C39DB"/>
    <w:rsid w:val="006C3AA8"/>
    <w:rsid w:val="006C3F62"/>
    <w:rsid w:val="006C4166"/>
    <w:rsid w:val="006C4D1E"/>
    <w:rsid w:val="006C598D"/>
    <w:rsid w:val="006C5FEA"/>
    <w:rsid w:val="006C608E"/>
    <w:rsid w:val="006C684D"/>
    <w:rsid w:val="006C68E9"/>
    <w:rsid w:val="006C6BD2"/>
    <w:rsid w:val="006C71E4"/>
    <w:rsid w:val="006C7D74"/>
    <w:rsid w:val="006C7EC3"/>
    <w:rsid w:val="006D03E0"/>
    <w:rsid w:val="006D088D"/>
    <w:rsid w:val="006D1148"/>
    <w:rsid w:val="006D11D0"/>
    <w:rsid w:val="006D12EC"/>
    <w:rsid w:val="006D1703"/>
    <w:rsid w:val="006D1D99"/>
    <w:rsid w:val="006D2146"/>
    <w:rsid w:val="006D23A8"/>
    <w:rsid w:val="006D29CE"/>
    <w:rsid w:val="006D2E3C"/>
    <w:rsid w:val="006D2E9E"/>
    <w:rsid w:val="006D31FE"/>
    <w:rsid w:val="006D45D6"/>
    <w:rsid w:val="006D4F3B"/>
    <w:rsid w:val="006D504B"/>
    <w:rsid w:val="006D52E5"/>
    <w:rsid w:val="006D5BAF"/>
    <w:rsid w:val="006D5C72"/>
    <w:rsid w:val="006D5F2E"/>
    <w:rsid w:val="006D5F39"/>
    <w:rsid w:val="006D5F83"/>
    <w:rsid w:val="006D5F93"/>
    <w:rsid w:val="006D6007"/>
    <w:rsid w:val="006D60CF"/>
    <w:rsid w:val="006D6262"/>
    <w:rsid w:val="006D6E84"/>
    <w:rsid w:val="006D7997"/>
    <w:rsid w:val="006E00EF"/>
    <w:rsid w:val="006E01E3"/>
    <w:rsid w:val="006E020B"/>
    <w:rsid w:val="006E03D8"/>
    <w:rsid w:val="006E06B0"/>
    <w:rsid w:val="006E09CD"/>
    <w:rsid w:val="006E0E17"/>
    <w:rsid w:val="006E0E9C"/>
    <w:rsid w:val="006E1008"/>
    <w:rsid w:val="006E1028"/>
    <w:rsid w:val="006E1069"/>
    <w:rsid w:val="006E1095"/>
    <w:rsid w:val="006E15A1"/>
    <w:rsid w:val="006E2388"/>
    <w:rsid w:val="006E2ADF"/>
    <w:rsid w:val="006E2DC7"/>
    <w:rsid w:val="006E395B"/>
    <w:rsid w:val="006E3BEB"/>
    <w:rsid w:val="006E4117"/>
    <w:rsid w:val="006E41FC"/>
    <w:rsid w:val="006E4929"/>
    <w:rsid w:val="006E4CBD"/>
    <w:rsid w:val="006E4E2E"/>
    <w:rsid w:val="006E508F"/>
    <w:rsid w:val="006E5325"/>
    <w:rsid w:val="006E59A4"/>
    <w:rsid w:val="006E5A01"/>
    <w:rsid w:val="006E64E2"/>
    <w:rsid w:val="006E6638"/>
    <w:rsid w:val="006E68B8"/>
    <w:rsid w:val="006E68CC"/>
    <w:rsid w:val="006E6CA7"/>
    <w:rsid w:val="006E7121"/>
    <w:rsid w:val="006E7407"/>
    <w:rsid w:val="006E74A1"/>
    <w:rsid w:val="006E7DE7"/>
    <w:rsid w:val="006E7DFA"/>
    <w:rsid w:val="006E7F9F"/>
    <w:rsid w:val="006F048F"/>
    <w:rsid w:val="006F04F4"/>
    <w:rsid w:val="006F0C66"/>
    <w:rsid w:val="006F0F11"/>
    <w:rsid w:val="006F137A"/>
    <w:rsid w:val="006F15DE"/>
    <w:rsid w:val="006F18B9"/>
    <w:rsid w:val="006F1A0C"/>
    <w:rsid w:val="006F2398"/>
    <w:rsid w:val="006F23DE"/>
    <w:rsid w:val="006F2AC1"/>
    <w:rsid w:val="006F38D7"/>
    <w:rsid w:val="006F3BDA"/>
    <w:rsid w:val="006F3C67"/>
    <w:rsid w:val="006F4077"/>
    <w:rsid w:val="006F434E"/>
    <w:rsid w:val="006F49E7"/>
    <w:rsid w:val="006F4C5E"/>
    <w:rsid w:val="006F4EA0"/>
    <w:rsid w:val="006F52B7"/>
    <w:rsid w:val="006F53C7"/>
    <w:rsid w:val="006F5BDA"/>
    <w:rsid w:val="006F5DCE"/>
    <w:rsid w:val="006F65A7"/>
    <w:rsid w:val="006F6893"/>
    <w:rsid w:val="006F6E5C"/>
    <w:rsid w:val="006F70C8"/>
    <w:rsid w:val="006F7502"/>
    <w:rsid w:val="006F7774"/>
    <w:rsid w:val="006F78FC"/>
    <w:rsid w:val="00700034"/>
    <w:rsid w:val="0070057E"/>
    <w:rsid w:val="00700F14"/>
    <w:rsid w:val="0070134F"/>
    <w:rsid w:val="00701D2C"/>
    <w:rsid w:val="0070213E"/>
    <w:rsid w:val="007024E3"/>
    <w:rsid w:val="00702517"/>
    <w:rsid w:val="00702CAD"/>
    <w:rsid w:val="007033D9"/>
    <w:rsid w:val="00703C0C"/>
    <w:rsid w:val="00703DE4"/>
    <w:rsid w:val="00703EA3"/>
    <w:rsid w:val="00704295"/>
    <w:rsid w:val="007043B6"/>
    <w:rsid w:val="00704CE1"/>
    <w:rsid w:val="00704F9C"/>
    <w:rsid w:val="007050A5"/>
    <w:rsid w:val="00705162"/>
    <w:rsid w:val="00705220"/>
    <w:rsid w:val="00705896"/>
    <w:rsid w:val="00706400"/>
    <w:rsid w:val="007064FF"/>
    <w:rsid w:val="00706505"/>
    <w:rsid w:val="00706AFE"/>
    <w:rsid w:val="00707167"/>
    <w:rsid w:val="00707613"/>
    <w:rsid w:val="0070798C"/>
    <w:rsid w:val="00707AB6"/>
    <w:rsid w:val="00707FB3"/>
    <w:rsid w:val="00710048"/>
    <w:rsid w:val="007101DE"/>
    <w:rsid w:val="0071039E"/>
    <w:rsid w:val="0071053F"/>
    <w:rsid w:val="007110DD"/>
    <w:rsid w:val="007114CA"/>
    <w:rsid w:val="007115AC"/>
    <w:rsid w:val="007125D3"/>
    <w:rsid w:val="00712910"/>
    <w:rsid w:val="00713143"/>
    <w:rsid w:val="007135C6"/>
    <w:rsid w:val="0071383F"/>
    <w:rsid w:val="00714EC7"/>
    <w:rsid w:val="00715894"/>
    <w:rsid w:val="0071594B"/>
    <w:rsid w:val="00715952"/>
    <w:rsid w:val="00715DAA"/>
    <w:rsid w:val="007169D7"/>
    <w:rsid w:val="0071786E"/>
    <w:rsid w:val="0071792C"/>
    <w:rsid w:val="00717B01"/>
    <w:rsid w:val="00720119"/>
    <w:rsid w:val="0072047A"/>
    <w:rsid w:val="00720EF1"/>
    <w:rsid w:val="00722444"/>
    <w:rsid w:val="00722C1B"/>
    <w:rsid w:val="00722DE1"/>
    <w:rsid w:val="0072302F"/>
    <w:rsid w:val="00723277"/>
    <w:rsid w:val="007233AF"/>
    <w:rsid w:val="00723C8C"/>
    <w:rsid w:val="007241DB"/>
    <w:rsid w:val="007243DE"/>
    <w:rsid w:val="007243F0"/>
    <w:rsid w:val="0072445A"/>
    <w:rsid w:val="00724487"/>
    <w:rsid w:val="00724C82"/>
    <w:rsid w:val="00725399"/>
    <w:rsid w:val="00725530"/>
    <w:rsid w:val="007255B7"/>
    <w:rsid w:val="007257A1"/>
    <w:rsid w:val="0072625A"/>
    <w:rsid w:val="007262F0"/>
    <w:rsid w:val="007268C6"/>
    <w:rsid w:val="00726979"/>
    <w:rsid w:val="00726EE8"/>
    <w:rsid w:val="00727347"/>
    <w:rsid w:val="007276A7"/>
    <w:rsid w:val="007277BE"/>
    <w:rsid w:val="00727AE0"/>
    <w:rsid w:val="00727BA6"/>
    <w:rsid w:val="00727C85"/>
    <w:rsid w:val="0073008C"/>
    <w:rsid w:val="00730384"/>
    <w:rsid w:val="007305BB"/>
    <w:rsid w:val="007306FE"/>
    <w:rsid w:val="007307B9"/>
    <w:rsid w:val="0073098E"/>
    <w:rsid w:val="00730B1F"/>
    <w:rsid w:val="00730D2E"/>
    <w:rsid w:val="00730EED"/>
    <w:rsid w:val="0073103D"/>
    <w:rsid w:val="007310B4"/>
    <w:rsid w:val="007316F0"/>
    <w:rsid w:val="007319F3"/>
    <w:rsid w:val="00731B2E"/>
    <w:rsid w:val="0073222E"/>
    <w:rsid w:val="00732625"/>
    <w:rsid w:val="00732ADE"/>
    <w:rsid w:val="007330C4"/>
    <w:rsid w:val="00733265"/>
    <w:rsid w:val="00733405"/>
    <w:rsid w:val="00733C27"/>
    <w:rsid w:val="00733D14"/>
    <w:rsid w:val="00733E6E"/>
    <w:rsid w:val="00734010"/>
    <w:rsid w:val="00734A3C"/>
    <w:rsid w:val="00734BD1"/>
    <w:rsid w:val="00734BED"/>
    <w:rsid w:val="00734F11"/>
    <w:rsid w:val="00734F40"/>
    <w:rsid w:val="00734FDA"/>
    <w:rsid w:val="00735860"/>
    <w:rsid w:val="00735FA8"/>
    <w:rsid w:val="0073627A"/>
    <w:rsid w:val="0073647C"/>
    <w:rsid w:val="007367EF"/>
    <w:rsid w:val="00736A7A"/>
    <w:rsid w:val="00736BE0"/>
    <w:rsid w:val="00736C22"/>
    <w:rsid w:val="00736D8A"/>
    <w:rsid w:val="0073743A"/>
    <w:rsid w:val="00737751"/>
    <w:rsid w:val="007378F8"/>
    <w:rsid w:val="007379C2"/>
    <w:rsid w:val="00737C96"/>
    <w:rsid w:val="00737ED8"/>
    <w:rsid w:val="00737F6C"/>
    <w:rsid w:val="00740B42"/>
    <w:rsid w:val="00740C7F"/>
    <w:rsid w:val="007413E0"/>
    <w:rsid w:val="00741A63"/>
    <w:rsid w:val="00741AF8"/>
    <w:rsid w:val="00741B5A"/>
    <w:rsid w:val="00741C32"/>
    <w:rsid w:val="00741C63"/>
    <w:rsid w:val="0074214E"/>
    <w:rsid w:val="007423C1"/>
    <w:rsid w:val="007424D2"/>
    <w:rsid w:val="007426E4"/>
    <w:rsid w:val="00742DCA"/>
    <w:rsid w:val="00742E39"/>
    <w:rsid w:val="00743578"/>
    <w:rsid w:val="007435B3"/>
    <w:rsid w:val="00743BDF"/>
    <w:rsid w:val="00743FB6"/>
    <w:rsid w:val="0074417D"/>
    <w:rsid w:val="007441B9"/>
    <w:rsid w:val="007441F5"/>
    <w:rsid w:val="0074424F"/>
    <w:rsid w:val="0074456A"/>
    <w:rsid w:val="007447A4"/>
    <w:rsid w:val="00744E02"/>
    <w:rsid w:val="00745CDD"/>
    <w:rsid w:val="00746193"/>
    <w:rsid w:val="00746312"/>
    <w:rsid w:val="00746A07"/>
    <w:rsid w:val="00746FF2"/>
    <w:rsid w:val="00747986"/>
    <w:rsid w:val="0075002B"/>
    <w:rsid w:val="00750145"/>
    <w:rsid w:val="00750332"/>
    <w:rsid w:val="00750D82"/>
    <w:rsid w:val="007515B5"/>
    <w:rsid w:val="007516B8"/>
    <w:rsid w:val="007517FB"/>
    <w:rsid w:val="00751AE6"/>
    <w:rsid w:val="00752492"/>
    <w:rsid w:val="007524B8"/>
    <w:rsid w:val="007525C7"/>
    <w:rsid w:val="00752DAC"/>
    <w:rsid w:val="00752E3C"/>
    <w:rsid w:val="007531F2"/>
    <w:rsid w:val="00753813"/>
    <w:rsid w:val="00753920"/>
    <w:rsid w:val="00753C26"/>
    <w:rsid w:val="00754994"/>
    <w:rsid w:val="00754E32"/>
    <w:rsid w:val="00755737"/>
    <w:rsid w:val="00755C69"/>
    <w:rsid w:val="00755D43"/>
    <w:rsid w:val="007562DF"/>
    <w:rsid w:val="00756482"/>
    <w:rsid w:val="00756507"/>
    <w:rsid w:val="00756A74"/>
    <w:rsid w:val="00756CB6"/>
    <w:rsid w:val="00756EBB"/>
    <w:rsid w:val="007574D1"/>
    <w:rsid w:val="00757813"/>
    <w:rsid w:val="00757A27"/>
    <w:rsid w:val="00757C54"/>
    <w:rsid w:val="00757DA4"/>
    <w:rsid w:val="0076008B"/>
    <w:rsid w:val="00760184"/>
    <w:rsid w:val="00760B35"/>
    <w:rsid w:val="00760E75"/>
    <w:rsid w:val="007611EA"/>
    <w:rsid w:val="00761937"/>
    <w:rsid w:val="0076230B"/>
    <w:rsid w:val="0076249E"/>
    <w:rsid w:val="00763010"/>
    <w:rsid w:val="00763260"/>
    <w:rsid w:val="00763549"/>
    <w:rsid w:val="00763731"/>
    <w:rsid w:val="007637C3"/>
    <w:rsid w:val="0076385C"/>
    <w:rsid w:val="00763C51"/>
    <w:rsid w:val="00764315"/>
    <w:rsid w:val="00764675"/>
    <w:rsid w:val="007652A9"/>
    <w:rsid w:val="0076548E"/>
    <w:rsid w:val="00765646"/>
    <w:rsid w:val="00765C92"/>
    <w:rsid w:val="007661F4"/>
    <w:rsid w:val="007670DF"/>
    <w:rsid w:val="007673E2"/>
    <w:rsid w:val="00767693"/>
    <w:rsid w:val="00767C6A"/>
    <w:rsid w:val="00767CDC"/>
    <w:rsid w:val="00770386"/>
    <w:rsid w:val="00770539"/>
    <w:rsid w:val="00770A1D"/>
    <w:rsid w:val="00770CD4"/>
    <w:rsid w:val="007710F2"/>
    <w:rsid w:val="00771997"/>
    <w:rsid w:val="00771BF7"/>
    <w:rsid w:val="00771CCE"/>
    <w:rsid w:val="00771DB9"/>
    <w:rsid w:val="00773538"/>
    <w:rsid w:val="00773D1E"/>
    <w:rsid w:val="007740A4"/>
    <w:rsid w:val="0077492E"/>
    <w:rsid w:val="00774C1F"/>
    <w:rsid w:val="00774D99"/>
    <w:rsid w:val="0077503A"/>
    <w:rsid w:val="00775824"/>
    <w:rsid w:val="0077589F"/>
    <w:rsid w:val="00775CE3"/>
    <w:rsid w:val="00776256"/>
    <w:rsid w:val="00776549"/>
    <w:rsid w:val="007768EC"/>
    <w:rsid w:val="00776B74"/>
    <w:rsid w:val="00776BA3"/>
    <w:rsid w:val="00777A89"/>
    <w:rsid w:val="00777E32"/>
    <w:rsid w:val="00780295"/>
    <w:rsid w:val="00780354"/>
    <w:rsid w:val="007814DA"/>
    <w:rsid w:val="0078153E"/>
    <w:rsid w:val="00781A25"/>
    <w:rsid w:val="00781D27"/>
    <w:rsid w:val="00781D4B"/>
    <w:rsid w:val="00781D8D"/>
    <w:rsid w:val="00781F1C"/>
    <w:rsid w:val="00782797"/>
    <w:rsid w:val="00782A9D"/>
    <w:rsid w:val="00782B9E"/>
    <w:rsid w:val="00782E54"/>
    <w:rsid w:val="00782FA6"/>
    <w:rsid w:val="00782FE8"/>
    <w:rsid w:val="0078304B"/>
    <w:rsid w:val="00783C52"/>
    <w:rsid w:val="0078404A"/>
    <w:rsid w:val="0078424E"/>
    <w:rsid w:val="0078440A"/>
    <w:rsid w:val="007848FE"/>
    <w:rsid w:val="00784BF8"/>
    <w:rsid w:val="00784F83"/>
    <w:rsid w:val="00785325"/>
    <w:rsid w:val="00785818"/>
    <w:rsid w:val="00785F2E"/>
    <w:rsid w:val="00786298"/>
    <w:rsid w:val="0078632F"/>
    <w:rsid w:val="00786365"/>
    <w:rsid w:val="00786760"/>
    <w:rsid w:val="00786902"/>
    <w:rsid w:val="00786BC5"/>
    <w:rsid w:val="00786EC5"/>
    <w:rsid w:val="00786F01"/>
    <w:rsid w:val="00787449"/>
    <w:rsid w:val="007875E7"/>
    <w:rsid w:val="00787AC0"/>
    <w:rsid w:val="00787D48"/>
    <w:rsid w:val="0079022A"/>
    <w:rsid w:val="0079031E"/>
    <w:rsid w:val="0079032F"/>
    <w:rsid w:val="00790970"/>
    <w:rsid w:val="00790E90"/>
    <w:rsid w:val="007910AF"/>
    <w:rsid w:val="007912B0"/>
    <w:rsid w:val="00791B4E"/>
    <w:rsid w:val="00791CBD"/>
    <w:rsid w:val="00791DE5"/>
    <w:rsid w:val="007927AF"/>
    <w:rsid w:val="00792E2E"/>
    <w:rsid w:val="0079318B"/>
    <w:rsid w:val="007939D7"/>
    <w:rsid w:val="007945F4"/>
    <w:rsid w:val="0079488A"/>
    <w:rsid w:val="00794A14"/>
    <w:rsid w:val="00794D29"/>
    <w:rsid w:val="00794D55"/>
    <w:rsid w:val="0079510F"/>
    <w:rsid w:val="007951C3"/>
    <w:rsid w:val="00795F18"/>
    <w:rsid w:val="00795F58"/>
    <w:rsid w:val="00796475"/>
    <w:rsid w:val="007979E4"/>
    <w:rsid w:val="007A0112"/>
    <w:rsid w:val="007A0452"/>
    <w:rsid w:val="007A0578"/>
    <w:rsid w:val="007A0828"/>
    <w:rsid w:val="007A0CD0"/>
    <w:rsid w:val="007A0D5E"/>
    <w:rsid w:val="007A0EA6"/>
    <w:rsid w:val="007A12F9"/>
    <w:rsid w:val="007A130B"/>
    <w:rsid w:val="007A1464"/>
    <w:rsid w:val="007A14C9"/>
    <w:rsid w:val="007A1965"/>
    <w:rsid w:val="007A1FA8"/>
    <w:rsid w:val="007A26B4"/>
    <w:rsid w:val="007A2926"/>
    <w:rsid w:val="007A2C4D"/>
    <w:rsid w:val="007A30D6"/>
    <w:rsid w:val="007A37FE"/>
    <w:rsid w:val="007A3FCE"/>
    <w:rsid w:val="007A4170"/>
    <w:rsid w:val="007A4676"/>
    <w:rsid w:val="007A46FA"/>
    <w:rsid w:val="007A4BF9"/>
    <w:rsid w:val="007A5214"/>
    <w:rsid w:val="007A57A4"/>
    <w:rsid w:val="007A57F8"/>
    <w:rsid w:val="007A5C84"/>
    <w:rsid w:val="007A5FA7"/>
    <w:rsid w:val="007A6012"/>
    <w:rsid w:val="007A6329"/>
    <w:rsid w:val="007A671C"/>
    <w:rsid w:val="007A6867"/>
    <w:rsid w:val="007A687E"/>
    <w:rsid w:val="007A688B"/>
    <w:rsid w:val="007A73FB"/>
    <w:rsid w:val="007A79BE"/>
    <w:rsid w:val="007B0032"/>
    <w:rsid w:val="007B0126"/>
    <w:rsid w:val="007B0286"/>
    <w:rsid w:val="007B03CC"/>
    <w:rsid w:val="007B042A"/>
    <w:rsid w:val="007B0464"/>
    <w:rsid w:val="007B0730"/>
    <w:rsid w:val="007B077D"/>
    <w:rsid w:val="007B0CE3"/>
    <w:rsid w:val="007B10F4"/>
    <w:rsid w:val="007B1329"/>
    <w:rsid w:val="007B1841"/>
    <w:rsid w:val="007B1CB6"/>
    <w:rsid w:val="007B1E8F"/>
    <w:rsid w:val="007B1FEE"/>
    <w:rsid w:val="007B23B1"/>
    <w:rsid w:val="007B25FC"/>
    <w:rsid w:val="007B268C"/>
    <w:rsid w:val="007B27A9"/>
    <w:rsid w:val="007B2D0D"/>
    <w:rsid w:val="007B3106"/>
    <w:rsid w:val="007B3121"/>
    <w:rsid w:val="007B3215"/>
    <w:rsid w:val="007B35CD"/>
    <w:rsid w:val="007B3C31"/>
    <w:rsid w:val="007B4054"/>
    <w:rsid w:val="007B5337"/>
    <w:rsid w:val="007B60D0"/>
    <w:rsid w:val="007B626B"/>
    <w:rsid w:val="007B6485"/>
    <w:rsid w:val="007B6AD4"/>
    <w:rsid w:val="007B76AA"/>
    <w:rsid w:val="007B7AAB"/>
    <w:rsid w:val="007B7C88"/>
    <w:rsid w:val="007B7FFB"/>
    <w:rsid w:val="007C02C2"/>
    <w:rsid w:val="007C0455"/>
    <w:rsid w:val="007C0B1D"/>
    <w:rsid w:val="007C0EB3"/>
    <w:rsid w:val="007C0FD4"/>
    <w:rsid w:val="007C1255"/>
    <w:rsid w:val="007C1E9F"/>
    <w:rsid w:val="007C235A"/>
    <w:rsid w:val="007C246C"/>
    <w:rsid w:val="007C25B7"/>
    <w:rsid w:val="007C2B43"/>
    <w:rsid w:val="007C2B50"/>
    <w:rsid w:val="007C2C2F"/>
    <w:rsid w:val="007C2CBD"/>
    <w:rsid w:val="007C3A30"/>
    <w:rsid w:val="007C4771"/>
    <w:rsid w:val="007C4A25"/>
    <w:rsid w:val="007C4D6A"/>
    <w:rsid w:val="007C4F62"/>
    <w:rsid w:val="007C5099"/>
    <w:rsid w:val="007C53B8"/>
    <w:rsid w:val="007C5D58"/>
    <w:rsid w:val="007C5EE2"/>
    <w:rsid w:val="007C5F47"/>
    <w:rsid w:val="007C60B0"/>
    <w:rsid w:val="007C6485"/>
    <w:rsid w:val="007C6895"/>
    <w:rsid w:val="007C6FD9"/>
    <w:rsid w:val="007C7C37"/>
    <w:rsid w:val="007D0075"/>
    <w:rsid w:val="007D073A"/>
    <w:rsid w:val="007D0742"/>
    <w:rsid w:val="007D079C"/>
    <w:rsid w:val="007D0CB4"/>
    <w:rsid w:val="007D14C0"/>
    <w:rsid w:val="007D19B9"/>
    <w:rsid w:val="007D1AB0"/>
    <w:rsid w:val="007D1C7F"/>
    <w:rsid w:val="007D1F5E"/>
    <w:rsid w:val="007D231A"/>
    <w:rsid w:val="007D2760"/>
    <w:rsid w:val="007D2999"/>
    <w:rsid w:val="007D2A4E"/>
    <w:rsid w:val="007D2D6B"/>
    <w:rsid w:val="007D2FA4"/>
    <w:rsid w:val="007D2FD1"/>
    <w:rsid w:val="007D3582"/>
    <w:rsid w:val="007D37C2"/>
    <w:rsid w:val="007D415F"/>
    <w:rsid w:val="007D4249"/>
    <w:rsid w:val="007D42BF"/>
    <w:rsid w:val="007D454F"/>
    <w:rsid w:val="007D4954"/>
    <w:rsid w:val="007D49E8"/>
    <w:rsid w:val="007D4C51"/>
    <w:rsid w:val="007D5A65"/>
    <w:rsid w:val="007D5B82"/>
    <w:rsid w:val="007D67DF"/>
    <w:rsid w:val="007D680D"/>
    <w:rsid w:val="007D6E7F"/>
    <w:rsid w:val="007D6FA4"/>
    <w:rsid w:val="007D7459"/>
    <w:rsid w:val="007D7671"/>
    <w:rsid w:val="007D7890"/>
    <w:rsid w:val="007E003E"/>
    <w:rsid w:val="007E01EE"/>
    <w:rsid w:val="007E0EAF"/>
    <w:rsid w:val="007E1467"/>
    <w:rsid w:val="007E14C4"/>
    <w:rsid w:val="007E17B8"/>
    <w:rsid w:val="007E1C17"/>
    <w:rsid w:val="007E269E"/>
    <w:rsid w:val="007E284C"/>
    <w:rsid w:val="007E2B50"/>
    <w:rsid w:val="007E30F2"/>
    <w:rsid w:val="007E32BC"/>
    <w:rsid w:val="007E35E3"/>
    <w:rsid w:val="007E3C07"/>
    <w:rsid w:val="007E4949"/>
    <w:rsid w:val="007E4E32"/>
    <w:rsid w:val="007E511F"/>
    <w:rsid w:val="007E52A3"/>
    <w:rsid w:val="007E5650"/>
    <w:rsid w:val="007E642A"/>
    <w:rsid w:val="007E6D24"/>
    <w:rsid w:val="007E6E7B"/>
    <w:rsid w:val="007E7057"/>
    <w:rsid w:val="007E7290"/>
    <w:rsid w:val="007E7339"/>
    <w:rsid w:val="007E7367"/>
    <w:rsid w:val="007E772E"/>
    <w:rsid w:val="007F01B2"/>
    <w:rsid w:val="007F02FA"/>
    <w:rsid w:val="007F0911"/>
    <w:rsid w:val="007F093E"/>
    <w:rsid w:val="007F0989"/>
    <w:rsid w:val="007F0B56"/>
    <w:rsid w:val="007F0C3C"/>
    <w:rsid w:val="007F0EBA"/>
    <w:rsid w:val="007F131E"/>
    <w:rsid w:val="007F14BF"/>
    <w:rsid w:val="007F19A5"/>
    <w:rsid w:val="007F1DFE"/>
    <w:rsid w:val="007F2361"/>
    <w:rsid w:val="007F23EF"/>
    <w:rsid w:val="007F254E"/>
    <w:rsid w:val="007F30DC"/>
    <w:rsid w:val="007F3793"/>
    <w:rsid w:val="007F3988"/>
    <w:rsid w:val="007F3F88"/>
    <w:rsid w:val="007F456E"/>
    <w:rsid w:val="007F4EE8"/>
    <w:rsid w:val="007F50F0"/>
    <w:rsid w:val="007F5221"/>
    <w:rsid w:val="007F56D1"/>
    <w:rsid w:val="007F56E1"/>
    <w:rsid w:val="007F5BB9"/>
    <w:rsid w:val="007F6258"/>
    <w:rsid w:val="007F6407"/>
    <w:rsid w:val="007F6551"/>
    <w:rsid w:val="007F658E"/>
    <w:rsid w:val="007F7029"/>
    <w:rsid w:val="007F71B3"/>
    <w:rsid w:val="007F7949"/>
    <w:rsid w:val="008002C5"/>
    <w:rsid w:val="0080083A"/>
    <w:rsid w:val="00800878"/>
    <w:rsid w:val="00800C4C"/>
    <w:rsid w:val="00800C6E"/>
    <w:rsid w:val="00800CEF"/>
    <w:rsid w:val="00800D1A"/>
    <w:rsid w:val="00800FF8"/>
    <w:rsid w:val="00801882"/>
    <w:rsid w:val="00801F1B"/>
    <w:rsid w:val="00802347"/>
    <w:rsid w:val="00802516"/>
    <w:rsid w:val="00802695"/>
    <w:rsid w:val="00803154"/>
    <w:rsid w:val="00803DFB"/>
    <w:rsid w:val="00804127"/>
    <w:rsid w:val="00804401"/>
    <w:rsid w:val="00804604"/>
    <w:rsid w:val="00804867"/>
    <w:rsid w:val="008049E4"/>
    <w:rsid w:val="00804B56"/>
    <w:rsid w:val="00804D7E"/>
    <w:rsid w:val="00804E0D"/>
    <w:rsid w:val="00805968"/>
    <w:rsid w:val="00805BD4"/>
    <w:rsid w:val="00806668"/>
    <w:rsid w:val="008068C1"/>
    <w:rsid w:val="008069B8"/>
    <w:rsid w:val="008069EA"/>
    <w:rsid w:val="00806E03"/>
    <w:rsid w:val="00806F14"/>
    <w:rsid w:val="00807190"/>
    <w:rsid w:val="00807609"/>
    <w:rsid w:val="00807D53"/>
    <w:rsid w:val="00810184"/>
    <w:rsid w:val="008102F6"/>
    <w:rsid w:val="00810444"/>
    <w:rsid w:val="00810510"/>
    <w:rsid w:val="00810711"/>
    <w:rsid w:val="00810A8D"/>
    <w:rsid w:val="0081112E"/>
    <w:rsid w:val="008114FD"/>
    <w:rsid w:val="008122E9"/>
    <w:rsid w:val="00812A80"/>
    <w:rsid w:val="00812AC3"/>
    <w:rsid w:val="00812D4F"/>
    <w:rsid w:val="00812F42"/>
    <w:rsid w:val="00814268"/>
    <w:rsid w:val="00814929"/>
    <w:rsid w:val="00814935"/>
    <w:rsid w:val="00814A1B"/>
    <w:rsid w:val="008157F1"/>
    <w:rsid w:val="00815B59"/>
    <w:rsid w:val="00815C89"/>
    <w:rsid w:val="008165D4"/>
    <w:rsid w:val="00816A8C"/>
    <w:rsid w:val="00816CE6"/>
    <w:rsid w:val="00816D7E"/>
    <w:rsid w:val="00817BA3"/>
    <w:rsid w:val="00817CAA"/>
    <w:rsid w:val="0082034E"/>
    <w:rsid w:val="008206FF"/>
    <w:rsid w:val="00820777"/>
    <w:rsid w:val="008208EE"/>
    <w:rsid w:val="00820B51"/>
    <w:rsid w:val="00820F5B"/>
    <w:rsid w:val="0082113A"/>
    <w:rsid w:val="008212F8"/>
    <w:rsid w:val="00821416"/>
    <w:rsid w:val="008215D8"/>
    <w:rsid w:val="0082189C"/>
    <w:rsid w:val="00822120"/>
    <w:rsid w:val="00822805"/>
    <w:rsid w:val="008229F8"/>
    <w:rsid w:val="00822AC3"/>
    <w:rsid w:val="00822B03"/>
    <w:rsid w:val="00822B18"/>
    <w:rsid w:val="00823A80"/>
    <w:rsid w:val="00823AC7"/>
    <w:rsid w:val="00823F23"/>
    <w:rsid w:val="0082414E"/>
    <w:rsid w:val="0082479C"/>
    <w:rsid w:val="008247A8"/>
    <w:rsid w:val="00824A0A"/>
    <w:rsid w:val="00824AE0"/>
    <w:rsid w:val="00824E20"/>
    <w:rsid w:val="00824FD3"/>
    <w:rsid w:val="00825073"/>
    <w:rsid w:val="00825786"/>
    <w:rsid w:val="00825CB1"/>
    <w:rsid w:val="00826227"/>
    <w:rsid w:val="00826675"/>
    <w:rsid w:val="00827250"/>
    <w:rsid w:val="008275B3"/>
    <w:rsid w:val="0082765A"/>
    <w:rsid w:val="00827676"/>
    <w:rsid w:val="00827F4E"/>
    <w:rsid w:val="008302F8"/>
    <w:rsid w:val="00830FD2"/>
    <w:rsid w:val="008315A9"/>
    <w:rsid w:val="00831F22"/>
    <w:rsid w:val="00831F6D"/>
    <w:rsid w:val="008324E0"/>
    <w:rsid w:val="00832568"/>
    <w:rsid w:val="00832908"/>
    <w:rsid w:val="00832AEB"/>
    <w:rsid w:val="00832B11"/>
    <w:rsid w:val="00832C0B"/>
    <w:rsid w:val="00832F17"/>
    <w:rsid w:val="0083318E"/>
    <w:rsid w:val="00833430"/>
    <w:rsid w:val="00833D20"/>
    <w:rsid w:val="0083441C"/>
    <w:rsid w:val="008345C7"/>
    <w:rsid w:val="00834676"/>
    <w:rsid w:val="008346AC"/>
    <w:rsid w:val="008350C6"/>
    <w:rsid w:val="00835239"/>
    <w:rsid w:val="00835817"/>
    <w:rsid w:val="00835BB3"/>
    <w:rsid w:val="00835D65"/>
    <w:rsid w:val="00835E61"/>
    <w:rsid w:val="00836238"/>
    <w:rsid w:val="00836DAF"/>
    <w:rsid w:val="00836E9B"/>
    <w:rsid w:val="008370AF"/>
    <w:rsid w:val="00840217"/>
    <w:rsid w:val="00840F95"/>
    <w:rsid w:val="0084102D"/>
    <w:rsid w:val="008411A6"/>
    <w:rsid w:val="00841A29"/>
    <w:rsid w:val="00841C52"/>
    <w:rsid w:val="008426E7"/>
    <w:rsid w:val="00843326"/>
    <w:rsid w:val="008437E6"/>
    <w:rsid w:val="00843868"/>
    <w:rsid w:val="008445CA"/>
    <w:rsid w:val="008448A1"/>
    <w:rsid w:val="008448A3"/>
    <w:rsid w:val="008451D9"/>
    <w:rsid w:val="0084540D"/>
    <w:rsid w:val="00845D53"/>
    <w:rsid w:val="00846B9A"/>
    <w:rsid w:val="00846FEB"/>
    <w:rsid w:val="00847037"/>
    <w:rsid w:val="0084752C"/>
    <w:rsid w:val="00847BC3"/>
    <w:rsid w:val="00847DC5"/>
    <w:rsid w:val="00850570"/>
    <w:rsid w:val="00850EBC"/>
    <w:rsid w:val="00850F40"/>
    <w:rsid w:val="00851490"/>
    <w:rsid w:val="008514DD"/>
    <w:rsid w:val="008515E1"/>
    <w:rsid w:val="00851975"/>
    <w:rsid w:val="00851C0B"/>
    <w:rsid w:val="00852008"/>
    <w:rsid w:val="0085229C"/>
    <w:rsid w:val="00852525"/>
    <w:rsid w:val="008527F3"/>
    <w:rsid w:val="00852833"/>
    <w:rsid w:val="00852B42"/>
    <w:rsid w:val="00852CC5"/>
    <w:rsid w:val="00853044"/>
    <w:rsid w:val="00853C29"/>
    <w:rsid w:val="0085477D"/>
    <w:rsid w:val="00854A0F"/>
    <w:rsid w:val="00854C71"/>
    <w:rsid w:val="00854F4E"/>
    <w:rsid w:val="00855582"/>
    <w:rsid w:val="00855953"/>
    <w:rsid w:val="008559AA"/>
    <w:rsid w:val="00855AAB"/>
    <w:rsid w:val="00855DFA"/>
    <w:rsid w:val="0085627C"/>
    <w:rsid w:val="00856282"/>
    <w:rsid w:val="00856292"/>
    <w:rsid w:val="0085716B"/>
    <w:rsid w:val="00857422"/>
    <w:rsid w:val="008575F0"/>
    <w:rsid w:val="008579C9"/>
    <w:rsid w:val="00857EE7"/>
    <w:rsid w:val="0086027A"/>
    <w:rsid w:val="0086039A"/>
    <w:rsid w:val="00860825"/>
    <w:rsid w:val="008609A6"/>
    <w:rsid w:val="008618B6"/>
    <w:rsid w:val="00861991"/>
    <w:rsid w:val="00861AD5"/>
    <w:rsid w:val="00861CB4"/>
    <w:rsid w:val="00861D33"/>
    <w:rsid w:val="00861FF1"/>
    <w:rsid w:val="00862054"/>
    <w:rsid w:val="00862562"/>
    <w:rsid w:val="0086268A"/>
    <w:rsid w:val="00862F96"/>
    <w:rsid w:val="00862FCF"/>
    <w:rsid w:val="008632EB"/>
    <w:rsid w:val="008636FC"/>
    <w:rsid w:val="0086377E"/>
    <w:rsid w:val="00863FEB"/>
    <w:rsid w:val="00864023"/>
    <w:rsid w:val="00864600"/>
    <w:rsid w:val="00864742"/>
    <w:rsid w:val="0086478F"/>
    <w:rsid w:val="00864958"/>
    <w:rsid w:val="00864AE7"/>
    <w:rsid w:val="00865067"/>
    <w:rsid w:val="00865845"/>
    <w:rsid w:val="00865D41"/>
    <w:rsid w:val="00866274"/>
    <w:rsid w:val="00866428"/>
    <w:rsid w:val="00866C24"/>
    <w:rsid w:val="0086711B"/>
    <w:rsid w:val="0086729C"/>
    <w:rsid w:val="008674FD"/>
    <w:rsid w:val="008676EE"/>
    <w:rsid w:val="00867877"/>
    <w:rsid w:val="008679AC"/>
    <w:rsid w:val="00867EE2"/>
    <w:rsid w:val="00867F1A"/>
    <w:rsid w:val="008701D5"/>
    <w:rsid w:val="00870463"/>
    <w:rsid w:val="00870B3E"/>
    <w:rsid w:val="00870BD1"/>
    <w:rsid w:val="00870C37"/>
    <w:rsid w:val="00870CC4"/>
    <w:rsid w:val="0087106F"/>
    <w:rsid w:val="0087126F"/>
    <w:rsid w:val="008713BE"/>
    <w:rsid w:val="00871B7A"/>
    <w:rsid w:val="00871C07"/>
    <w:rsid w:val="00871D63"/>
    <w:rsid w:val="00871E90"/>
    <w:rsid w:val="00871FF7"/>
    <w:rsid w:val="008720DC"/>
    <w:rsid w:val="00872202"/>
    <w:rsid w:val="008724DC"/>
    <w:rsid w:val="008729B9"/>
    <w:rsid w:val="00872A33"/>
    <w:rsid w:val="00872A6F"/>
    <w:rsid w:val="00872BE8"/>
    <w:rsid w:val="00873081"/>
    <w:rsid w:val="008730C2"/>
    <w:rsid w:val="00873614"/>
    <w:rsid w:val="0087374C"/>
    <w:rsid w:val="00873E42"/>
    <w:rsid w:val="0087417C"/>
    <w:rsid w:val="00874CEF"/>
    <w:rsid w:val="00874D61"/>
    <w:rsid w:val="0087502D"/>
    <w:rsid w:val="00875A52"/>
    <w:rsid w:val="00875EE2"/>
    <w:rsid w:val="00876239"/>
    <w:rsid w:val="00877307"/>
    <w:rsid w:val="0087780E"/>
    <w:rsid w:val="00877954"/>
    <w:rsid w:val="00877A82"/>
    <w:rsid w:val="00877D54"/>
    <w:rsid w:val="00877F7F"/>
    <w:rsid w:val="0088007B"/>
    <w:rsid w:val="00880CEE"/>
    <w:rsid w:val="00880D0F"/>
    <w:rsid w:val="00881392"/>
    <w:rsid w:val="00881620"/>
    <w:rsid w:val="00881A15"/>
    <w:rsid w:val="00881B40"/>
    <w:rsid w:val="00881E60"/>
    <w:rsid w:val="0088200E"/>
    <w:rsid w:val="008824B7"/>
    <w:rsid w:val="008828BB"/>
    <w:rsid w:val="00882900"/>
    <w:rsid w:val="00882925"/>
    <w:rsid w:val="00882E01"/>
    <w:rsid w:val="00883039"/>
    <w:rsid w:val="00883049"/>
    <w:rsid w:val="00883139"/>
    <w:rsid w:val="008831C7"/>
    <w:rsid w:val="008833FC"/>
    <w:rsid w:val="00883F3D"/>
    <w:rsid w:val="00884254"/>
    <w:rsid w:val="00884B56"/>
    <w:rsid w:val="00884CC6"/>
    <w:rsid w:val="00884CFA"/>
    <w:rsid w:val="00885079"/>
    <w:rsid w:val="008858C9"/>
    <w:rsid w:val="00885A2E"/>
    <w:rsid w:val="00885B2A"/>
    <w:rsid w:val="00885CC8"/>
    <w:rsid w:val="00885E25"/>
    <w:rsid w:val="00886FBB"/>
    <w:rsid w:val="0088705B"/>
    <w:rsid w:val="008875DA"/>
    <w:rsid w:val="0089062B"/>
    <w:rsid w:val="00890681"/>
    <w:rsid w:val="008907FE"/>
    <w:rsid w:val="008909A3"/>
    <w:rsid w:val="00890C6A"/>
    <w:rsid w:val="008918F4"/>
    <w:rsid w:val="0089222F"/>
    <w:rsid w:val="008926C8"/>
    <w:rsid w:val="00892BFA"/>
    <w:rsid w:val="00892F4D"/>
    <w:rsid w:val="00892F65"/>
    <w:rsid w:val="00893C6D"/>
    <w:rsid w:val="008941E7"/>
    <w:rsid w:val="00894307"/>
    <w:rsid w:val="0089445D"/>
    <w:rsid w:val="0089454E"/>
    <w:rsid w:val="008947CF"/>
    <w:rsid w:val="00894837"/>
    <w:rsid w:val="00894CB8"/>
    <w:rsid w:val="00894D5F"/>
    <w:rsid w:val="00895196"/>
    <w:rsid w:val="008952A0"/>
    <w:rsid w:val="008957B8"/>
    <w:rsid w:val="008957C3"/>
    <w:rsid w:val="0089587A"/>
    <w:rsid w:val="00895A3A"/>
    <w:rsid w:val="00895DBF"/>
    <w:rsid w:val="00896B7F"/>
    <w:rsid w:val="00896E10"/>
    <w:rsid w:val="00896FC7"/>
    <w:rsid w:val="00897226"/>
    <w:rsid w:val="00897673"/>
    <w:rsid w:val="008977EB"/>
    <w:rsid w:val="00897C88"/>
    <w:rsid w:val="008A096A"/>
    <w:rsid w:val="008A0F8B"/>
    <w:rsid w:val="008A12A0"/>
    <w:rsid w:val="008A1B1A"/>
    <w:rsid w:val="008A1E2E"/>
    <w:rsid w:val="008A1ECD"/>
    <w:rsid w:val="008A237A"/>
    <w:rsid w:val="008A23F9"/>
    <w:rsid w:val="008A28A5"/>
    <w:rsid w:val="008A2B9B"/>
    <w:rsid w:val="008A2FEC"/>
    <w:rsid w:val="008A378B"/>
    <w:rsid w:val="008A37B1"/>
    <w:rsid w:val="008A386F"/>
    <w:rsid w:val="008A4091"/>
    <w:rsid w:val="008A4D45"/>
    <w:rsid w:val="008A4FD0"/>
    <w:rsid w:val="008A5230"/>
    <w:rsid w:val="008A524C"/>
    <w:rsid w:val="008A53B4"/>
    <w:rsid w:val="008A53D0"/>
    <w:rsid w:val="008A5910"/>
    <w:rsid w:val="008A5AD7"/>
    <w:rsid w:val="008A63EA"/>
    <w:rsid w:val="008A64FF"/>
    <w:rsid w:val="008A69B6"/>
    <w:rsid w:val="008A6D40"/>
    <w:rsid w:val="008A75EA"/>
    <w:rsid w:val="008A7A89"/>
    <w:rsid w:val="008A7BDB"/>
    <w:rsid w:val="008B04A6"/>
    <w:rsid w:val="008B05C4"/>
    <w:rsid w:val="008B0761"/>
    <w:rsid w:val="008B0E04"/>
    <w:rsid w:val="008B0F2F"/>
    <w:rsid w:val="008B14D9"/>
    <w:rsid w:val="008B2096"/>
    <w:rsid w:val="008B2D02"/>
    <w:rsid w:val="008B2D85"/>
    <w:rsid w:val="008B30A3"/>
    <w:rsid w:val="008B3560"/>
    <w:rsid w:val="008B3A72"/>
    <w:rsid w:val="008B3B2F"/>
    <w:rsid w:val="008B3C0A"/>
    <w:rsid w:val="008B4450"/>
    <w:rsid w:val="008B5250"/>
    <w:rsid w:val="008B5251"/>
    <w:rsid w:val="008B5448"/>
    <w:rsid w:val="008B57F8"/>
    <w:rsid w:val="008B59E8"/>
    <w:rsid w:val="008B5BB0"/>
    <w:rsid w:val="008B5C51"/>
    <w:rsid w:val="008B5F4D"/>
    <w:rsid w:val="008B66E0"/>
    <w:rsid w:val="008B68D2"/>
    <w:rsid w:val="008B6D90"/>
    <w:rsid w:val="008B6DC6"/>
    <w:rsid w:val="008B701C"/>
    <w:rsid w:val="008B71BA"/>
    <w:rsid w:val="008B7352"/>
    <w:rsid w:val="008C022C"/>
    <w:rsid w:val="008C05F6"/>
    <w:rsid w:val="008C0C37"/>
    <w:rsid w:val="008C129C"/>
    <w:rsid w:val="008C1703"/>
    <w:rsid w:val="008C1985"/>
    <w:rsid w:val="008C2329"/>
    <w:rsid w:val="008C266F"/>
    <w:rsid w:val="008C2671"/>
    <w:rsid w:val="008C2A06"/>
    <w:rsid w:val="008C2DFB"/>
    <w:rsid w:val="008C2EA7"/>
    <w:rsid w:val="008C407F"/>
    <w:rsid w:val="008C43B7"/>
    <w:rsid w:val="008C442E"/>
    <w:rsid w:val="008C451A"/>
    <w:rsid w:val="008C4828"/>
    <w:rsid w:val="008C4E35"/>
    <w:rsid w:val="008C4FB0"/>
    <w:rsid w:val="008C52EC"/>
    <w:rsid w:val="008C5313"/>
    <w:rsid w:val="008C5869"/>
    <w:rsid w:val="008C69E7"/>
    <w:rsid w:val="008C6C59"/>
    <w:rsid w:val="008C6D75"/>
    <w:rsid w:val="008C6EA2"/>
    <w:rsid w:val="008C6EBE"/>
    <w:rsid w:val="008C7222"/>
    <w:rsid w:val="008C73EF"/>
    <w:rsid w:val="008C7B2F"/>
    <w:rsid w:val="008D030F"/>
    <w:rsid w:val="008D0A9A"/>
    <w:rsid w:val="008D1545"/>
    <w:rsid w:val="008D1571"/>
    <w:rsid w:val="008D1728"/>
    <w:rsid w:val="008D18BE"/>
    <w:rsid w:val="008D1B4A"/>
    <w:rsid w:val="008D1ECB"/>
    <w:rsid w:val="008D1F02"/>
    <w:rsid w:val="008D1FA9"/>
    <w:rsid w:val="008D222A"/>
    <w:rsid w:val="008D2582"/>
    <w:rsid w:val="008D2EB4"/>
    <w:rsid w:val="008D305E"/>
    <w:rsid w:val="008D3A86"/>
    <w:rsid w:val="008D41D5"/>
    <w:rsid w:val="008D4EAC"/>
    <w:rsid w:val="008D4F82"/>
    <w:rsid w:val="008D5288"/>
    <w:rsid w:val="008D57E7"/>
    <w:rsid w:val="008D5EC1"/>
    <w:rsid w:val="008D6142"/>
    <w:rsid w:val="008D62D1"/>
    <w:rsid w:val="008D6FB8"/>
    <w:rsid w:val="008D728E"/>
    <w:rsid w:val="008D7905"/>
    <w:rsid w:val="008E0849"/>
    <w:rsid w:val="008E0EC4"/>
    <w:rsid w:val="008E1087"/>
    <w:rsid w:val="008E13BC"/>
    <w:rsid w:val="008E24E5"/>
    <w:rsid w:val="008E2791"/>
    <w:rsid w:val="008E2C36"/>
    <w:rsid w:val="008E2CAA"/>
    <w:rsid w:val="008E34FC"/>
    <w:rsid w:val="008E39D4"/>
    <w:rsid w:val="008E3D81"/>
    <w:rsid w:val="008E464F"/>
    <w:rsid w:val="008E48D0"/>
    <w:rsid w:val="008E4FCF"/>
    <w:rsid w:val="008E549A"/>
    <w:rsid w:val="008E5EE8"/>
    <w:rsid w:val="008E6342"/>
    <w:rsid w:val="008E6523"/>
    <w:rsid w:val="008E68D4"/>
    <w:rsid w:val="008E6BDB"/>
    <w:rsid w:val="008E708A"/>
    <w:rsid w:val="008E7231"/>
    <w:rsid w:val="008E737C"/>
    <w:rsid w:val="008E762E"/>
    <w:rsid w:val="008E77EE"/>
    <w:rsid w:val="008E7967"/>
    <w:rsid w:val="008E7B49"/>
    <w:rsid w:val="008E7C50"/>
    <w:rsid w:val="008F0157"/>
    <w:rsid w:val="008F071F"/>
    <w:rsid w:val="008F1850"/>
    <w:rsid w:val="008F1C6D"/>
    <w:rsid w:val="008F38AE"/>
    <w:rsid w:val="008F45FA"/>
    <w:rsid w:val="008F4B4B"/>
    <w:rsid w:val="008F4DA6"/>
    <w:rsid w:val="008F4E55"/>
    <w:rsid w:val="008F51EB"/>
    <w:rsid w:val="008F54F1"/>
    <w:rsid w:val="008F59AE"/>
    <w:rsid w:val="008F5BB6"/>
    <w:rsid w:val="008F5C85"/>
    <w:rsid w:val="008F6332"/>
    <w:rsid w:val="008F660E"/>
    <w:rsid w:val="008F7529"/>
    <w:rsid w:val="008F771B"/>
    <w:rsid w:val="008F7871"/>
    <w:rsid w:val="008F7D98"/>
    <w:rsid w:val="00900556"/>
    <w:rsid w:val="00900929"/>
    <w:rsid w:val="00900E12"/>
    <w:rsid w:val="00900F70"/>
    <w:rsid w:val="00901AAA"/>
    <w:rsid w:val="00901E61"/>
    <w:rsid w:val="009028C8"/>
    <w:rsid w:val="00902E7A"/>
    <w:rsid w:val="009030B9"/>
    <w:rsid w:val="00903765"/>
    <w:rsid w:val="00903E18"/>
    <w:rsid w:val="00903ED2"/>
    <w:rsid w:val="00904356"/>
    <w:rsid w:val="00904A29"/>
    <w:rsid w:val="00904D00"/>
    <w:rsid w:val="00905783"/>
    <w:rsid w:val="009059E2"/>
    <w:rsid w:val="00905AAF"/>
    <w:rsid w:val="00905EFF"/>
    <w:rsid w:val="009061C9"/>
    <w:rsid w:val="00906B2B"/>
    <w:rsid w:val="00906C83"/>
    <w:rsid w:val="00906FC0"/>
    <w:rsid w:val="0090789E"/>
    <w:rsid w:val="00907B6B"/>
    <w:rsid w:val="00910229"/>
    <w:rsid w:val="009103E7"/>
    <w:rsid w:val="009104FA"/>
    <w:rsid w:val="00910645"/>
    <w:rsid w:val="00910F59"/>
    <w:rsid w:val="009111D3"/>
    <w:rsid w:val="009117CE"/>
    <w:rsid w:val="00911D21"/>
    <w:rsid w:val="00911FEC"/>
    <w:rsid w:val="00912246"/>
    <w:rsid w:val="00912476"/>
    <w:rsid w:val="00912553"/>
    <w:rsid w:val="00912C07"/>
    <w:rsid w:val="00913B3E"/>
    <w:rsid w:val="00914B37"/>
    <w:rsid w:val="00914C97"/>
    <w:rsid w:val="009150B4"/>
    <w:rsid w:val="009154FC"/>
    <w:rsid w:val="009155DE"/>
    <w:rsid w:val="0091560B"/>
    <w:rsid w:val="00916073"/>
    <w:rsid w:val="009166C8"/>
    <w:rsid w:val="009169B1"/>
    <w:rsid w:val="00916D99"/>
    <w:rsid w:val="00916E0E"/>
    <w:rsid w:val="0091771B"/>
    <w:rsid w:val="0092061D"/>
    <w:rsid w:val="009206BB"/>
    <w:rsid w:val="00920999"/>
    <w:rsid w:val="00920C78"/>
    <w:rsid w:val="00921AC7"/>
    <w:rsid w:val="00921AF1"/>
    <w:rsid w:val="00921D94"/>
    <w:rsid w:val="00922076"/>
    <w:rsid w:val="009223B0"/>
    <w:rsid w:val="00922558"/>
    <w:rsid w:val="009227A4"/>
    <w:rsid w:val="009229D2"/>
    <w:rsid w:val="00922C8A"/>
    <w:rsid w:val="009231EB"/>
    <w:rsid w:val="00923294"/>
    <w:rsid w:val="0092337F"/>
    <w:rsid w:val="00923600"/>
    <w:rsid w:val="00923A51"/>
    <w:rsid w:val="00923D6A"/>
    <w:rsid w:val="00924290"/>
    <w:rsid w:val="009248CD"/>
    <w:rsid w:val="009249A8"/>
    <w:rsid w:val="009250A1"/>
    <w:rsid w:val="0092538C"/>
    <w:rsid w:val="00925F51"/>
    <w:rsid w:val="00925FAC"/>
    <w:rsid w:val="0092620E"/>
    <w:rsid w:val="009266EA"/>
    <w:rsid w:val="009274BC"/>
    <w:rsid w:val="00927895"/>
    <w:rsid w:val="009279BF"/>
    <w:rsid w:val="0093012D"/>
    <w:rsid w:val="0093053F"/>
    <w:rsid w:val="00930652"/>
    <w:rsid w:val="009315CE"/>
    <w:rsid w:val="00931877"/>
    <w:rsid w:val="00931892"/>
    <w:rsid w:val="00932555"/>
    <w:rsid w:val="0093295A"/>
    <w:rsid w:val="00932C78"/>
    <w:rsid w:val="00933075"/>
    <w:rsid w:val="009338C7"/>
    <w:rsid w:val="00934608"/>
    <w:rsid w:val="009355EB"/>
    <w:rsid w:val="00935769"/>
    <w:rsid w:val="00935960"/>
    <w:rsid w:val="00935E22"/>
    <w:rsid w:val="009366AF"/>
    <w:rsid w:val="00937715"/>
    <w:rsid w:val="00937F83"/>
    <w:rsid w:val="00940A41"/>
    <w:rsid w:val="00940D04"/>
    <w:rsid w:val="009415C0"/>
    <w:rsid w:val="0094214E"/>
    <w:rsid w:val="009421AF"/>
    <w:rsid w:val="0094255B"/>
    <w:rsid w:val="0094270D"/>
    <w:rsid w:val="00942CDB"/>
    <w:rsid w:val="00942D4E"/>
    <w:rsid w:val="0094392B"/>
    <w:rsid w:val="00943A93"/>
    <w:rsid w:val="00943FA9"/>
    <w:rsid w:val="009449AC"/>
    <w:rsid w:val="00944F27"/>
    <w:rsid w:val="00945E9A"/>
    <w:rsid w:val="00946368"/>
    <w:rsid w:val="009466B2"/>
    <w:rsid w:val="00946AF9"/>
    <w:rsid w:val="00947125"/>
    <w:rsid w:val="009472D2"/>
    <w:rsid w:val="009475D3"/>
    <w:rsid w:val="00947C21"/>
    <w:rsid w:val="00947DA1"/>
    <w:rsid w:val="00950C1C"/>
    <w:rsid w:val="00950C7F"/>
    <w:rsid w:val="00950F54"/>
    <w:rsid w:val="009510CA"/>
    <w:rsid w:val="00952F43"/>
    <w:rsid w:val="00953322"/>
    <w:rsid w:val="009533B8"/>
    <w:rsid w:val="0095376F"/>
    <w:rsid w:val="00953CF9"/>
    <w:rsid w:val="00953DA5"/>
    <w:rsid w:val="00953F5D"/>
    <w:rsid w:val="00954642"/>
    <w:rsid w:val="0095573A"/>
    <w:rsid w:val="009557DD"/>
    <w:rsid w:val="009560A2"/>
    <w:rsid w:val="00956454"/>
    <w:rsid w:val="009564E5"/>
    <w:rsid w:val="00957A4F"/>
    <w:rsid w:val="00957BD5"/>
    <w:rsid w:val="0096039E"/>
    <w:rsid w:val="009604A7"/>
    <w:rsid w:val="009604F4"/>
    <w:rsid w:val="0096105C"/>
    <w:rsid w:val="009610E8"/>
    <w:rsid w:val="009612F5"/>
    <w:rsid w:val="009619D5"/>
    <w:rsid w:val="00961C2E"/>
    <w:rsid w:val="00962224"/>
    <w:rsid w:val="00962945"/>
    <w:rsid w:val="00962B50"/>
    <w:rsid w:val="00962F7D"/>
    <w:rsid w:val="0096391E"/>
    <w:rsid w:val="00963D42"/>
    <w:rsid w:val="009644B9"/>
    <w:rsid w:val="00964928"/>
    <w:rsid w:val="00964E62"/>
    <w:rsid w:val="009657D2"/>
    <w:rsid w:val="00965989"/>
    <w:rsid w:val="00965DA6"/>
    <w:rsid w:val="00965FE4"/>
    <w:rsid w:val="009668D1"/>
    <w:rsid w:val="00966D9E"/>
    <w:rsid w:val="00966DFE"/>
    <w:rsid w:val="00967036"/>
    <w:rsid w:val="00967D65"/>
    <w:rsid w:val="009705D9"/>
    <w:rsid w:val="009710EA"/>
    <w:rsid w:val="00971B0D"/>
    <w:rsid w:val="00972002"/>
    <w:rsid w:val="00972617"/>
    <w:rsid w:val="009729B2"/>
    <w:rsid w:val="00972C04"/>
    <w:rsid w:val="00972F61"/>
    <w:rsid w:val="00973050"/>
    <w:rsid w:val="00973471"/>
    <w:rsid w:val="00973496"/>
    <w:rsid w:val="00973BB6"/>
    <w:rsid w:val="00973E94"/>
    <w:rsid w:val="00974296"/>
    <w:rsid w:val="00974875"/>
    <w:rsid w:val="00975DC5"/>
    <w:rsid w:val="009760E4"/>
    <w:rsid w:val="00976FE9"/>
    <w:rsid w:val="009774ED"/>
    <w:rsid w:val="00977522"/>
    <w:rsid w:val="00977BE0"/>
    <w:rsid w:val="009804BE"/>
    <w:rsid w:val="00980761"/>
    <w:rsid w:val="0098098C"/>
    <w:rsid w:val="00981904"/>
    <w:rsid w:val="00981BAA"/>
    <w:rsid w:val="00981C92"/>
    <w:rsid w:val="00981F7C"/>
    <w:rsid w:val="00982F50"/>
    <w:rsid w:val="009832DA"/>
    <w:rsid w:val="0098347A"/>
    <w:rsid w:val="009838BD"/>
    <w:rsid w:val="00983DB8"/>
    <w:rsid w:val="00983FAB"/>
    <w:rsid w:val="009842D4"/>
    <w:rsid w:val="0098482C"/>
    <w:rsid w:val="00984922"/>
    <w:rsid w:val="00984A06"/>
    <w:rsid w:val="00984B51"/>
    <w:rsid w:val="00986684"/>
    <w:rsid w:val="00986D9C"/>
    <w:rsid w:val="00987026"/>
    <w:rsid w:val="0098709B"/>
    <w:rsid w:val="009870F9"/>
    <w:rsid w:val="0098719F"/>
    <w:rsid w:val="00987498"/>
    <w:rsid w:val="00987662"/>
    <w:rsid w:val="0098792F"/>
    <w:rsid w:val="00987A0E"/>
    <w:rsid w:val="00987C08"/>
    <w:rsid w:val="009901CD"/>
    <w:rsid w:val="009907CD"/>
    <w:rsid w:val="00990B44"/>
    <w:rsid w:val="00991379"/>
    <w:rsid w:val="009914A6"/>
    <w:rsid w:val="00991821"/>
    <w:rsid w:val="00991D17"/>
    <w:rsid w:val="00992076"/>
    <w:rsid w:val="00992624"/>
    <w:rsid w:val="00992667"/>
    <w:rsid w:val="00992672"/>
    <w:rsid w:val="009926E2"/>
    <w:rsid w:val="009927B1"/>
    <w:rsid w:val="00993D3F"/>
    <w:rsid w:val="00993F4C"/>
    <w:rsid w:val="00994163"/>
    <w:rsid w:val="00994574"/>
    <w:rsid w:val="0099465A"/>
    <w:rsid w:val="0099465E"/>
    <w:rsid w:val="00994818"/>
    <w:rsid w:val="00994ACA"/>
    <w:rsid w:val="00994DD8"/>
    <w:rsid w:val="0099517F"/>
    <w:rsid w:val="00995228"/>
    <w:rsid w:val="00995358"/>
    <w:rsid w:val="0099545D"/>
    <w:rsid w:val="00995BC3"/>
    <w:rsid w:val="00995EAF"/>
    <w:rsid w:val="00995EF5"/>
    <w:rsid w:val="00996054"/>
    <w:rsid w:val="00996485"/>
    <w:rsid w:val="00996585"/>
    <w:rsid w:val="009965E8"/>
    <w:rsid w:val="00996738"/>
    <w:rsid w:val="0099685D"/>
    <w:rsid w:val="00997559"/>
    <w:rsid w:val="009A0332"/>
    <w:rsid w:val="009A06D2"/>
    <w:rsid w:val="009A0D3E"/>
    <w:rsid w:val="009A0EA7"/>
    <w:rsid w:val="009A0F5D"/>
    <w:rsid w:val="009A1407"/>
    <w:rsid w:val="009A1A3B"/>
    <w:rsid w:val="009A1A49"/>
    <w:rsid w:val="009A253B"/>
    <w:rsid w:val="009A2A6E"/>
    <w:rsid w:val="009A2AFE"/>
    <w:rsid w:val="009A3857"/>
    <w:rsid w:val="009A38BB"/>
    <w:rsid w:val="009A4092"/>
    <w:rsid w:val="009A45F4"/>
    <w:rsid w:val="009A4B74"/>
    <w:rsid w:val="009A523B"/>
    <w:rsid w:val="009A5C01"/>
    <w:rsid w:val="009A5E5C"/>
    <w:rsid w:val="009A6060"/>
    <w:rsid w:val="009A61F5"/>
    <w:rsid w:val="009A65D7"/>
    <w:rsid w:val="009A677B"/>
    <w:rsid w:val="009A68CF"/>
    <w:rsid w:val="009A6AC6"/>
    <w:rsid w:val="009A6C17"/>
    <w:rsid w:val="009A6F32"/>
    <w:rsid w:val="009A7330"/>
    <w:rsid w:val="009A7394"/>
    <w:rsid w:val="009A7638"/>
    <w:rsid w:val="009A7FBF"/>
    <w:rsid w:val="009B0411"/>
    <w:rsid w:val="009B0E1E"/>
    <w:rsid w:val="009B1387"/>
    <w:rsid w:val="009B15EB"/>
    <w:rsid w:val="009B17BE"/>
    <w:rsid w:val="009B1857"/>
    <w:rsid w:val="009B1C9D"/>
    <w:rsid w:val="009B1D6F"/>
    <w:rsid w:val="009B1EFC"/>
    <w:rsid w:val="009B2976"/>
    <w:rsid w:val="009B2A80"/>
    <w:rsid w:val="009B32C5"/>
    <w:rsid w:val="009B340B"/>
    <w:rsid w:val="009B3A24"/>
    <w:rsid w:val="009B3CB0"/>
    <w:rsid w:val="009B4453"/>
    <w:rsid w:val="009B4467"/>
    <w:rsid w:val="009B4560"/>
    <w:rsid w:val="009B46C4"/>
    <w:rsid w:val="009B4810"/>
    <w:rsid w:val="009B4EA7"/>
    <w:rsid w:val="009B4F62"/>
    <w:rsid w:val="009B5463"/>
    <w:rsid w:val="009B57B5"/>
    <w:rsid w:val="009B58DE"/>
    <w:rsid w:val="009B598E"/>
    <w:rsid w:val="009B6176"/>
    <w:rsid w:val="009B62B1"/>
    <w:rsid w:val="009B63F2"/>
    <w:rsid w:val="009B6627"/>
    <w:rsid w:val="009B663A"/>
    <w:rsid w:val="009B7671"/>
    <w:rsid w:val="009C1A27"/>
    <w:rsid w:val="009C1C2C"/>
    <w:rsid w:val="009C1CFB"/>
    <w:rsid w:val="009C1D11"/>
    <w:rsid w:val="009C242D"/>
    <w:rsid w:val="009C29B5"/>
    <w:rsid w:val="009C2C15"/>
    <w:rsid w:val="009C2F7D"/>
    <w:rsid w:val="009C3892"/>
    <w:rsid w:val="009C3D18"/>
    <w:rsid w:val="009C3E95"/>
    <w:rsid w:val="009C4409"/>
    <w:rsid w:val="009C46CB"/>
    <w:rsid w:val="009C48F6"/>
    <w:rsid w:val="009C49B3"/>
    <w:rsid w:val="009C4BD0"/>
    <w:rsid w:val="009C50BF"/>
    <w:rsid w:val="009C51F7"/>
    <w:rsid w:val="009C53C5"/>
    <w:rsid w:val="009C551A"/>
    <w:rsid w:val="009C557B"/>
    <w:rsid w:val="009C55B8"/>
    <w:rsid w:val="009C58A5"/>
    <w:rsid w:val="009C60C0"/>
    <w:rsid w:val="009C64DE"/>
    <w:rsid w:val="009C65D1"/>
    <w:rsid w:val="009C6661"/>
    <w:rsid w:val="009C683E"/>
    <w:rsid w:val="009C6A15"/>
    <w:rsid w:val="009C6AAA"/>
    <w:rsid w:val="009C6B93"/>
    <w:rsid w:val="009C701C"/>
    <w:rsid w:val="009C712C"/>
    <w:rsid w:val="009C712D"/>
    <w:rsid w:val="009C766A"/>
    <w:rsid w:val="009C775A"/>
    <w:rsid w:val="009C7C81"/>
    <w:rsid w:val="009C7EDF"/>
    <w:rsid w:val="009D0205"/>
    <w:rsid w:val="009D06D2"/>
    <w:rsid w:val="009D0A0C"/>
    <w:rsid w:val="009D0B62"/>
    <w:rsid w:val="009D0C66"/>
    <w:rsid w:val="009D0DF9"/>
    <w:rsid w:val="009D0FDC"/>
    <w:rsid w:val="009D1437"/>
    <w:rsid w:val="009D1F55"/>
    <w:rsid w:val="009D2137"/>
    <w:rsid w:val="009D2373"/>
    <w:rsid w:val="009D23B6"/>
    <w:rsid w:val="009D23F5"/>
    <w:rsid w:val="009D2499"/>
    <w:rsid w:val="009D3391"/>
    <w:rsid w:val="009D37FB"/>
    <w:rsid w:val="009D3971"/>
    <w:rsid w:val="009D3C1F"/>
    <w:rsid w:val="009D3CB1"/>
    <w:rsid w:val="009D4572"/>
    <w:rsid w:val="009D4CD6"/>
    <w:rsid w:val="009D4E54"/>
    <w:rsid w:val="009D5157"/>
    <w:rsid w:val="009D544E"/>
    <w:rsid w:val="009D5788"/>
    <w:rsid w:val="009D5B9E"/>
    <w:rsid w:val="009D5CB7"/>
    <w:rsid w:val="009D69FC"/>
    <w:rsid w:val="009D6C5F"/>
    <w:rsid w:val="009D71A5"/>
    <w:rsid w:val="009D7650"/>
    <w:rsid w:val="009D78E5"/>
    <w:rsid w:val="009D7B77"/>
    <w:rsid w:val="009D7CC9"/>
    <w:rsid w:val="009E0407"/>
    <w:rsid w:val="009E150A"/>
    <w:rsid w:val="009E16AD"/>
    <w:rsid w:val="009E1D71"/>
    <w:rsid w:val="009E1DD7"/>
    <w:rsid w:val="009E23A0"/>
    <w:rsid w:val="009E2511"/>
    <w:rsid w:val="009E27EF"/>
    <w:rsid w:val="009E282C"/>
    <w:rsid w:val="009E2970"/>
    <w:rsid w:val="009E2B3B"/>
    <w:rsid w:val="009E2BD7"/>
    <w:rsid w:val="009E2E11"/>
    <w:rsid w:val="009E3A5C"/>
    <w:rsid w:val="009E3E33"/>
    <w:rsid w:val="009E3F11"/>
    <w:rsid w:val="009E4325"/>
    <w:rsid w:val="009E43F9"/>
    <w:rsid w:val="009E4802"/>
    <w:rsid w:val="009E4FC5"/>
    <w:rsid w:val="009E54B7"/>
    <w:rsid w:val="009E5653"/>
    <w:rsid w:val="009E5DC2"/>
    <w:rsid w:val="009E608F"/>
    <w:rsid w:val="009E61C6"/>
    <w:rsid w:val="009E6553"/>
    <w:rsid w:val="009E68FA"/>
    <w:rsid w:val="009E7003"/>
    <w:rsid w:val="009E7024"/>
    <w:rsid w:val="009E754F"/>
    <w:rsid w:val="009E7689"/>
    <w:rsid w:val="009F025A"/>
    <w:rsid w:val="009F02C1"/>
    <w:rsid w:val="009F0477"/>
    <w:rsid w:val="009F0EF8"/>
    <w:rsid w:val="009F1504"/>
    <w:rsid w:val="009F1662"/>
    <w:rsid w:val="009F1EAA"/>
    <w:rsid w:val="009F1EC1"/>
    <w:rsid w:val="009F1EE5"/>
    <w:rsid w:val="009F2011"/>
    <w:rsid w:val="009F25E0"/>
    <w:rsid w:val="009F28DA"/>
    <w:rsid w:val="009F2919"/>
    <w:rsid w:val="009F2D3C"/>
    <w:rsid w:val="009F2DFC"/>
    <w:rsid w:val="009F35BA"/>
    <w:rsid w:val="009F3B0E"/>
    <w:rsid w:val="009F3E25"/>
    <w:rsid w:val="009F42A4"/>
    <w:rsid w:val="009F4705"/>
    <w:rsid w:val="009F490D"/>
    <w:rsid w:val="009F5053"/>
    <w:rsid w:val="009F58B2"/>
    <w:rsid w:val="009F60C2"/>
    <w:rsid w:val="009F6482"/>
    <w:rsid w:val="009F64B3"/>
    <w:rsid w:val="009F68EE"/>
    <w:rsid w:val="009F6C21"/>
    <w:rsid w:val="009F6E11"/>
    <w:rsid w:val="009F6F63"/>
    <w:rsid w:val="009F73E3"/>
    <w:rsid w:val="009F767A"/>
    <w:rsid w:val="009F7789"/>
    <w:rsid w:val="009F793A"/>
    <w:rsid w:val="00A0070D"/>
    <w:rsid w:val="00A0110C"/>
    <w:rsid w:val="00A0116E"/>
    <w:rsid w:val="00A013E3"/>
    <w:rsid w:val="00A01662"/>
    <w:rsid w:val="00A0221D"/>
    <w:rsid w:val="00A02E7F"/>
    <w:rsid w:val="00A02F14"/>
    <w:rsid w:val="00A0329E"/>
    <w:rsid w:val="00A032E6"/>
    <w:rsid w:val="00A0385F"/>
    <w:rsid w:val="00A03909"/>
    <w:rsid w:val="00A041F1"/>
    <w:rsid w:val="00A042F8"/>
    <w:rsid w:val="00A04403"/>
    <w:rsid w:val="00A04FC6"/>
    <w:rsid w:val="00A058B9"/>
    <w:rsid w:val="00A05DEC"/>
    <w:rsid w:val="00A05E14"/>
    <w:rsid w:val="00A061E1"/>
    <w:rsid w:val="00A0674A"/>
    <w:rsid w:val="00A068B7"/>
    <w:rsid w:val="00A07232"/>
    <w:rsid w:val="00A074C8"/>
    <w:rsid w:val="00A07712"/>
    <w:rsid w:val="00A07731"/>
    <w:rsid w:val="00A07A84"/>
    <w:rsid w:val="00A07BE7"/>
    <w:rsid w:val="00A07DB5"/>
    <w:rsid w:val="00A07E9F"/>
    <w:rsid w:val="00A10675"/>
    <w:rsid w:val="00A10A29"/>
    <w:rsid w:val="00A10CCB"/>
    <w:rsid w:val="00A10CF7"/>
    <w:rsid w:val="00A11239"/>
    <w:rsid w:val="00A11482"/>
    <w:rsid w:val="00A11BA6"/>
    <w:rsid w:val="00A11D29"/>
    <w:rsid w:val="00A11E9E"/>
    <w:rsid w:val="00A11EA7"/>
    <w:rsid w:val="00A11F8A"/>
    <w:rsid w:val="00A12490"/>
    <w:rsid w:val="00A12831"/>
    <w:rsid w:val="00A12933"/>
    <w:rsid w:val="00A12EFC"/>
    <w:rsid w:val="00A1320D"/>
    <w:rsid w:val="00A132CF"/>
    <w:rsid w:val="00A139BD"/>
    <w:rsid w:val="00A13E88"/>
    <w:rsid w:val="00A144FC"/>
    <w:rsid w:val="00A14596"/>
    <w:rsid w:val="00A147DD"/>
    <w:rsid w:val="00A1492E"/>
    <w:rsid w:val="00A14A05"/>
    <w:rsid w:val="00A15877"/>
    <w:rsid w:val="00A15E63"/>
    <w:rsid w:val="00A1611C"/>
    <w:rsid w:val="00A16342"/>
    <w:rsid w:val="00A168E8"/>
    <w:rsid w:val="00A1766F"/>
    <w:rsid w:val="00A17BE8"/>
    <w:rsid w:val="00A17C1D"/>
    <w:rsid w:val="00A20257"/>
    <w:rsid w:val="00A202FC"/>
    <w:rsid w:val="00A203E1"/>
    <w:rsid w:val="00A20869"/>
    <w:rsid w:val="00A2117B"/>
    <w:rsid w:val="00A21375"/>
    <w:rsid w:val="00A21ABB"/>
    <w:rsid w:val="00A21C97"/>
    <w:rsid w:val="00A21D5A"/>
    <w:rsid w:val="00A2206B"/>
    <w:rsid w:val="00A2207C"/>
    <w:rsid w:val="00A2245A"/>
    <w:rsid w:val="00A22FB5"/>
    <w:rsid w:val="00A23A18"/>
    <w:rsid w:val="00A23EAC"/>
    <w:rsid w:val="00A2435C"/>
    <w:rsid w:val="00A2494A"/>
    <w:rsid w:val="00A24AB9"/>
    <w:rsid w:val="00A24DD2"/>
    <w:rsid w:val="00A250CA"/>
    <w:rsid w:val="00A25367"/>
    <w:rsid w:val="00A25422"/>
    <w:rsid w:val="00A256A7"/>
    <w:rsid w:val="00A25739"/>
    <w:rsid w:val="00A260C4"/>
    <w:rsid w:val="00A262B6"/>
    <w:rsid w:val="00A264AF"/>
    <w:rsid w:val="00A301F5"/>
    <w:rsid w:val="00A30649"/>
    <w:rsid w:val="00A30841"/>
    <w:rsid w:val="00A308AD"/>
    <w:rsid w:val="00A308CB"/>
    <w:rsid w:val="00A30B7B"/>
    <w:rsid w:val="00A30C73"/>
    <w:rsid w:val="00A31490"/>
    <w:rsid w:val="00A316D8"/>
    <w:rsid w:val="00A317B9"/>
    <w:rsid w:val="00A3193F"/>
    <w:rsid w:val="00A31BDA"/>
    <w:rsid w:val="00A326BD"/>
    <w:rsid w:val="00A32E36"/>
    <w:rsid w:val="00A32FC3"/>
    <w:rsid w:val="00A33086"/>
    <w:rsid w:val="00A33289"/>
    <w:rsid w:val="00A336C5"/>
    <w:rsid w:val="00A33B55"/>
    <w:rsid w:val="00A33FA6"/>
    <w:rsid w:val="00A341A4"/>
    <w:rsid w:val="00A34274"/>
    <w:rsid w:val="00A34298"/>
    <w:rsid w:val="00A3464B"/>
    <w:rsid w:val="00A34F4B"/>
    <w:rsid w:val="00A352AE"/>
    <w:rsid w:val="00A359AB"/>
    <w:rsid w:val="00A359F5"/>
    <w:rsid w:val="00A35D90"/>
    <w:rsid w:val="00A35ED4"/>
    <w:rsid w:val="00A3603D"/>
    <w:rsid w:val="00A36084"/>
    <w:rsid w:val="00A36405"/>
    <w:rsid w:val="00A374C9"/>
    <w:rsid w:val="00A37F7A"/>
    <w:rsid w:val="00A4002B"/>
    <w:rsid w:val="00A404E7"/>
    <w:rsid w:val="00A405B1"/>
    <w:rsid w:val="00A40ECE"/>
    <w:rsid w:val="00A40FB9"/>
    <w:rsid w:val="00A4138D"/>
    <w:rsid w:val="00A418CD"/>
    <w:rsid w:val="00A41A2D"/>
    <w:rsid w:val="00A41C4D"/>
    <w:rsid w:val="00A41D0C"/>
    <w:rsid w:val="00A41F1C"/>
    <w:rsid w:val="00A4258A"/>
    <w:rsid w:val="00A426AB"/>
    <w:rsid w:val="00A42778"/>
    <w:rsid w:val="00A42D88"/>
    <w:rsid w:val="00A43077"/>
    <w:rsid w:val="00A433BC"/>
    <w:rsid w:val="00A43A14"/>
    <w:rsid w:val="00A43A45"/>
    <w:rsid w:val="00A444D8"/>
    <w:rsid w:val="00A445DE"/>
    <w:rsid w:val="00A44AE2"/>
    <w:rsid w:val="00A4523A"/>
    <w:rsid w:val="00A4535C"/>
    <w:rsid w:val="00A45D97"/>
    <w:rsid w:val="00A45DD7"/>
    <w:rsid w:val="00A46009"/>
    <w:rsid w:val="00A46358"/>
    <w:rsid w:val="00A46D77"/>
    <w:rsid w:val="00A46E37"/>
    <w:rsid w:val="00A47158"/>
    <w:rsid w:val="00A476C8"/>
    <w:rsid w:val="00A5032E"/>
    <w:rsid w:val="00A50925"/>
    <w:rsid w:val="00A50DAC"/>
    <w:rsid w:val="00A50F5E"/>
    <w:rsid w:val="00A516D2"/>
    <w:rsid w:val="00A51B4F"/>
    <w:rsid w:val="00A51DD5"/>
    <w:rsid w:val="00A52495"/>
    <w:rsid w:val="00A52F45"/>
    <w:rsid w:val="00A53257"/>
    <w:rsid w:val="00A53288"/>
    <w:rsid w:val="00A53AD8"/>
    <w:rsid w:val="00A53C96"/>
    <w:rsid w:val="00A5408F"/>
    <w:rsid w:val="00A5427A"/>
    <w:rsid w:val="00A54347"/>
    <w:rsid w:val="00A54385"/>
    <w:rsid w:val="00A543E3"/>
    <w:rsid w:val="00A54881"/>
    <w:rsid w:val="00A54AA9"/>
    <w:rsid w:val="00A54BEC"/>
    <w:rsid w:val="00A55398"/>
    <w:rsid w:val="00A55B55"/>
    <w:rsid w:val="00A55C4A"/>
    <w:rsid w:val="00A55FD7"/>
    <w:rsid w:val="00A56640"/>
    <w:rsid w:val="00A570A6"/>
    <w:rsid w:val="00A573F2"/>
    <w:rsid w:val="00A57746"/>
    <w:rsid w:val="00A5789F"/>
    <w:rsid w:val="00A578B5"/>
    <w:rsid w:val="00A57E48"/>
    <w:rsid w:val="00A604D5"/>
    <w:rsid w:val="00A60559"/>
    <w:rsid w:val="00A607A5"/>
    <w:rsid w:val="00A60A28"/>
    <w:rsid w:val="00A614B8"/>
    <w:rsid w:val="00A61BFD"/>
    <w:rsid w:val="00A61E51"/>
    <w:rsid w:val="00A61F8C"/>
    <w:rsid w:val="00A62261"/>
    <w:rsid w:val="00A62282"/>
    <w:rsid w:val="00A62C37"/>
    <w:rsid w:val="00A62DEC"/>
    <w:rsid w:val="00A6323C"/>
    <w:rsid w:val="00A639CF"/>
    <w:rsid w:val="00A640B4"/>
    <w:rsid w:val="00A640B9"/>
    <w:rsid w:val="00A64A18"/>
    <w:rsid w:val="00A64F7F"/>
    <w:rsid w:val="00A65243"/>
    <w:rsid w:val="00A65309"/>
    <w:rsid w:val="00A6569A"/>
    <w:rsid w:val="00A65B2D"/>
    <w:rsid w:val="00A65CB4"/>
    <w:rsid w:val="00A665DA"/>
    <w:rsid w:val="00A66623"/>
    <w:rsid w:val="00A66A36"/>
    <w:rsid w:val="00A6700D"/>
    <w:rsid w:val="00A674DA"/>
    <w:rsid w:val="00A6754C"/>
    <w:rsid w:val="00A678A6"/>
    <w:rsid w:val="00A67C85"/>
    <w:rsid w:val="00A701AB"/>
    <w:rsid w:val="00A70234"/>
    <w:rsid w:val="00A702D1"/>
    <w:rsid w:val="00A7050F"/>
    <w:rsid w:val="00A7054D"/>
    <w:rsid w:val="00A7069A"/>
    <w:rsid w:val="00A70855"/>
    <w:rsid w:val="00A709D0"/>
    <w:rsid w:val="00A70B79"/>
    <w:rsid w:val="00A70D2D"/>
    <w:rsid w:val="00A711CE"/>
    <w:rsid w:val="00A716A1"/>
    <w:rsid w:val="00A71FE7"/>
    <w:rsid w:val="00A7226E"/>
    <w:rsid w:val="00A72742"/>
    <w:rsid w:val="00A72B94"/>
    <w:rsid w:val="00A72C61"/>
    <w:rsid w:val="00A730FE"/>
    <w:rsid w:val="00A73553"/>
    <w:rsid w:val="00A735F8"/>
    <w:rsid w:val="00A73906"/>
    <w:rsid w:val="00A73D39"/>
    <w:rsid w:val="00A73DFF"/>
    <w:rsid w:val="00A74010"/>
    <w:rsid w:val="00A7438C"/>
    <w:rsid w:val="00A743FC"/>
    <w:rsid w:val="00A74546"/>
    <w:rsid w:val="00A748E6"/>
    <w:rsid w:val="00A74974"/>
    <w:rsid w:val="00A74D1C"/>
    <w:rsid w:val="00A757AF"/>
    <w:rsid w:val="00A75C26"/>
    <w:rsid w:val="00A75C8C"/>
    <w:rsid w:val="00A75D1C"/>
    <w:rsid w:val="00A7610D"/>
    <w:rsid w:val="00A76AFC"/>
    <w:rsid w:val="00A76CA8"/>
    <w:rsid w:val="00A76D44"/>
    <w:rsid w:val="00A76FA0"/>
    <w:rsid w:val="00A770FB"/>
    <w:rsid w:val="00A7740D"/>
    <w:rsid w:val="00A77540"/>
    <w:rsid w:val="00A779CC"/>
    <w:rsid w:val="00A801B2"/>
    <w:rsid w:val="00A806EC"/>
    <w:rsid w:val="00A8111B"/>
    <w:rsid w:val="00A81443"/>
    <w:rsid w:val="00A8180C"/>
    <w:rsid w:val="00A82133"/>
    <w:rsid w:val="00A821A2"/>
    <w:rsid w:val="00A824CC"/>
    <w:rsid w:val="00A826A3"/>
    <w:rsid w:val="00A83006"/>
    <w:rsid w:val="00A83147"/>
    <w:rsid w:val="00A83979"/>
    <w:rsid w:val="00A83A41"/>
    <w:rsid w:val="00A84129"/>
    <w:rsid w:val="00A84399"/>
    <w:rsid w:val="00A8488E"/>
    <w:rsid w:val="00A84BAB"/>
    <w:rsid w:val="00A84E90"/>
    <w:rsid w:val="00A85026"/>
    <w:rsid w:val="00A8513D"/>
    <w:rsid w:val="00A85D6F"/>
    <w:rsid w:val="00A85FAF"/>
    <w:rsid w:val="00A86265"/>
    <w:rsid w:val="00A86623"/>
    <w:rsid w:val="00A866CA"/>
    <w:rsid w:val="00A866DB"/>
    <w:rsid w:val="00A869D3"/>
    <w:rsid w:val="00A86B09"/>
    <w:rsid w:val="00A86CC2"/>
    <w:rsid w:val="00A86CD9"/>
    <w:rsid w:val="00A86DE0"/>
    <w:rsid w:val="00A871F5"/>
    <w:rsid w:val="00A87432"/>
    <w:rsid w:val="00A8779A"/>
    <w:rsid w:val="00A877F5"/>
    <w:rsid w:val="00A87C16"/>
    <w:rsid w:val="00A9014C"/>
    <w:rsid w:val="00A9058E"/>
    <w:rsid w:val="00A90A1C"/>
    <w:rsid w:val="00A90D84"/>
    <w:rsid w:val="00A90FA4"/>
    <w:rsid w:val="00A914FC"/>
    <w:rsid w:val="00A9173E"/>
    <w:rsid w:val="00A91AA4"/>
    <w:rsid w:val="00A91D1B"/>
    <w:rsid w:val="00A91D95"/>
    <w:rsid w:val="00A91DE3"/>
    <w:rsid w:val="00A92189"/>
    <w:rsid w:val="00A92822"/>
    <w:rsid w:val="00A929CE"/>
    <w:rsid w:val="00A932D5"/>
    <w:rsid w:val="00A9341F"/>
    <w:rsid w:val="00A9359D"/>
    <w:rsid w:val="00A93663"/>
    <w:rsid w:val="00A93946"/>
    <w:rsid w:val="00A93FCF"/>
    <w:rsid w:val="00A94344"/>
    <w:rsid w:val="00A9540A"/>
    <w:rsid w:val="00A956A8"/>
    <w:rsid w:val="00A96898"/>
    <w:rsid w:val="00A96F56"/>
    <w:rsid w:val="00A96FC0"/>
    <w:rsid w:val="00A97048"/>
    <w:rsid w:val="00A97400"/>
    <w:rsid w:val="00A97620"/>
    <w:rsid w:val="00A97852"/>
    <w:rsid w:val="00A97C20"/>
    <w:rsid w:val="00A97CF4"/>
    <w:rsid w:val="00AA051F"/>
    <w:rsid w:val="00AA055A"/>
    <w:rsid w:val="00AA06B2"/>
    <w:rsid w:val="00AA091C"/>
    <w:rsid w:val="00AA0A2F"/>
    <w:rsid w:val="00AA0E0B"/>
    <w:rsid w:val="00AA0F82"/>
    <w:rsid w:val="00AA12F6"/>
    <w:rsid w:val="00AA1475"/>
    <w:rsid w:val="00AA1A7E"/>
    <w:rsid w:val="00AA1BC8"/>
    <w:rsid w:val="00AA1C58"/>
    <w:rsid w:val="00AA1D29"/>
    <w:rsid w:val="00AA207F"/>
    <w:rsid w:val="00AA21EA"/>
    <w:rsid w:val="00AA22F3"/>
    <w:rsid w:val="00AA230A"/>
    <w:rsid w:val="00AA260F"/>
    <w:rsid w:val="00AA323E"/>
    <w:rsid w:val="00AA35B5"/>
    <w:rsid w:val="00AA39E1"/>
    <w:rsid w:val="00AA3AF6"/>
    <w:rsid w:val="00AA3E1A"/>
    <w:rsid w:val="00AA3FAF"/>
    <w:rsid w:val="00AA41C2"/>
    <w:rsid w:val="00AA5176"/>
    <w:rsid w:val="00AA5230"/>
    <w:rsid w:val="00AA5436"/>
    <w:rsid w:val="00AA5997"/>
    <w:rsid w:val="00AA59FF"/>
    <w:rsid w:val="00AA5CCA"/>
    <w:rsid w:val="00AA5D83"/>
    <w:rsid w:val="00AA5DA7"/>
    <w:rsid w:val="00AA61BF"/>
    <w:rsid w:val="00AA6263"/>
    <w:rsid w:val="00AA64AE"/>
    <w:rsid w:val="00AA65C4"/>
    <w:rsid w:val="00AA679F"/>
    <w:rsid w:val="00AA69EA"/>
    <w:rsid w:val="00AA70CE"/>
    <w:rsid w:val="00AA70FB"/>
    <w:rsid w:val="00AA780D"/>
    <w:rsid w:val="00AA7BD2"/>
    <w:rsid w:val="00AA7D74"/>
    <w:rsid w:val="00AB001E"/>
    <w:rsid w:val="00AB0083"/>
    <w:rsid w:val="00AB0085"/>
    <w:rsid w:val="00AB0345"/>
    <w:rsid w:val="00AB0A20"/>
    <w:rsid w:val="00AB0BD5"/>
    <w:rsid w:val="00AB0CD8"/>
    <w:rsid w:val="00AB122B"/>
    <w:rsid w:val="00AB1CB8"/>
    <w:rsid w:val="00AB21F8"/>
    <w:rsid w:val="00AB23A9"/>
    <w:rsid w:val="00AB2953"/>
    <w:rsid w:val="00AB2AC1"/>
    <w:rsid w:val="00AB2E04"/>
    <w:rsid w:val="00AB2ECF"/>
    <w:rsid w:val="00AB3CAE"/>
    <w:rsid w:val="00AB4F71"/>
    <w:rsid w:val="00AB51F6"/>
    <w:rsid w:val="00AB5557"/>
    <w:rsid w:val="00AB5A32"/>
    <w:rsid w:val="00AB5DB9"/>
    <w:rsid w:val="00AB61A0"/>
    <w:rsid w:val="00AB6328"/>
    <w:rsid w:val="00AB64B0"/>
    <w:rsid w:val="00AB6766"/>
    <w:rsid w:val="00AB69E2"/>
    <w:rsid w:val="00AB6EFB"/>
    <w:rsid w:val="00AB718D"/>
    <w:rsid w:val="00AB7298"/>
    <w:rsid w:val="00AB775E"/>
    <w:rsid w:val="00AB791C"/>
    <w:rsid w:val="00AC0061"/>
    <w:rsid w:val="00AC00AC"/>
    <w:rsid w:val="00AC02C4"/>
    <w:rsid w:val="00AC090A"/>
    <w:rsid w:val="00AC0A8E"/>
    <w:rsid w:val="00AC1139"/>
    <w:rsid w:val="00AC12D6"/>
    <w:rsid w:val="00AC187B"/>
    <w:rsid w:val="00AC27AE"/>
    <w:rsid w:val="00AC2AB8"/>
    <w:rsid w:val="00AC2EDC"/>
    <w:rsid w:val="00AC30F7"/>
    <w:rsid w:val="00AC32C1"/>
    <w:rsid w:val="00AC363B"/>
    <w:rsid w:val="00AC3880"/>
    <w:rsid w:val="00AC3DD9"/>
    <w:rsid w:val="00AC403A"/>
    <w:rsid w:val="00AC457F"/>
    <w:rsid w:val="00AC4679"/>
    <w:rsid w:val="00AC493E"/>
    <w:rsid w:val="00AC49B3"/>
    <w:rsid w:val="00AC51E8"/>
    <w:rsid w:val="00AC52DD"/>
    <w:rsid w:val="00AC622C"/>
    <w:rsid w:val="00AC6318"/>
    <w:rsid w:val="00AC6401"/>
    <w:rsid w:val="00AC713C"/>
    <w:rsid w:val="00AC7725"/>
    <w:rsid w:val="00AC772F"/>
    <w:rsid w:val="00AC7A84"/>
    <w:rsid w:val="00AD0550"/>
    <w:rsid w:val="00AD0BC0"/>
    <w:rsid w:val="00AD0F89"/>
    <w:rsid w:val="00AD1AE0"/>
    <w:rsid w:val="00AD1B71"/>
    <w:rsid w:val="00AD26DC"/>
    <w:rsid w:val="00AD275E"/>
    <w:rsid w:val="00AD2900"/>
    <w:rsid w:val="00AD2CAC"/>
    <w:rsid w:val="00AD2F90"/>
    <w:rsid w:val="00AD308C"/>
    <w:rsid w:val="00AD3A00"/>
    <w:rsid w:val="00AD3C1F"/>
    <w:rsid w:val="00AD4750"/>
    <w:rsid w:val="00AD4D0F"/>
    <w:rsid w:val="00AD560C"/>
    <w:rsid w:val="00AD576A"/>
    <w:rsid w:val="00AD591D"/>
    <w:rsid w:val="00AD5927"/>
    <w:rsid w:val="00AD6750"/>
    <w:rsid w:val="00AD7390"/>
    <w:rsid w:val="00AD73D9"/>
    <w:rsid w:val="00AD79B0"/>
    <w:rsid w:val="00AD7A0E"/>
    <w:rsid w:val="00AD7A8F"/>
    <w:rsid w:val="00AE02D8"/>
    <w:rsid w:val="00AE0463"/>
    <w:rsid w:val="00AE104B"/>
    <w:rsid w:val="00AE2AF4"/>
    <w:rsid w:val="00AE31FF"/>
    <w:rsid w:val="00AE32D9"/>
    <w:rsid w:val="00AE353E"/>
    <w:rsid w:val="00AE38A7"/>
    <w:rsid w:val="00AE3A11"/>
    <w:rsid w:val="00AE3A14"/>
    <w:rsid w:val="00AE3ADC"/>
    <w:rsid w:val="00AE3F32"/>
    <w:rsid w:val="00AE4021"/>
    <w:rsid w:val="00AE4BFD"/>
    <w:rsid w:val="00AE50D3"/>
    <w:rsid w:val="00AE5201"/>
    <w:rsid w:val="00AE526C"/>
    <w:rsid w:val="00AE5AC2"/>
    <w:rsid w:val="00AE61BA"/>
    <w:rsid w:val="00AE6371"/>
    <w:rsid w:val="00AE64F4"/>
    <w:rsid w:val="00AE69F9"/>
    <w:rsid w:val="00AE72F2"/>
    <w:rsid w:val="00AE7414"/>
    <w:rsid w:val="00AE74C1"/>
    <w:rsid w:val="00AE77D9"/>
    <w:rsid w:val="00AE78DD"/>
    <w:rsid w:val="00AE7A4A"/>
    <w:rsid w:val="00AF084B"/>
    <w:rsid w:val="00AF0F94"/>
    <w:rsid w:val="00AF1098"/>
    <w:rsid w:val="00AF1628"/>
    <w:rsid w:val="00AF188D"/>
    <w:rsid w:val="00AF19C0"/>
    <w:rsid w:val="00AF1AAB"/>
    <w:rsid w:val="00AF1B75"/>
    <w:rsid w:val="00AF1EEE"/>
    <w:rsid w:val="00AF1FA1"/>
    <w:rsid w:val="00AF2180"/>
    <w:rsid w:val="00AF2363"/>
    <w:rsid w:val="00AF23E9"/>
    <w:rsid w:val="00AF288D"/>
    <w:rsid w:val="00AF48B9"/>
    <w:rsid w:val="00AF4B5D"/>
    <w:rsid w:val="00AF4C2B"/>
    <w:rsid w:val="00AF4FDB"/>
    <w:rsid w:val="00AF507A"/>
    <w:rsid w:val="00AF50DB"/>
    <w:rsid w:val="00AF531C"/>
    <w:rsid w:val="00AF544C"/>
    <w:rsid w:val="00AF575E"/>
    <w:rsid w:val="00AF5D52"/>
    <w:rsid w:val="00AF5FA6"/>
    <w:rsid w:val="00AF6878"/>
    <w:rsid w:val="00AF7260"/>
    <w:rsid w:val="00AF745E"/>
    <w:rsid w:val="00AF764A"/>
    <w:rsid w:val="00AF792D"/>
    <w:rsid w:val="00AF7971"/>
    <w:rsid w:val="00AF7EB3"/>
    <w:rsid w:val="00AF7F51"/>
    <w:rsid w:val="00B00A20"/>
    <w:rsid w:val="00B00C7D"/>
    <w:rsid w:val="00B01096"/>
    <w:rsid w:val="00B0149A"/>
    <w:rsid w:val="00B01868"/>
    <w:rsid w:val="00B018FD"/>
    <w:rsid w:val="00B01901"/>
    <w:rsid w:val="00B01C3E"/>
    <w:rsid w:val="00B01C92"/>
    <w:rsid w:val="00B01CDE"/>
    <w:rsid w:val="00B02AAD"/>
    <w:rsid w:val="00B03031"/>
    <w:rsid w:val="00B0313E"/>
    <w:rsid w:val="00B0315D"/>
    <w:rsid w:val="00B0361A"/>
    <w:rsid w:val="00B03638"/>
    <w:rsid w:val="00B03AEE"/>
    <w:rsid w:val="00B040CD"/>
    <w:rsid w:val="00B042FC"/>
    <w:rsid w:val="00B04720"/>
    <w:rsid w:val="00B04725"/>
    <w:rsid w:val="00B05164"/>
    <w:rsid w:val="00B0519F"/>
    <w:rsid w:val="00B0692B"/>
    <w:rsid w:val="00B06B2C"/>
    <w:rsid w:val="00B06BAF"/>
    <w:rsid w:val="00B06C8B"/>
    <w:rsid w:val="00B07A53"/>
    <w:rsid w:val="00B1008F"/>
    <w:rsid w:val="00B10ACC"/>
    <w:rsid w:val="00B10C3F"/>
    <w:rsid w:val="00B10FF7"/>
    <w:rsid w:val="00B11008"/>
    <w:rsid w:val="00B11010"/>
    <w:rsid w:val="00B1108E"/>
    <w:rsid w:val="00B115AE"/>
    <w:rsid w:val="00B115D8"/>
    <w:rsid w:val="00B12A6D"/>
    <w:rsid w:val="00B12CA3"/>
    <w:rsid w:val="00B12E22"/>
    <w:rsid w:val="00B13773"/>
    <w:rsid w:val="00B13B4C"/>
    <w:rsid w:val="00B13F6C"/>
    <w:rsid w:val="00B14494"/>
    <w:rsid w:val="00B147BD"/>
    <w:rsid w:val="00B14894"/>
    <w:rsid w:val="00B14F36"/>
    <w:rsid w:val="00B1561F"/>
    <w:rsid w:val="00B1567E"/>
    <w:rsid w:val="00B15709"/>
    <w:rsid w:val="00B15870"/>
    <w:rsid w:val="00B158A0"/>
    <w:rsid w:val="00B15DAC"/>
    <w:rsid w:val="00B15F11"/>
    <w:rsid w:val="00B1655C"/>
    <w:rsid w:val="00B165E8"/>
    <w:rsid w:val="00B1687B"/>
    <w:rsid w:val="00B17264"/>
    <w:rsid w:val="00B2096B"/>
    <w:rsid w:val="00B20DA3"/>
    <w:rsid w:val="00B211D1"/>
    <w:rsid w:val="00B219DB"/>
    <w:rsid w:val="00B22253"/>
    <w:rsid w:val="00B22349"/>
    <w:rsid w:val="00B228E3"/>
    <w:rsid w:val="00B22C99"/>
    <w:rsid w:val="00B22D8F"/>
    <w:rsid w:val="00B23413"/>
    <w:rsid w:val="00B236A9"/>
    <w:rsid w:val="00B238E6"/>
    <w:rsid w:val="00B23A2F"/>
    <w:rsid w:val="00B23AC8"/>
    <w:rsid w:val="00B23BE6"/>
    <w:rsid w:val="00B2436B"/>
    <w:rsid w:val="00B24904"/>
    <w:rsid w:val="00B24BF1"/>
    <w:rsid w:val="00B24E34"/>
    <w:rsid w:val="00B2526B"/>
    <w:rsid w:val="00B253D1"/>
    <w:rsid w:val="00B2550D"/>
    <w:rsid w:val="00B25861"/>
    <w:rsid w:val="00B25872"/>
    <w:rsid w:val="00B26549"/>
    <w:rsid w:val="00B268FD"/>
    <w:rsid w:val="00B273EF"/>
    <w:rsid w:val="00B275E3"/>
    <w:rsid w:val="00B27679"/>
    <w:rsid w:val="00B2773A"/>
    <w:rsid w:val="00B277AE"/>
    <w:rsid w:val="00B27AFE"/>
    <w:rsid w:val="00B27E12"/>
    <w:rsid w:val="00B30EA4"/>
    <w:rsid w:val="00B30F33"/>
    <w:rsid w:val="00B30F50"/>
    <w:rsid w:val="00B3113D"/>
    <w:rsid w:val="00B31463"/>
    <w:rsid w:val="00B314B8"/>
    <w:rsid w:val="00B31C77"/>
    <w:rsid w:val="00B320AE"/>
    <w:rsid w:val="00B32124"/>
    <w:rsid w:val="00B32365"/>
    <w:rsid w:val="00B32A3C"/>
    <w:rsid w:val="00B32D9A"/>
    <w:rsid w:val="00B33399"/>
    <w:rsid w:val="00B33512"/>
    <w:rsid w:val="00B33848"/>
    <w:rsid w:val="00B33FDD"/>
    <w:rsid w:val="00B3400F"/>
    <w:rsid w:val="00B3436D"/>
    <w:rsid w:val="00B34374"/>
    <w:rsid w:val="00B3465B"/>
    <w:rsid w:val="00B3466D"/>
    <w:rsid w:val="00B348FE"/>
    <w:rsid w:val="00B349FC"/>
    <w:rsid w:val="00B354AA"/>
    <w:rsid w:val="00B35B6F"/>
    <w:rsid w:val="00B35E52"/>
    <w:rsid w:val="00B36111"/>
    <w:rsid w:val="00B362D5"/>
    <w:rsid w:val="00B364BE"/>
    <w:rsid w:val="00B369D0"/>
    <w:rsid w:val="00B36A6F"/>
    <w:rsid w:val="00B37134"/>
    <w:rsid w:val="00B373BC"/>
    <w:rsid w:val="00B379FD"/>
    <w:rsid w:val="00B401D2"/>
    <w:rsid w:val="00B406A2"/>
    <w:rsid w:val="00B409AF"/>
    <w:rsid w:val="00B41F78"/>
    <w:rsid w:val="00B42040"/>
    <w:rsid w:val="00B4220B"/>
    <w:rsid w:val="00B424CD"/>
    <w:rsid w:val="00B42548"/>
    <w:rsid w:val="00B42C24"/>
    <w:rsid w:val="00B42F7E"/>
    <w:rsid w:val="00B43296"/>
    <w:rsid w:val="00B4370C"/>
    <w:rsid w:val="00B438D7"/>
    <w:rsid w:val="00B442D5"/>
    <w:rsid w:val="00B4432A"/>
    <w:rsid w:val="00B44623"/>
    <w:rsid w:val="00B446CA"/>
    <w:rsid w:val="00B447B4"/>
    <w:rsid w:val="00B447EF"/>
    <w:rsid w:val="00B44AA3"/>
    <w:rsid w:val="00B44F98"/>
    <w:rsid w:val="00B45317"/>
    <w:rsid w:val="00B45800"/>
    <w:rsid w:val="00B459FC"/>
    <w:rsid w:val="00B45D76"/>
    <w:rsid w:val="00B45DC2"/>
    <w:rsid w:val="00B46B62"/>
    <w:rsid w:val="00B46C62"/>
    <w:rsid w:val="00B46CD8"/>
    <w:rsid w:val="00B47BF2"/>
    <w:rsid w:val="00B47F75"/>
    <w:rsid w:val="00B504E7"/>
    <w:rsid w:val="00B50C8F"/>
    <w:rsid w:val="00B50EEB"/>
    <w:rsid w:val="00B5190E"/>
    <w:rsid w:val="00B52624"/>
    <w:rsid w:val="00B528ED"/>
    <w:rsid w:val="00B52B69"/>
    <w:rsid w:val="00B52CD3"/>
    <w:rsid w:val="00B52CFF"/>
    <w:rsid w:val="00B533FE"/>
    <w:rsid w:val="00B53469"/>
    <w:rsid w:val="00B53526"/>
    <w:rsid w:val="00B53C3A"/>
    <w:rsid w:val="00B53F64"/>
    <w:rsid w:val="00B5454B"/>
    <w:rsid w:val="00B54558"/>
    <w:rsid w:val="00B54696"/>
    <w:rsid w:val="00B54998"/>
    <w:rsid w:val="00B54AE3"/>
    <w:rsid w:val="00B55306"/>
    <w:rsid w:val="00B5593E"/>
    <w:rsid w:val="00B559AB"/>
    <w:rsid w:val="00B55B0B"/>
    <w:rsid w:val="00B55BB5"/>
    <w:rsid w:val="00B56782"/>
    <w:rsid w:val="00B56E61"/>
    <w:rsid w:val="00B5706F"/>
    <w:rsid w:val="00B5733B"/>
    <w:rsid w:val="00B5751D"/>
    <w:rsid w:val="00B60A81"/>
    <w:rsid w:val="00B60E52"/>
    <w:rsid w:val="00B611F8"/>
    <w:rsid w:val="00B61366"/>
    <w:rsid w:val="00B6176B"/>
    <w:rsid w:val="00B61952"/>
    <w:rsid w:val="00B61AB9"/>
    <w:rsid w:val="00B61C3A"/>
    <w:rsid w:val="00B62DE4"/>
    <w:rsid w:val="00B6329E"/>
    <w:rsid w:val="00B63AEB"/>
    <w:rsid w:val="00B63B65"/>
    <w:rsid w:val="00B63E66"/>
    <w:rsid w:val="00B64067"/>
    <w:rsid w:val="00B643D4"/>
    <w:rsid w:val="00B64564"/>
    <w:rsid w:val="00B64616"/>
    <w:rsid w:val="00B649A0"/>
    <w:rsid w:val="00B64CFB"/>
    <w:rsid w:val="00B651B4"/>
    <w:rsid w:val="00B6555F"/>
    <w:rsid w:val="00B65812"/>
    <w:rsid w:val="00B668AA"/>
    <w:rsid w:val="00B6693F"/>
    <w:rsid w:val="00B67880"/>
    <w:rsid w:val="00B67D78"/>
    <w:rsid w:val="00B70C03"/>
    <w:rsid w:val="00B71023"/>
    <w:rsid w:val="00B714BC"/>
    <w:rsid w:val="00B715E8"/>
    <w:rsid w:val="00B720F5"/>
    <w:rsid w:val="00B72352"/>
    <w:rsid w:val="00B72374"/>
    <w:rsid w:val="00B72716"/>
    <w:rsid w:val="00B72F0D"/>
    <w:rsid w:val="00B732DF"/>
    <w:rsid w:val="00B73562"/>
    <w:rsid w:val="00B744DC"/>
    <w:rsid w:val="00B7451D"/>
    <w:rsid w:val="00B746B1"/>
    <w:rsid w:val="00B749B6"/>
    <w:rsid w:val="00B75478"/>
    <w:rsid w:val="00B754D9"/>
    <w:rsid w:val="00B75567"/>
    <w:rsid w:val="00B757E9"/>
    <w:rsid w:val="00B7581D"/>
    <w:rsid w:val="00B75855"/>
    <w:rsid w:val="00B7597B"/>
    <w:rsid w:val="00B75A40"/>
    <w:rsid w:val="00B75B08"/>
    <w:rsid w:val="00B75CC0"/>
    <w:rsid w:val="00B761CE"/>
    <w:rsid w:val="00B762C6"/>
    <w:rsid w:val="00B76324"/>
    <w:rsid w:val="00B76634"/>
    <w:rsid w:val="00B76696"/>
    <w:rsid w:val="00B76DE8"/>
    <w:rsid w:val="00B76FE2"/>
    <w:rsid w:val="00B7728A"/>
    <w:rsid w:val="00B77384"/>
    <w:rsid w:val="00B77A8B"/>
    <w:rsid w:val="00B77E46"/>
    <w:rsid w:val="00B806A7"/>
    <w:rsid w:val="00B80BCA"/>
    <w:rsid w:val="00B80E2C"/>
    <w:rsid w:val="00B80E7B"/>
    <w:rsid w:val="00B80F52"/>
    <w:rsid w:val="00B8112E"/>
    <w:rsid w:val="00B815CD"/>
    <w:rsid w:val="00B82E29"/>
    <w:rsid w:val="00B83316"/>
    <w:rsid w:val="00B840E6"/>
    <w:rsid w:val="00B841C6"/>
    <w:rsid w:val="00B841DA"/>
    <w:rsid w:val="00B846C6"/>
    <w:rsid w:val="00B8486F"/>
    <w:rsid w:val="00B84CE1"/>
    <w:rsid w:val="00B84DD4"/>
    <w:rsid w:val="00B84F16"/>
    <w:rsid w:val="00B85869"/>
    <w:rsid w:val="00B86400"/>
    <w:rsid w:val="00B8649D"/>
    <w:rsid w:val="00B86C9D"/>
    <w:rsid w:val="00B86EEE"/>
    <w:rsid w:val="00B872B7"/>
    <w:rsid w:val="00B87471"/>
    <w:rsid w:val="00B874F1"/>
    <w:rsid w:val="00B87AB2"/>
    <w:rsid w:val="00B87F29"/>
    <w:rsid w:val="00B90241"/>
    <w:rsid w:val="00B9062C"/>
    <w:rsid w:val="00B907D3"/>
    <w:rsid w:val="00B90BC6"/>
    <w:rsid w:val="00B910A6"/>
    <w:rsid w:val="00B91385"/>
    <w:rsid w:val="00B91419"/>
    <w:rsid w:val="00B9176E"/>
    <w:rsid w:val="00B91D0E"/>
    <w:rsid w:val="00B92EF1"/>
    <w:rsid w:val="00B93105"/>
    <w:rsid w:val="00B936D6"/>
    <w:rsid w:val="00B93A8A"/>
    <w:rsid w:val="00B94102"/>
    <w:rsid w:val="00B94666"/>
    <w:rsid w:val="00B95521"/>
    <w:rsid w:val="00B95562"/>
    <w:rsid w:val="00B9589F"/>
    <w:rsid w:val="00B95902"/>
    <w:rsid w:val="00B95951"/>
    <w:rsid w:val="00B96007"/>
    <w:rsid w:val="00B96303"/>
    <w:rsid w:val="00B966A0"/>
    <w:rsid w:val="00B967E6"/>
    <w:rsid w:val="00B96ABF"/>
    <w:rsid w:val="00B973E6"/>
    <w:rsid w:val="00B97583"/>
    <w:rsid w:val="00BA0E4C"/>
    <w:rsid w:val="00BA176D"/>
    <w:rsid w:val="00BA176E"/>
    <w:rsid w:val="00BA1893"/>
    <w:rsid w:val="00BA18A9"/>
    <w:rsid w:val="00BA215F"/>
    <w:rsid w:val="00BA2839"/>
    <w:rsid w:val="00BA2CB2"/>
    <w:rsid w:val="00BA31F4"/>
    <w:rsid w:val="00BA3474"/>
    <w:rsid w:val="00BA3CE8"/>
    <w:rsid w:val="00BA4052"/>
    <w:rsid w:val="00BA43C6"/>
    <w:rsid w:val="00BA48D9"/>
    <w:rsid w:val="00BA4FC3"/>
    <w:rsid w:val="00BA4FD6"/>
    <w:rsid w:val="00BA5357"/>
    <w:rsid w:val="00BA5391"/>
    <w:rsid w:val="00BA57D2"/>
    <w:rsid w:val="00BA6710"/>
    <w:rsid w:val="00BA6F2A"/>
    <w:rsid w:val="00BA6FAD"/>
    <w:rsid w:val="00BA75D9"/>
    <w:rsid w:val="00BA75E3"/>
    <w:rsid w:val="00BA7706"/>
    <w:rsid w:val="00BA79E0"/>
    <w:rsid w:val="00BA7E41"/>
    <w:rsid w:val="00BB01DD"/>
    <w:rsid w:val="00BB01F4"/>
    <w:rsid w:val="00BB02BB"/>
    <w:rsid w:val="00BB06A5"/>
    <w:rsid w:val="00BB0C67"/>
    <w:rsid w:val="00BB16DA"/>
    <w:rsid w:val="00BB1F9A"/>
    <w:rsid w:val="00BB2043"/>
    <w:rsid w:val="00BB2238"/>
    <w:rsid w:val="00BB25E2"/>
    <w:rsid w:val="00BB2EA3"/>
    <w:rsid w:val="00BB2EAB"/>
    <w:rsid w:val="00BB2FF5"/>
    <w:rsid w:val="00BB307B"/>
    <w:rsid w:val="00BB3236"/>
    <w:rsid w:val="00BB363E"/>
    <w:rsid w:val="00BB38F8"/>
    <w:rsid w:val="00BB399C"/>
    <w:rsid w:val="00BB3F59"/>
    <w:rsid w:val="00BB41DD"/>
    <w:rsid w:val="00BB43AB"/>
    <w:rsid w:val="00BB4A95"/>
    <w:rsid w:val="00BB4E5B"/>
    <w:rsid w:val="00BB5594"/>
    <w:rsid w:val="00BB57F2"/>
    <w:rsid w:val="00BB5B5E"/>
    <w:rsid w:val="00BB605E"/>
    <w:rsid w:val="00BB6429"/>
    <w:rsid w:val="00BB64A7"/>
    <w:rsid w:val="00BB6B81"/>
    <w:rsid w:val="00BB7162"/>
    <w:rsid w:val="00BB7763"/>
    <w:rsid w:val="00BB77F2"/>
    <w:rsid w:val="00BB79EC"/>
    <w:rsid w:val="00BB7AD7"/>
    <w:rsid w:val="00BB7BA2"/>
    <w:rsid w:val="00BB7ECA"/>
    <w:rsid w:val="00BB7FD3"/>
    <w:rsid w:val="00BC023B"/>
    <w:rsid w:val="00BC0F06"/>
    <w:rsid w:val="00BC0F1D"/>
    <w:rsid w:val="00BC0F47"/>
    <w:rsid w:val="00BC19C2"/>
    <w:rsid w:val="00BC1BD4"/>
    <w:rsid w:val="00BC1E90"/>
    <w:rsid w:val="00BC1E98"/>
    <w:rsid w:val="00BC1EC1"/>
    <w:rsid w:val="00BC2218"/>
    <w:rsid w:val="00BC256B"/>
    <w:rsid w:val="00BC278A"/>
    <w:rsid w:val="00BC27C4"/>
    <w:rsid w:val="00BC2AF5"/>
    <w:rsid w:val="00BC2BF7"/>
    <w:rsid w:val="00BC3073"/>
    <w:rsid w:val="00BC3704"/>
    <w:rsid w:val="00BC398B"/>
    <w:rsid w:val="00BC3B3C"/>
    <w:rsid w:val="00BC3E29"/>
    <w:rsid w:val="00BC465B"/>
    <w:rsid w:val="00BC4B90"/>
    <w:rsid w:val="00BC4C0A"/>
    <w:rsid w:val="00BC4D40"/>
    <w:rsid w:val="00BC4E8E"/>
    <w:rsid w:val="00BC527B"/>
    <w:rsid w:val="00BC581A"/>
    <w:rsid w:val="00BC5C14"/>
    <w:rsid w:val="00BC609E"/>
    <w:rsid w:val="00BC67D8"/>
    <w:rsid w:val="00BC697C"/>
    <w:rsid w:val="00BC6EB9"/>
    <w:rsid w:val="00BC76FC"/>
    <w:rsid w:val="00BD0551"/>
    <w:rsid w:val="00BD0938"/>
    <w:rsid w:val="00BD0A85"/>
    <w:rsid w:val="00BD10E1"/>
    <w:rsid w:val="00BD12C7"/>
    <w:rsid w:val="00BD1558"/>
    <w:rsid w:val="00BD1E3E"/>
    <w:rsid w:val="00BD20B3"/>
    <w:rsid w:val="00BD25C2"/>
    <w:rsid w:val="00BD2781"/>
    <w:rsid w:val="00BD29D0"/>
    <w:rsid w:val="00BD2AEC"/>
    <w:rsid w:val="00BD2DE2"/>
    <w:rsid w:val="00BD3199"/>
    <w:rsid w:val="00BD361D"/>
    <w:rsid w:val="00BD380D"/>
    <w:rsid w:val="00BD3C18"/>
    <w:rsid w:val="00BD415A"/>
    <w:rsid w:val="00BD4375"/>
    <w:rsid w:val="00BD4A50"/>
    <w:rsid w:val="00BD4BD1"/>
    <w:rsid w:val="00BD4E52"/>
    <w:rsid w:val="00BD58FE"/>
    <w:rsid w:val="00BD59F3"/>
    <w:rsid w:val="00BD5DC3"/>
    <w:rsid w:val="00BD5DFE"/>
    <w:rsid w:val="00BD5F8F"/>
    <w:rsid w:val="00BD6424"/>
    <w:rsid w:val="00BD6491"/>
    <w:rsid w:val="00BD69C3"/>
    <w:rsid w:val="00BD724D"/>
    <w:rsid w:val="00BD7287"/>
    <w:rsid w:val="00BD7489"/>
    <w:rsid w:val="00BD7886"/>
    <w:rsid w:val="00BD7909"/>
    <w:rsid w:val="00BD7BEE"/>
    <w:rsid w:val="00BE068A"/>
    <w:rsid w:val="00BE06AF"/>
    <w:rsid w:val="00BE08E4"/>
    <w:rsid w:val="00BE0B82"/>
    <w:rsid w:val="00BE0DE6"/>
    <w:rsid w:val="00BE116D"/>
    <w:rsid w:val="00BE19DA"/>
    <w:rsid w:val="00BE1C6B"/>
    <w:rsid w:val="00BE209F"/>
    <w:rsid w:val="00BE2157"/>
    <w:rsid w:val="00BE29AB"/>
    <w:rsid w:val="00BE3614"/>
    <w:rsid w:val="00BE3647"/>
    <w:rsid w:val="00BE38A1"/>
    <w:rsid w:val="00BE3993"/>
    <w:rsid w:val="00BE3CE0"/>
    <w:rsid w:val="00BE3D11"/>
    <w:rsid w:val="00BE485C"/>
    <w:rsid w:val="00BE495F"/>
    <w:rsid w:val="00BE57BE"/>
    <w:rsid w:val="00BE591B"/>
    <w:rsid w:val="00BE6A68"/>
    <w:rsid w:val="00BE72E2"/>
    <w:rsid w:val="00BE75AB"/>
    <w:rsid w:val="00BE767F"/>
    <w:rsid w:val="00BE7923"/>
    <w:rsid w:val="00BE7ED0"/>
    <w:rsid w:val="00BF0A85"/>
    <w:rsid w:val="00BF0C8E"/>
    <w:rsid w:val="00BF0EFA"/>
    <w:rsid w:val="00BF176E"/>
    <w:rsid w:val="00BF2461"/>
    <w:rsid w:val="00BF26C5"/>
    <w:rsid w:val="00BF2BB7"/>
    <w:rsid w:val="00BF300F"/>
    <w:rsid w:val="00BF3057"/>
    <w:rsid w:val="00BF3252"/>
    <w:rsid w:val="00BF3D9B"/>
    <w:rsid w:val="00BF4326"/>
    <w:rsid w:val="00BF445D"/>
    <w:rsid w:val="00BF45C1"/>
    <w:rsid w:val="00BF474E"/>
    <w:rsid w:val="00BF47E2"/>
    <w:rsid w:val="00BF49C4"/>
    <w:rsid w:val="00BF4C94"/>
    <w:rsid w:val="00BF4C98"/>
    <w:rsid w:val="00BF5B03"/>
    <w:rsid w:val="00BF5BCF"/>
    <w:rsid w:val="00BF6094"/>
    <w:rsid w:val="00BF6D67"/>
    <w:rsid w:val="00BF7039"/>
    <w:rsid w:val="00BF722B"/>
    <w:rsid w:val="00BF729B"/>
    <w:rsid w:val="00BF7767"/>
    <w:rsid w:val="00C00252"/>
    <w:rsid w:val="00C00996"/>
    <w:rsid w:val="00C00C0B"/>
    <w:rsid w:val="00C00C29"/>
    <w:rsid w:val="00C011DB"/>
    <w:rsid w:val="00C0128C"/>
    <w:rsid w:val="00C01983"/>
    <w:rsid w:val="00C02034"/>
    <w:rsid w:val="00C0204E"/>
    <w:rsid w:val="00C02147"/>
    <w:rsid w:val="00C0247A"/>
    <w:rsid w:val="00C024A6"/>
    <w:rsid w:val="00C025CC"/>
    <w:rsid w:val="00C026A0"/>
    <w:rsid w:val="00C03135"/>
    <w:rsid w:val="00C03156"/>
    <w:rsid w:val="00C033CC"/>
    <w:rsid w:val="00C03703"/>
    <w:rsid w:val="00C03BFB"/>
    <w:rsid w:val="00C03FD1"/>
    <w:rsid w:val="00C049B1"/>
    <w:rsid w:val="00C04AAB"/>
    <w:rsid w:val="00C056E3"/>
    <w:rsid w:val="00C05782"/>
    <w:rsid w:val="00C05858"/>
    <w:rsid w:val="00C05935"/>
    <w:rsid w:val="00C05CF5"/>
    <w:rsid w:val="00C05EA2"/>
    <w:rsid w:val="00C0602D"/>
    <w:rsid w:val="00C061B0"/>
    <w:rsid w:val="00C06768"/>
    <w:rsid w:val="00C06C41"/>
    <w:rsid w:val="00C06F38"/>
    <w:rsid w:val="00C07890"/>
    <w:rsid w:val="00C07A0D"/>
    <w:rsid w:val="00C10777"/>
    <w:rsid w:val="00C10FF1"/>
    <w:rsid w:val="00C11D8F"/>
    <w:rsid w:val="00C11F05"/>
    <w:rsid w:val="00C120F3"/>
    <w:rsid w:val="00C1234C"/>
    <w:rsid w:val="00C12417"/>
    <w:rsid w:val="00C12546"/>
    <w:rsid w:val="00C12643"/>
    <w:rsid w:val="00C12688"/>
    <w:rsid w:val="00C12FBE"/>
    <w:rsid w:val="00C130A9"/>
    <w:rsid w:val="00C1362D"/>
    <w:rsid w:val="00C13DAC"/>
    <w:rsid w:val="00C1483B"/>
    <w:rsid w:val="00C14BCE"/>
    <w:rsid w:val="00C14EC7"/>
    <w:rsid w:val="00C14FD1"/>
    <w:rsid w:val="00C151EF"/>
    <w:rsid w:val="00C153BE"/>
    <w:rsid w:val="00C162A4"/>
    <w:rsid w:val="00C1656D"/>
    <w:rsid w:val="00C16D5D"/>
    <w:rsid w:val="00C17031"/>
    <w:rsid w:val="00C1739D"/>
    <w:rsid w:val="00C17FE2"/>
    <w:rsid w:val="00C205B5"/>
    <w:rsid w:val="00C206FA"/>
    <w:rsid w:val="00C20934"/>
    <w:rsid w:val="00C20F01"/>
    <w:rsid w:val="00C20FCE"/>
    <w:rsid w:val="00C2158A"/>
    <w:rsid w:val="00C21823"/>
    <w:rsid w:val="00C2199F"/>
    <w:rsid w:val="00C2204B"/>
    <w:rsid w:val="00C2274C"/>
    <w:rsid w:val="00C22829"/>
    <w:rsid w:val="00C2394B"/>
    <w:rsid w:val="00C23B85"/>
    <w:rsid w:val="00C23D79"/>
    <w:rsid w:val="00C242AF"/>
    <w:rsid w:val="00C2473C"/>
    <w:rsid w:val="00C24A98"/>
    <w:rsid w:val="00C24F8D"/>
    <w:rsid w:val="00C25593"/>
    <w:rsid w:val="00C2587D"/>
    <w:rsid w:val="00C258DB"/>
    <w:rsid w:val="00C25ED8"/>
    <w:rsid w:val="00C260C4"/>
    <w:rsid w:val="00C261A5"/>
    <w:rsid w:val="00C266BE"/>
    <w:rsid w:val="00C26830"/>
    <w:rsid w:val="00C26C88"/>
    <w:rsid w:val="00C27F57"/>
    <w:rsid w:val="00C302B0"/>
    <w:rsid w:val="00C302FC"/>
    <w:rsid w:val="00C305CB"/>
    <w:rsid w:val="00C308E9"/>
    <w:rsid w:val="00C30AD0"/>
    <w:rsid w:val="00C311E6"/>
    <w:rsid w:val="00C31325"/>
    <w:rsid w:val="00C314BC"/>
    <w:rsid w:val="00C31764"/>
    <w:rsid w:val="00C31D0A"/>
    <w:rsid w:val="00C31E20"/>
    <w:rsid w:val="00C31E27"/>
    <w:rsid w:val="00C32055"/>
    <w:rsid w:val="00C32D4E"/>
    <w:rsid w:val="00C331C5"/>
    <w:rsid w:val="00C33EA6"/>
    <w:rsid w:val="00C345E8"/>
    <w:rsid w:val="00C3465E"/>
    <w:rsid w:val="00C3480B"/>
    <w:rsid w:val="00C34827"/>
    <w:rsid w:val="00C34879"/>
    <w:rsid w:val="00C34A52"/>
    <w:rsid w:val="00C34C37"/>
    <w:rsid w:val="00C34FC3"/>
    <w:rsid w:val="00C3517D"/>
    <w:rsid w:val="00C351D7"/>
    <w:rsid w:val="00C3542B"/>
    <w:rsid w:val="00C35620"/>
    <w:rsid w:val="00C35964"/>
    <w:rsid w:val="00C35AF5"/>
    <w:rsid w:val="00C35FDD"/>
    <w:rsid w:val="00C362CC"/>
    <w:rsid w:val="00C3649C"/>
    <w:rsid w:val="00C36783"/>
    <w:rsid w:val="00C36B06"/>
    <w:rsid w:val="00C36B6F"/>
    <w:rsid w:val="00C37032"/>
    <w:rsid w:val="00C375AB"/>
    <w:rsid w:val="00C375EE"/>
    <w:rsid w:val="00C37672"/>
    <w:rsid w:val="00C37822"/>
    <w:rsid w:val="00C37A6A"/>
    <w:rsid w:val="00C40481"/>
    <w:rsid w:val="00C40825"/>
    <w:rsid w:val="00C40DC5"/>
    <w:rsid w:val="00C410E5"/>
    <w:rsid w:val="00C41239"/>
    <w:rsid w:val="00C41505"/>
    <w:rsid w:val="00C41BC7"/>
    <w:rsid w:val="00C4213A"/>
    <w:rsid w:val="00C42A69"/>
    <w:rsid w:val="00C42EEE"/>
    <w:rsid w:val="00C42F7F"/>
    <w:rsid w:val="00C43240"/>
    <w:rsid w:val="00C43453"/>
    <w:rsid w:val="00C434D0"/>
    <w:rsid w:val="00C434EF"/>
    <w:rsid w:val="00C436AF"/>
    <w:rsid w:val="00C43945"/>
    <w:rsid w:val="00C43D48"/>
    <w:rsid w:val="00C442CD"/>
    <w:rsid w:val="00C44564"/>
    <w:rsid w:val="00C44942"/>
    <w:rsid w:val="00C45856"/>
    <w:rsid w:val="00C461DC"/>
    <w:rsid w:val="00C46C3E"/>
    <w:rsid w:val="00C46DE5"/>
    <w:rsid w:val="00C47A52"/>
    <w:rsid w:val="00C50E38"/>
    <w:rsid w:val="00C511F1"/>
    <w:rsid w:val="00C512A9"/>
    <w:rsid w:val="00C519B3"/>
    <w:rsid w:val="00C51BDA"/>
    <w:rsid w:val="00C51E85"/>
    <w:rsid w:val="00C526C2"/>
    <w:rsid w:val="00C532E4"/>
    <w:rsid w:val="00C53697"/>
    <w:rsid w:val="00C537C6"/>
    <w:rsid w:val="00C53CB9"/>
    <w:rsid w:val="00C540DC"/>
    <w:rsid w:val="00C54472"/>
    <w:rsid w:val="00C54475"/>
    <w:rsid w:val="00C5487D"/>
    <w:rsid w:val="00C554F7"/>
    <w:rsid w:val="00C5557F"/>
    <w:rsid w:val="00C5570C"/>
    <w:rsid w:val="00C55F4F"/>
    <w:rsid w:val="00C562D9"/>
    <w:rsid w:val="00C564FF"/>
    <w:rsid w:val="00C56551"/>
    <w:rsid w:val="00C56D1E"/>
    <w:rsid w:val="00C574D2"/>
    <w:rsid w:val="00C57828"/>
    <w:rsid w:val="00C5783F"/>
    <w:rsid w:val="00C5795F"/>
    <w:rsid w:val="00C57C22"/>
    <w:rsid w:val="00C57E2D"/>
    <w:rsid w:val="00C57F20"/>
    <w:rsid w:val="00C60013"/>
    <w:rsid w:val="00C605C9"/>
    <w:rsid w:val="00C60921"/>
    <w:rsid w:val="00C60A7F"/>
    <w:rsid w:val="00C61105"/>
    <w:rsid w:val="00C61415"/>
    <w:rsid w:val="00C61A83"/>
    <w:rsid w:val="00C61F03"/>
    <w:rsid w:val="00C61F9E"/>
    <w:rsid w:val="00C62259"/>
    <w:rsid w:val="00C62346"/>
    <w:rsid w:val="00C6284C"/>
    <w:rsid w:val="00C629B6"/>
    <w:rsid w:val="00C632BD"/>
    <w:rsid w:val="00C6355B"/>
    <w:rsid w:val="00C63734"/>
    <w:rsid w:val="00C63E49"/>
    <w:rsid w:val="00C63E55"/>
    <w:rsid w:val="00C63F51"/>
    <w:rsid w:val="00C64311"/>
    <w:rsid w:val="00C64413"/>
    <w:rsid w:val="00C644FF"/>
    <w:rsid w:val="00C64D6F"/>
    <w:rsid w:val="00C64EC0"/>
    <w:rsid w:val="00C650A3"/>
    <w:rsid w:val="00C652E4"/>
    <w:rsid w:val="00C657FD"/>
    <w:rsid w:val="00C658BB"/>
    <w:rsid w:val="00C65954"/>
    <w:rsid w:val="00C65D4A"/>
    <w:rsid w:val="00C65F39"/>
    <w:rsid w:val="00C66C4A"/>
    <w:rsid w:val="00C677F7"/>
    <w:rsid w:val="00C67A3A"/>
    <w:rsid w:val="00C67E78"/>
    <w:rsid w:val="00C70351"/>
    <w:rsid w:val="00C7134A"/>
    <w:rsid w:val="00C71585"/>
    <w:rsid w:val="00C71619"/>
    <w:rsid w:val="00C717D1"/>
    <w:rsid w:val="00C7197F"/>
    <w:rsid w:val="00C719F1"/>
    <w:rsid w:val="00C71FFD"/>
    <w:rsid w:val="00C7237A"/>
    <w:rsid w:val="00C7249E"/>
    <w:rsid w:val="00C72F7B"/>
    <w:rsid w:val="00C734DD"/>
    <w:rsid w:val="00C73663"/>
    <w:rsid w:val="00C737F2"/>
    <w:rsid w:val="00C738E6"/>
    <w:rsid w:val="00C74115"/>
    <w:rsid w:val="00C74740"/>
    <w:rsid w:val="00C74A53"/>
    <w:rsid w:val="00C74CAD"/>
    <w:rsid w:val="00C74EC4"/>
    <w:rsid w:val="00C75061"/>
    <w:rsid w:val="00C753B7"/>
    <w:rsid w:val="00C75412"/>
    <w:rsid w:val="00C754E2"/>
    <w:rsid w:val="00C76812"/>
    <w:rsid w:val="00C76B44"/>
    <w:rsid w:val="00C77186"/>
    <w:rsid w:val="00C771B0"/>
    <w:rsid w:val="00C77DB2"/>
    <w:rsid w:val="00C77EF4"/>
    <w:rsid w:val="00C80079"/>
    <w:rsid w:val="00C80679"/>
    <w:rsid w:val="00C8091D"/>
    <w:rsid w:val="00C80A88"/>
    <w:rsid w:val="00C80BE4"/>
    <w:rsid w:val="00C80DA7"/>
    <w:rsid w:val="00C80E74"/>
    <w:rsid w:val="00C80F02"/>
    <w:rsid w:val="00C81249"/>
    <w:rsid w:val="00C8157D"/>
    <w:rsid w:val="00C816FA"/>
    <w:rsid w:val="00C8176F"/>
    <w:rsid w:val="00C817AD"/>
    <w:rsid w:val="00C818C3"/>
    <w:rsid w:val="00C81E6B"/>
    <w:rsid w:val="00C827F8"/>
    <w:rsid w:val="00C82C92"/>
    <w:rsid w:val="00C83504"/>
    <w:rsid w:val="00C83C3E"/>
    <w:rsid w:val="00C83FAA"/>
    <w:rsid w:val="00C841B5"/>
    <w:rsid w:val="00C84344"/>
    <w:rsid w:val="00C846D9"/>
    <w:rsid w:val="00C85106"/>
    <w:rsid w:val="00C86610"/>
    <w:rsid w:val="00C8683F"/>
    <w:rsid w:val="00C86AB0"/>
    <w:rsid w:val="00C8704C"/>
    <w:rsid w:val="00C871B7"/>
    <w:rsid w:val="00C878F6"/>
    <w:rsid w:val="00C8794D"/>
    <w:rsid w:val="00C87A0F"/>
    <w:rsid w:val="00C87A87"/>
    <w:rsid w:val="00C90E77"/>
    <w:rsid w:val="00C9142D"/>
    <w:rsid w:val="00C91920"/>
    <w:rsid w:val="00C91ED2"/>
    <w:rsid w:val="00C921CB"/>
    <w:rsid w:val="00C9282C"/>
    <w:rsid w:val="00C92AED"/>
    <w:rsid w:val="00C93197"/>
    <w:rsid w:val="00C9354C"/>
    <w:rsid w:val="00C9393F"/>
    <w:rsid w:val="00C947E6"/>
    <w:rsid w:val="00C94C4F"/>
    <w:rsid w:val="00C94CF1"/>
    <w:rsid w:val="00C952AE"/>
    <w:rsid w:val="00C952B6"/>
    <w:rsid w:val="00C95755"/>
    <w:rsid w:val="00C95DB2"/>
    <w:rsid w:val="00C95E93"/>
    <w:rsid w:val="00C96FD3"/>
    <w:rsid w:val="00C97310"/>
    <w:rsid w:val="00C97377"/>
    <w:rsid w:val="00C97517"/>
    <w:rsid w:val="00C9765E"/>
    <w:rsid w:val="00C978A8"/>
    <w:rsid w:val="00C97D0C"/>
    <w:rsid w:val="00CA0F9C"/>
    <w:rsid w:val="00CA135B"/>
    <w:rsid w:val="00CA1485"/>
    <w:rsid w:val="00CA1835"/>
    <w:rsid w:val="00CA2165"/>
    <w:rsid w:val="00CA22E9"/>
    <w:rsid w:val="00CA25D2"/>
    <w:rsid w:val="00CA2714"/>
    <w:rsid w:val="00CA2C1C"/>
    <w:rsid w:val="00CA2DD1"/>
    <w:rsid w:val="00CA304B"/>
    <w:rsid w:val="00CA371C"/>
    <w:rsid w:val="00CA3CDE"/>
    <w:rsid w:val="00CA3EB9"/>
    <w:rsid w:val="00CA3ECC"/>
    <w:rsid w:val="00CA3F72"/>
    <w:rsid w:val="00CA450C"/>
    <w:rsid w:val="00CA4634"/>
    <w:rsid w:val="00CA4692"/>
    <w:rsid w:val="00CA4A98"/>
    <w:rsid w:val="00CA4C9B"/>
    <w:rsid w:val="00CA579F"/>
    <w:rsid w:val="00CA58C9"/>
    <w:rsid w:val="00CA5C8E"/>
    <w:rsid w:val="00CA6772"/>
    <w:rsid w:val="00CA68C5"/>
    <w:rsid w:val="00CA6B85"/>
    <w:rsid w:val="00CA74EC"/>
    <w:rsid w:val="00CA7547"/>
    <w:rsid w:val="00CA75A3"/>
    <w:rsid w:val="00CA79E1"/>
    <w:rsid w:val="00CA7A07"/>
    <w:rsid w:val="00CA7FA0"/>
    <w:rsid w:val="00CB002A"/>
    <w:rsid w:val="00CB1373"/>
    <w:rsid w:val="00CB137B"/>
    <w:rsid w:val="00CB1706"/>
    <w:rsid w:val="00CB18B6"/>
    <w:rsid w:val="00CB20A6"/>
    <w:rsid w:val="00CB2182"/>
    <w:rsid w:val="00CB24AB"/>
    <w:rsid w:val="00CB2523"/>
    <w:rsid w:val="00CB25A3"/>
    <w:rsid w:val="00CB3339"/>
    <w:rsid w:val="00CB3583"/>
    <w:rsid w:val="00CB419A"/>
    <w:rsid w:val="00CB463C"/>
    <w:rsid w:val="00CB4B9B"/>
    <w:rsid w:val="00CB4DAA"/>
    <w:rsid w:val="00CB673D"/>
    <w:rsid w:val="00CB6F03"/>
    <w:rsid w:val="00CB73EB"/>
    <w:rsid w:val="00CB7F52"/>
    <w:rsid w:val="00CC00D7"/>
    <w:rsid w:val="00CC090F"/>
    <w:rsid w:val="00CC0AAB"/>
    <w:rsid w:val="00CC0F6D"/>
    <w:rsid w:val="00CC0FE1"/>
    <w:rsid w:val="00CC1189"/>
    <w:rsid w:val="00CC17B2"/>
    <w:rsid w:val="00CC1C16"/>
    <w:rsid w:val="00CC1D5E"/>
    <w:rsid w:val="00CC1F74"/>
    <w:rsid w:val="00CC212E"/>
    <w:rsid w:val="00CC2308"/>
    <w:rsid w:val="00CC23A1"/>
    <w:rsid w:val="00CC2517"/>
    <w:rsid w:val="00CC293E"/>
    <w:rsid w:val="00CC295C"/>
    <w:rsid w:val="00CC2A44"/>
    <w:rsid w:val="00CC31A4"/>
    <w:rsid w:val="00CC3DF0"/>
    <w:rsid w:val="00CC3FC7"/>
    <w:rsid w:val="00CC41A3"/>
    <w:rsid w:val="00CC41E4"/>
    <w:rsid w:val="00CC4434"/>
    <w:rsid w:val="00CC4B45"/>
    <w:rsid w:val="00CC5016"/>
    <w:rsid w:val="00CC52CE"/>
    <w:rsid w:val="00CC5314"/>
    <w:rsid w:val="00CC5885"/>
    <w:rsid w:val="00CC5E71"/>
    <w:rsid w:val="00CC5F45"/>
    <w:rsid w:val="00CC64BC"/>
    <w:rsid w:val="00CC67CC"/>
    <w:rsid w:val="00CC6A6B"/>
    <w:rsid w:val="00CC6C28"/>
    <w:rsid w:val="00CC6E1A"/>
    <w:rsid w:val="00CC7084"/>
    <w:rsid w:val="00CC7D68"/>
    <w:rsid w:val="00CC7F78"/>
    <w:rsid w:val="00CD11D4"/>
    <w:rsid w:val="00CD1DDF"/>
    <w:rsid w:val="00CD254F"/>
    <w:rsid w:val="00CD2FFC"/>
    <w:rsid w:val="00CD319C"/>
    <w:rsid w:val="00CD32CF"/>
    <w:rsid w:val="00CD3854"/>
    <w:rsid w:val="00CD3B19"/>
    <w:rsid w:val="00CD3FE6"/>
    <w:rsid w:val="00CD40B5"/>
    <w:rsid w:val="00CD4691"/>
    <w:rsid w:val="00CD4724"/>
    <w:rsid w:val="00CD4B00"/>
    <w:rsid w:val="00CD4CEF"/>
    <w:rsid w:val="00CD4D33"/>
    <w:rsid w:val="00CD4DC3"/>
    <w:rsid w:val="00CD4FCD"/>
    <w:rsid w:val="00CD5695"/>
    <w:rsid w:val="00CD5994"/>
    <w:rsid w:val="00CD5AA4"/>
    <w:rsid w:val="00CD603C"/>
    <w:rsid w:val="00CD6138"/>
    <w:rsid w:val="00CD71FC"/>
    <w:rsid w:val="00CD73D5"/>
    <w:rsid w:val="00CD7BA9"/>
    <w:rsid w:val="00CD7E6E"/>
    <w:rsid w:val="00CD7F39"/>
    <w:rsid w:val="00CE0170"/>
    <w:rsid w:val="00CE0DC7"/>
    <w:rsid w:val="00CE1399"/>
    <w:rsid w:val="00CE17D6"/>
    <w:rsid w:val="00CE1D26"/>
    <w:rsid w:val="00CE1DFB"/>
    <w:rsid w:val="00CE2126"/>
    <w:rsid w:val="00CE2390"/>
    <w:rsid w:val="00CE2D34"/>
    <w:rsid w:val="00CE3220"/>
    <w:rsid w:val="00CE3C5F"/>
    <w:rsid w:val="00CE407F"/>
    <w:rsid w:val="00CE426D"/>
    <w:rsid w:val="00CE4619"/>
    <w:rsid w:val="00CE474B"/>
    <w:rsid w:val="00CE476B"/>
    <w:rsid w:val="00CE4E54"/>
    <w:rsid w:val="00CE4E9E"/>
    <w:rsid w:val="00CE53FD"/>
    <w:rsid w:val="00CE5F19"/>
    <w:rsid w:val="00CE659E"/>
    <w:rsid w:val="00CE7046"/>
    <w:rsid w:val="00CE788F"/>
    <w:rsid w:val="00CE7AF3"/>
    <w:rsid w:val="00CE7DFE"/>
    <w:rsid w:val="00CF0437"/>
    <w:rsid w:val="00CF0874"/>
    <w:rsid w:val="00CF1330"/>
    <w:rsid w:val="00CF144F"/>
    <w:rsid w:val="00CF1555"/>
    <w:rsid w:val="00CF1632"/>
    <w:rsid w:val="00CF1B70"/>
    <w:rsid w:val="00CF1E48"/>
    <w:rsid w:val="00CF24C1"/>
    <w:rsid w:val="00CF2673"/>
    <w:rsid w:val="00CF26DF"/>
    <w:rsid w:val="00CF28EA"/>
    <w:rsid w:val="00CF2F4A"/>
    <w:rsid w:val="00CF4104"/>
    <w:rsid w:val="00CF473A"/>
    <w:rsid w:val="00CF4915"/>
    <w:rsid w:val="00CF4B37"/>
    <w:rsid w:val="00CF4B8A"/>
    <w:rsid w:val="00CF5212"/>
    <w:rsid w:val="00CF5630"/>
    <w:rsid w:val="00CF587B"/>
    <w:rsid w:val="00CF63E7"/>
    <w:rsid w:val="00CF64DF"/>
    <w:rsid w:val="00CF680D"/>
    <w:rsid w:val="00CF6AB5"/>
    <w:rsid w:val="00CF6B5D"/>
    <w:rsid w:val="00CF6C60"/>
    <w:rsid w:val="00CF6F11"/>
    <w:rsid w:val="00CF7DBB"/>
    <w:rsid w:val="00D002D3"/>
    <w:rsid w:val="00D002DE"/>
    <w:rsid w:val="00D006CF"/>
    <w:rsid w:val="00D00D83"/>
    <w:rsid w:val="00D00E60"/>
    <w:rsid w:val="00D00ED9"/>
    <w:rsid w:val="00D01B1F"/>
    <w:rsid w:val="00D02405"/>
    <w:rsid w:val="00D02523"/>
    <w:rsid w:val="00D0276A"/>
    <w:rsid w:val="00D02A71"/>
    <w:rsid w:val="00D03041"/>
    <w:rsid w:val="00D03E26"/>
    <w:rsid w:val="00D03FCF"/>
    <w:rsid w:val="00D0403A"/>
    <w:rsid w:val="00D04A8E"/>
    <w:rsid w:val="00D04ACC"/>
    <w:rsid w:val="00D04F43"/>
    <w:rsid w:val="00D05095"/>
    <w:rsid w:val="00D05606"/>
    <w:rsid w:val="00D0584C"/>
    <w:rsid w:val="00D05A4E"/>
    <w:rsid w:val="00D05ED6"/>
    <w:rsid w:val="00D06AF1"/>
    <w:rsid w:val="00D06CB3"/>
    <w:rsid w:val="00D06CF7"/>
    <w:rsid w:val="00D07860"/>
    <w:rsid w:val="00D079C2"/>
    <w:rsid w:val="00D07BBC"/>
    <w:rsid w:val="00D07D44"/>
    <w:rsid w:val="00D07F69"/>
    <w:rsid w:val="00D10182"/>
    <w:rsid w:val="00D102C1"/>
    <w:rsid w:val="00D10336"/>
    <w:rsid w:val="00D105D1"/>
    <w:rsid w:val="00D10C31"/>
    <w:rsid w:val="00D10C3E"/>
    <w:rsid w:val="00D10CA9"/>
    <w:rsid w:val="00D10D8E"/>
    <w:rsid w:val="00D1119C"/>
    <w:rsid w:val="00D11245"/>
    <w:rsid w:val="00D11B02"/>
    <w:rsid w:val="00D11BF0"/>
    <w:rsid w:val="00D11C8B"/>
    <w:rsid w:val="00D11F29"/>
    <w:rsid w:val="00D1216B"/>
    <w:rsid w:val="00D12369"/>
    <w:rsid w:val="00D12529"/>
    <w:rsid w:val="00D125AE"/>
    <w:rsid w:val="00D12C56"/>
    <w:rsid w:val="00D135D8"/>
    <w:rsid w:val="00D137AA"/>
    <w:rsid w:val="00D13807"/>
    <w:rsid w:val="00D14734"/>
    <w:rsid w:val="00D1475A"/>
    <w:rsid w:val="00D14776"/>
    <w:rsid w:val="00D14A17"/>
    <w:rsid w:val="00D14F29"/>
    <w:rsid w:val="00D154DD"/>
    <w:rsid w:val="00D157AA"/>
    <w:rsid w:val="00D15A46"/>
    <w:rsid w:val="00D15BDB"/>
    <w:rsid w:val="00D164D8"/>
    <w:rsid w:val="00D16EF8"/>
    <w:rsid w:val="00D17786"/>
    <w:rsid w:val="00D17BA7"/>
    <w:rsid w:val="00D206AF"/>
    <w:rsid w:val="00D20AD2"/>
    <w:rsid w:val="00D210A5"/>
    <w:rsid w:val="00D21550"/>
    <w:rsid w:val="00D21BC2"/>
    <w:rsid w:val="00D21E44"/>
    <w:rsid w:val="00D21EC3"/>
    <w:rsid w:val="00D223C3"/>
    <w:rsid w:val="00D22F95"/>
    <w:rsid w:val="00D238F0"/>
    <w:rsid w:val="00D23B3A"/>
    <w:rsid w:val="00D2466E"/>
    <w:rsid w:val="00D2476F"/>
    <w:rsid w:val="00D24AEC"/>
    <w:rsid w:val="00D24C4B"/>
    <w:rsid w:val="00D253BD"/>
    <w:rsid w:val="00D253F2"/>
    <w:rsid w:val="00D254FC"/>
    <w:rsid w:val="00D25C38"/>
    <w:rsid w:val="00D26015"/>
    <w:rsid w:val="00D26801"/>
    <w:rsid w:val="00D2719A"/>
    <w:rsid w:val="00D2749F"/>
    <w:rsid w:val="00D27F1E"/>
    <w:rsid w:val="00D300A4"/>
    <w:rsid w:val="00D30285"/>
    <w:rsid w:val="00D30958"/>
    <w:rsid w:val="00D310E7"/>
    <w:rsid w:val="00D3112E"/>
    <w:rsid w:val="00D312B0"/>
    <w:rsid w:val="00D31471"/>
    <w:rsid w:val="00D3199A"/>
    <w:rsid w:val="00D31C10"/>
    <w:rsid w:val="00D32130"/>
    <w:rsid w:val="00D33CE8"/>
    <w:rsid w:val="00D33E27"/>
    <w:rsid w:val="00D34002"/>
    <w:rsid w:val="00D34BB6"/>
    <w:rsid w:val="00D34DB9"/>
    <w:rsid w:val="00D35D8A"/>
    <w:rsid w:val="00D3683F"/>
    <w:rsid w:val="00D36D3E"/>
    <w:rsid w:val="00D36D75"/>
    <w:rsid w:val="00D371BD"/>
    <w:rsid w:val="00D375AB"/>
    <w:rsid w:val="00D3774B"/>
    <w:rsid w:val="00D3794E"/>
    <w:rsid w:val="00D37BA5"/>
    <w:rsid w:val="00D37D6E"/>
    <w:rsid w:val="00D37F5E"/>
    <w:rsid w:val="00D40426"/>
    <w:rsid w:val="00D40B48"/>
    <w:rsid w:val="00D4141F"/>
    <w:rsid w:val="00D41464"/>
    <w:rsid w:val="00D4152E"/>
    <w:rsid w:val="00D41BB5"/>
    <w:rsid w:val="00D42196"/>
    <w:rsid w:val="00D42C56"/>
    <w:rsid w:val="00D43323"/>
    <w:rsid w:val="00D434D8"/>
    <w:rsid w:val="00D43872"/>
    <w:rsid w:val="00D43A29"/>
    <w:rsid w:val="00D4435C"/>
    <w:rsid w:val="00D4448E"/>
    <w:rsid w:val="00D4504F"/>
    <w:rsid w:val="00D459F3"/>
    <w:rsid w:val="00D45BAF"/>
    <w:rsid w:val="00D467E7"/>
    <w:rsid w:val="00D468A7"/>
    <w:rsid w:val="00D46933"/>
    <w:rsid w:val="00D46B93"/>
    <w:rsid w:val="00D47255"/>
    <w:rsid w:val="00D47525"/>
    <w:rsid w:val="00D47717"/>
    <w:rsid w:val="00D47A27"/>
    <w:rsid w:val="00D50925"/>
    <w:rsid w:val="00D50FCD"/>
    <w:rsid w:val="00D5150B"/>
    <w:rsid w:val="00D51719"/>
    <w:rsid w:val="00D51965"/>
    <w:rsid w:val="00D51C3C"/>
    <w:rsid w:val="00D525FF"/>
    <w:rsid w:val="00D5263F"/>
    <w:rsid w:val="00D5338E"/>
    <w:rsid w:val="00D53908"/>
    <w:rsid w:val="00D53C22"/>
    <w:rsid w:val="00D541F9"/>
    <w:rsid w:val="00D544A1"/>
    <w:rsid w:val="00D54EEA"/>
    <w:rsid w:val="00D551B3"/>
    <w:rsid w:val="00D5566C"/>
    <w:rsid w:val="00D55A4C"/>
    <w:rsid w:val="00D55B14"/>
    <w:rsid w:val="00D55B38"/>
    <w:rsid w:val="00D56442"/>
    <w:rsid w:val="00D56832"/>
    <w:rsid w:val="00D57A49"/>
    <w:rsid w:val="00D57B77"/>
    <w:rsid w:val="00D6041B"/>
    <w:rsid w:val="00D60B4B"/>
    <w:rsid w:val="00D60C3F"/>
    <w:rsid w:val="00D61335"/>
    <w:rsid w:val="00D61783"/>
    <w:rsid w:val="00D61871"/>
    <w:rsid w:val="00D62079"/>
    <w:rsid w:val="00D628FE"/>
    <w:rsid w:val="00D62E28"/>
    <w:rsid w:val="00D62F6C"/>
    <w:rsid w:val="00D63915"/>
    <w:rsid w:val="00D63E34"/>
    <w:rsid w:val="00D642D5"/>
    <w:rsid w:val="00D6431C"/>
    <w:rsid w:val="00D64379"/>
    <w:rsid w:val="00D644E3"/>
    <w:rsid w:val="00D64743"/>
    <w:rsid w:val="00D6518A"/>
    <w:rsid w:val="00D65A18"/>
    <w:rsid w:val="00D65A9C"/>
    <w:rsid w:val="00D65B4B"/>
    <w:rsid w:val="00D65B62"/>
    <w:rsid w:val="00D66329"/>
    <w:rsid w:val="00D66391"/>
    <w:rsid w:val="00D66D14"/>
    <w:rsid w:val="00D674D4"/>
    <w:rsid w:val="00D6756D"/>
    <w:rsid w:val="00D675B4"/>
    <w:rsid w:val="00D67C0D"/>
    <w:rsid w:val="00D70033"/>
    <w:rsid w:val="00D7029A"/>
    <w:rsid w:val="00D70318"/>
    <w:rsid w:val="00D7083C"/>
    <w:rsid w:val="00D70F0F"/>
    <w:rsid w:val="00D713AD"/>
    <w:rsid w:val="00D71591"/>
    <w:rsid w:val="00D716E8"/>
    <w:rsid w:val="00D71A54"/>
    <w:rsid w:val="00D72493"/>
    <w:rsid w:val="00D729B2"/>
    <w:rsid w:val="00D72D31"/>
    <w:rsid w:val="00D72D97"/>
    <w:rsid w:val="00D72DBC"/>
    <w:rsid w:val="00D72F95"/>
    <w:rsid w:val="00D73098"/>
    <w:rsid w:val="00D732AD"/>
    <w:rsid w:val="00D73ABD"/>
    <w:rsid w:val="00D73D56"/>
    <w:rsid w:val="00D73F58"/>
    <w:rsid w:val="00D74315"/>
    <w:rsid w:val="00D745DC"/>
    <w:rsid w:val="00D74749"/>
    <w:rsid w:val="00D74B25"/>
    <w:rsid w:val="00D74E04"/>
    <w:rsid w:val="00D74EBE"/>
    <w:rsid w:val="00D751EF"/>
    <w:rsid w:val="00D75226"/>
    <w:rsid w:val="00D7555E"/>
    <w:rsid w:val="00D75679"/>
    <w:rsid w:val="00D757B4"/>
    <w:rsid w:val="00D75ABC"/>
    <w:rsid w:val="00D761DD"/>
    <w:rsid w:val="00D7626D"/>
    <w:rsid w:val="00D7636E"/>
    <w:rsid w:val="00D76409"/>
    <w:rsid w:val="00D765CC"/>
    <w:rsid w:val="00D76A08"/>
    <w:rsid w:val="00D76BAC"/>
    <w:rsid w:val="00D76C95"/>
    <w:rsid w:val="00D76D5A"/>
    <w:rsid w:val="00D77288"/>
    <w:rsid w:val="00D773BE"/>
    <w:rsid w:val="00D7748B"/>
    <w:rsid w:val="00D77895"/>
    <w:rsid w:val="00D8066A"/>
    <w:rsid w:val="00D80847"/>
    <w:rsid w:val="00D80FFB"/>
    <w:rsid w:val="00D8124E"/>
    <w:rsid w:val="00D8183F"/>
    <w:rsid w:val="00D81ED8"/>
    <w:rsid w:val="00D82269"/>
    <w:rsid w:val="00D8277F"/>
    <w:rsid w:val="00D8278A"/>
    <w:rsid w:val="00D82C36"/>
    <w:rsid w:val="00D82F37"/>
    <w:rsid w:val="00D8349E"/>
    <w:rsid w:val="00D83DD8"/>
    <w:rsid w:val="00D83FA9"/>
    <w:rsid w:val="00D847AF"/>
    <w:rsid w:val="00D84BFB"/>
    <w:rsid w:val="00D84FE3"/>
    <w:rsid w:val="00D8561D"/>
    <w:rsid w:val="00D856F2"/>
    <w:rsid w:val="00D85DB0"/>
    <w:rsid w:val="00D85DC7"/>
    <w:rsid w:val="00D86774"/>
    <w:rsid w:val="00D8719B"/>
    <w:rsid w:val="00D87748"/>
    <w:rsid w:val="00D87DF7"/>
    <w:rsid w:val="00D90094"/>
    <w:rsid w:val="00D901A0"/>
    <w:rsid w:val="00D9046A"/>
    <w:rsid w:val="00D904D0"/>
    <w:rsid w:val="00D904EF"/>
    <w:rsid w:val="00D906FD"/>
    <w:rsid w:val="00D90C50"/>
    <w:rsid w:val="00D90C9C"/>
    <w:rsid w:val="00D910C5"/>
    <w:rsid w:val="00D912B6"/>
    <w:rsid w:val="00D913CE"/>
    <w:rsid w:val="00D9183B"/>
    <w:rsid w:val="00D91849"/>
    <w:rsid w:val="00D9283E"/>
    <w:rsid w:val="00D92A72"/>
    <w:rsid w:val="00D92D8C"/>
    <w:rsid w:val="00D9368D"/>
    <w:rsid w:val="00D9381A"/>
    <w:rsid w:val="00D93FA9"/>
    <w:rsid w:val="00D941B4"/>
    <w:rsid w:val="00D94982"/>
    <w:rsid w:val="00D94CA9"/>
    <w:rsid w:val="00D9501F"/>
    <w:rsid w:val="00D95A85"/>
    <w:rsid w:val="00D95B9F"/>
    <w:rsid w:val="00D9609A"/>
    <w:rsid w:val="00D96903"/>
    <w:rsid w:val="00D96EF6"/>
    <w:rsid w:val="00D97124"/>
    <w:rsid w:val="00D97468"/>
    <w:rsid w:val="00D9760E"/>
    <w:rsid w:val="00D97649"/>
    <w:rsid w:val="00D97A34"/>
    <w:rsid w:val="00D97AF7"/>
    <w:rsid w:val="00D97C8E"/>
    <w:rsid w:val="00DA00AE"/>
    <w:rsid w:val="00DA090F"/>
    <w:rsid w:val="00DA0B68"/>
    <w:rsid w:val="00DA0D8D"/>
    <w:rsid w:val="00DA11F8"/>
    <w:rsid w:val="00DA13DE"/>
    <w:rsid w:val="00DA170C"/>
    <w:rsid w:val="00DA177E"/>
    <w:rsid w:val="00DA1ED2"/>
    <w:rsid w:val="00DA2085"/>
    <w:rsid w:val="00DA2288"/>
    <w:rsid w:val="00DA2682"/>
    <w:rsid w:val="00DA279C"/>
    <w:rsid w:val="00DA35DC"/>
    <w:rsid w:val="00DA39CA"/>
    <w:rsid w:val="00DA3AA8"/>
    <w:rsid w:val="00DA3C3D"/>
    <w:rsid w:val="00DA3D2F"/>
    <w:rsid w:val="00DA40ED"/>
    <w:rsid w:val="00DA4F75"/>
    <w:rsid w:val="00DA5298"/>
    <w:rsid w:val="00DA593B"/>
    <w:rsid w:val="00DA5C87"/>
    <w:rsid w:val="00DA629E"/>
    <w:rsid w:val="00DA6A52"/>
    <w:rsid w:val="00DA6EA6"/>
    <w:rsid w:val="00DA6FFC"/>
    <w:rsid w:val="00DA72DF"/>
    <w:rsid w:val="00DA73D0"/>
    <w:rsid w:val="00DA7457"/>
    <w:rsid w:val="00DA7B5F"/>
    <w:rsid w:val="00DB012A"/>
    <w:rsid w:val="00DB0159"/>
    <w:rsid w:val="00DB03D2"/>
    <w:rsid w:val="00DB139F"/>
    <w:rsid w:val="00DB13DC"/>
    <w:rsid w:val="00DB1A9C"/>
    <w:rsid w:val="00DB1C0F"/>
    <w:rsid w:val="00DB1E87"/>
    <w:rsid w:val="00DB1F28"/>
    <w:rsid w:val="00DB2170"/>
    <w:rsid w:val="00DB2562"/>
    <w:rsid w:val="00DB274A"/>
    <w:rsid w:val="00DB2D5B"/>
    <w:rsid w:val="00DB307B"/>
    <w:rsid w:val="00DB3153"/>
    <w:rsid w:val="00DB3174"/>
    <w:rsid w:val="00DB3303"/>
    <w:rsid w:val="00DB3E41"/>
    <w:rsid w:val="00DB42E8"/>
    <w:rsid w:val="00DB43E0"/>
    <w:rsid w:val="00DB450F"/>
    <w:rsid w:val="00DB48E6"/>
    <w:rsid w:val="00DB5191"/>
    <w:rsid w:val="00DB5AE8"/>
    <w:rsid w:val="00DB5D4D"/>
    <w:rsid w:val="00DB5F3F"/>
    <w:rsid w:val="00DB637A"/>
    <w:rsid w:val="00DB749D"/>
    <w:rsid w:val="00DB7893"/>
    <w:rsid w:val="00DB7DF7"/>
    <w:rsid w:val="00DC0954"/>
    <w:rsid w:val="00DC0A01"/>
    <w:rsid w:val="00DC0F11"/>
    <w:rsid w:val="00DC10B5"/>
    <w:rsid w:val="00DC13EF"/>
    <w:rsid w:val="00DC14F9"/>
    <w:rsid w:val="00DC1845"/>
    <w:rsid w:val="00DC1B81"/>
    <w:rsid w:val="00DC1D26"/>
    <w:rsid w:val="00DC1EA7"/>
    <w:rsid w:val="00DC2437"/>
    <w:rsid w:val="00DC2776"/>
    <w:rsid w:val="00DC278B"/>
    <w:rsid w:val="00DC2800"/>
    <w:rsid w:val="00DC2997"/>
    <w:rsid w:val="00DC2B18"/>
    <w:rsid w:val="00DC2BAE"/>
    <w:rsid w:val="00DC2DB5"/>
    <w:rsid w:val="00DC369A"/>
    <w:rsid w:val="00DC3C49"/>
    <w:rsid w:val="00DC425D"/>
    <w:rsid w:val="00DC4E3A"/>
    <w:rsid w:val="00DC51EB"/>
    <w:rsid w:val="00DC5213"/>
    <w:rsid w:val="00DC5316"/>
    <w:rsid w:val="00DC5499"/>
    <w:rsid w:val="00DC5639"/>
    <w:rsid w:val="00DC57E8"/>
    <w:rsid w:val="00DC5C40"/>
    <w:rsid w:val="00DC5F73"/>
    <w:rsid w:val="00DC6161"/>
    <w:rsid w:val="00DC62CA"/>
    <w:rsid w:val="00DC646C"/>
    <w:rsid w:val="00DC68C0"/>
    <w:rsid w:val="00DC69BC"/>
    <w:rsid w:val="00DC69EE"/>
    <w:rsid w:val="00DC6D44"/>
    <w:rsid w:val="00DC6E6D"/>
    <w:rsid w:val="00DC72A6"/>
    <w:rsid w:val="00DC7411"/>
    <w:rsid w:val="00DC7417"/>
    <w:rsid w:val="00DC76ED"/>
    <w:rsid w:val="00DC7AA0"/>
    <w:rsid w:val="00DC7B4F"/>
    <w:rsid w:val="00DD0BDD"/>
    <w:rsid w:val="00DD0E2D"/>
    <w:rsid w:val="00DD0E4E"/>
    <w:rsid w:val="00DD1232"/>
    <w:rsid w:val="00DD14BC"/>
    <w:rsid w:val="00DD16CA"/>
    <w:rsid w:val="00DD18C4"/>
    <w:rsid w:val="00DD1974"/>
    <w:rsid w:val="00DD1ACE"/>
    <w:rsid w:val="00DD1AE4"/>
    <w:rsid w:val="00DD20EC"/>
    <w:rsid w:val="00DD23A6"/>
    <w:rsid w:val="00DD2BE4"/>
    <w:rsid w:val="00DD4B07"/>
    <w:rsid w:val="00DD4E1B"/>
    <w:rsid w:val="00DD4FD0"/>
    <w:rsid w:val="00DD51F9"/>
    <w:rsid w:val="00DD5283"/>
    <w:rsid w:val="00DD5D9D"/>
    <w:rsid w:val="00DD5E46"/>
    <w:rsid w:val="00DD60F3"/>
    <w:rsid w:val="00DD69DC"/>
    <w:rsid w:val="00DD6BB1"/>
    <w:rsid w:val="00DD772A"/>
    <w:rsid w:val="00DD7834"/>
    <w:rsid w:val="00DD7D5C"/>
    <w:rsid w:val="00DD7F20"/>
    <w:rsid w:val="00DE0AD4"/>
    <w:rsid w:val="00DE121F"/>
    <w:rsid w:val="00DE1339"/>
    <w:rsid w:val="00DE1350"/>
    <w:rsid w:val="00DE1CE3"/>
    <w:rsid w:val="00DE1F25"/>
    <w:rsid w:val="00DE22A4"/>
    <w:rsid w:val="00DE239C"/>
    <w:rsid w:val="00DE25FF"/>
    <w:rsid w:val="00DE26A6"/>
    <w:rsid w:val="00DE2F87"/>
    <w:rsid w:val="00DE3373"/>
    <w:rsid w:val="00DE3684"/>
    <w:rsid w:val="00DE3773"/>
    <w:rsid w:val="00DE4134"/>
    <w:rsid w:val="00DE4159"/>
    <w:rsid w:val="00DE4676"/>
    <w:rsid w:val="00DE4D49"/>
    <w:rsid w:val="00DE56C9"/>
    <w:rsid w:val="00DE5B9E"/>
    <w:rsid w:val="00DE5FF0"/>
    <w:rsid w:val="00DE64D0"/>
    <w:rsid w:val="00DE65D2"/>
    <w:rsid w:val="00DE673E"/>
    <w:rsid w:val="00DE6AF1"/>
    <w:rsid w:val="00DE7E8B"/>
    <w:rsid w:val="00DF03A6"/>
    <w:rsid w:val="00DF0685"/>
    <w:rsid w:val="00DF076E"/>
    <w:rsid w:val="00DF07FE"/>
    <w:rsid w:val="00DF0C82"/>
    <w:rsid w:val="00DF0DE4"/>
    <w:rsid w:val="00DF0EE3"/>
    <w:rsid w:val="00DF1202"/>
    <w:rsid w:val="00DF166F"/>
    <w:rsid w:val="00DF17A0"/>
    <w:rsid w:val="00DF17D6"/>
    <w:rsid w:val="00DF1BA1"/>
    <w:rsid w:val="00DF1D80"/>
    <w:rsid w:val="00DF2336"/>
    <w:rsid w:val="00DF2C0E"/>
    <w:rsid w:val="00DF2F3B"/>
    <w:rsid w:val="00DF33D9"/>
    <w:rsid w:val="00DF3D4D"/>
    <w:rsid w:val="00DF3F41"/>
    <w:rsid w:val="00DF40C0"/>
    <w:rsid w:val="00DF4222"/>
    <w:rsid w:val="00DF49CB"/>
    <w:rsid w:val="00DF4AFB"/>
    <w:rsid w:val="00DF4B27"/>
    <w:rsid w:val="00DF5882"/>
    <w:rsid w:val="00DF59F9"/>
    <w:rsid w:val="00DF5F83"/>
    <w:rsid w:val="00DF6016"/>
    <w:rsid w:val="00DF65A7"/>
    <w:rsid w:val="00DF6837"/>
    <w:rsid w:val="00DF69DA"/>
    <w:rsid w:val="00DF6B40"/>
    <w:rsid w:val="00DF6D4C"/>
    <w:rsid w:val="00DF6F8B"/>
    <w:rsid w:val="00DF7283"/>
    <w:rsid w:val="00DF7715"/>
    <w:rsid w:val="00DF7B07"/>
    <w:rsid w:val="00DF7BB2"/>
    <w:rsid w:val="00DF7D81"/>
    <w:rsid w:val="00E00AF8"/>
    <w:rsid w:val="00E00FBF"/>
    <w:rsid w:val="00E01957"/>
    <w:rsid w:val="00E01A21"/>
    <w:rsid w:val="00E01DD6"/>
    <w:rsid w:val="00E01F95"/>
    <w:rsid w:val="00E01FB5"/>
    <w:rsid w:val="00E025E1"/>
    <w:rsid w:val="00E02840"/>
    <w:rsid w:val="00E02972"/>
    <w:rsid w:val="00E02D07"/>
    <w:rsid w:val="00E030EA"/>
    <w:rsid w:val="00E0317E"/>
    <w:rsid w:val="00E03228"/>
    <w:rsid w:val="00E03DCC"/>
    <w:rsid w:val="00E03EE6"/>
    <w:rsid w:val="00E03F4D"/>
    <w:rsid w:val="00E03FC8"/>
    <w:rsid w:val="00E0420E"/>
    <w:rsid w:val="00E045D4"/>
    <w:rsid w:val="00E047A7"/>
    <w:rsid w:val="00E04A0C"/>
    <w:rsid w:val="00E057CA"/>
    <w:rsid w:val="00E05B0B"/>
    <w:rsid w:val="00E06159"/>
    <w:rsid w:val="00E066E2"/>
    <w:rsid w:val="00E07343"/>
    <w:rsid w:val="00E07521"/>
    <w:rsid w:val="00E07D3E"/>
    <w:rsid w:val="00E07E51"/>
    <w:rsid w:val="00E100AE"/>
    <w:rsid w:val="00E100F8"/>
    <w:rsid w:val="00E10193"/>
    <w:rsid w:val="00E10276"/>
    <w:rsid w:val="00E10392"/>
    <w:rsid w:val="00E103F1"/>
    <w:rsid w:val="00E1055B"/>
    <w:rsid w:val="00E10E48"/>
    <w:rsid w:val="00E11606"/>
    <w:rsid w:val="00E12CD1"/>
    <w:rsid w:val="00E12E70"/>
    <w:rsid w:val="00E12FA6"/>
    <w:rsid w:val="00E1320F"/>
    <w:rsid w:val="00E13567"/>
    <w:rsid w:val="00E1372E"/>
    <w:rsid w:val="00E13812"/>
    <w:rsid w:val="00E13D05"/>
    <w:rsid w:val="00E14208"/>
    <w:rsid w:val="00E14263"/>
    <w:rsid w:val="00E14717"/>
    <w:rsid w:val="00E1495A"/>
    <w:rsid w:val="00E1495B"/>
    <w:rsid w:val="00E14A50"/>
    <w:rsid w:val="00E1504B"/>
    <w:rsid w:val="00E1519C"/>
    <w:rsid w:val="00E15336"/>
    <w:rsid w:val="00E153F4"/>
    <w:rsid w:val="00E15413"/>
    <w:rsid w:val="00E1542A"/>
    <w:rsid w:val="00E15520"/>
    <w:rsid w:val="00E1585A"/>
    <w:rsid w:val="00E15DC5"/>
    <w:rsid w:val="00E15F38"/>
    <w:rsid w:val="00E175ED"/>
    <w:rsid w:val="00E17C62"/>
    <w:rsid w:val="00E17E32"/>
    <w:rsid w:val="00E208E0"/>
    <w:rsid w:val="00E209AE"/>
    <w:rsid w:val="00E20E21"/>
    <w:rsid w:val="00E20EB5"/>
    <w:rsid w:val="00E20FB3"/>
    <w:rsid w:val="00E21418"/>
    <w:rsid w:val="00E21ADC"/>
    <w:rsid w:val="00E21B25"/>
    <w:rsid w:val="00E2200E"/>
    <w:rsid w:val="00E2295E"/>
    <w:rsid w:val="00E2298E"/>
    <w:rsid w:val="00E22CFD"/>
    <w:rsid w:val="00E22D67"/>
    <w:rsid w:val="00E23036"/>
    <w:rsid w:val="00E232A2"/>
    <w:rsid w:val="00E2350B"/>
    <w:rsid w:val="00E245A4"/>
    <w:rsid w:val="00E24DAA"/>
    <w:rsid w:val="00E25212"/>
    <w:rsid w:val="00E2710F"/>
    <w:rsid w:val="00E273B1"/>
    <w:rsid w:val="00E275D0"/>
    <w:rsid w:val="00E276C4"/>
    <w:rsid w:val="00E276F1"/>
    <w:rsid w:val="00E27C90"/>
    <w:rsid w:val="00E27EEC"/>
    <w:rsid w:val="00E30212"/>
    <w:rsid w:val="00E30390"/>
    <w:rsid w:val="00E306A2"/>
    <w:rsid w:val="00E3073C"/>
    <w:rsid w:val="00E30A48"/>
    <w:rsid w:val="00E310BA"/>
    <w:rsid w:val="00E31297"/>
    <w:rsid w:val="00E313CB"/>
    <w:rsid w:val="00E31578"/>
    <w:rsid w:val="00E31690"/>
    <w:rsid w:val="00E3191A"/>
    <w:rsid w:val="00E31CEE"/>
    <w:rsid w:val="00E32167"/>
    <w:rsid w:val="00E322AD"/>
    <w:rsid w:val="00E3290D"/>
    <w:rsid w:val="00E32BB4"/>
    <w:rsid w:val="00E32DB6"/>
    <w:rsid w:val="00E331C5"/>
    <w:rsid w:val="00E33412"/>
    <w:rsid w:val="00E3394E"/>
    <w:rsid w:val="00E34533"/>
    <w:rsid w:val="00E34A21"/>
    <w:rsid w:val="00E34C1B"/>
    <w:rsid w:val="00E34FC4"/>
    <w:rsid w:val="00E352C6"/>
    <w:rsid w:val="00E35A3A"/>
    <w:rsid w:val="00E365AD"/>
    <w:rsid w:val="00E36835"/>
    <w:rsid w:val="00E36D83"/>
    <w:rsid w:val="00E37353"/>
    <w:rsid w:val="00E400FE"/>
    <w:rsid w:val="00E403C3"/>
    <w:rsid w:val="00E411A4"/>
    <w:rsid w:val="00E41314"/>
    <w:rsid w:val="00E413F1"/>
    <w:rsid w:val="00E415E8"/>
    <w:rsid w:val="00E417BE"/>
    <w:rsid w:val="00E41BD9"/>
    <w:rsid w:val="00E422ED"/>
    <w:rsid w:val="00E42525"/>
    <w:rsid w:val="00E42D2D"/>
    <w:rsid w:val="00E430F2"/>
    <w:rsid w:val="00E431D1"/>
    <w:rsid w:val="00E4336D"/>
    <w:rsid w:val="00E433B7"/>
    <w:rsid w:val="00E43BA1"/>
    <w:rsid w:val="00E44419"/>
    <w:rsid w:val="00E444D3"/>
    <w:rsid w:val="00E45013"/>
    <w:rsid w:val="00E45900"/>
    <w:rsid w:val="00E45AD7"/>
    <w:rsid w:val="00E45F5E"/>
    <w:rsid w:val="00E4686F"/>
    <w:rsid w:val="00E46FD1"/>
    <w:rsid w:val="00E47345"/>
    <w:rsid w:val="00E478F6"/>
    <w:rsid w:val="00E47B79"/>
    <w:rsid w:val="00E50016"/>
    <w:rsid w:val="00E508B1"/>
    <w:rsid w:val="00E5186C"/>
    <w:rsid w:val="00E51B79"/>
    <w:rsid w:val="00E51E17"/>
    <w:rsid w:val="00E528E2"/>
    <w:rsid w:val="00E52945"/>
    <w:rsid w:val="00E52DD5"/>
    <w:rsid w:val="00E530A5"/>
    <w:rsid w:val="00E5314B"/>
    <w:rsid w:val="00E53827"/>
    <w:rsid w:val="00E54007"/>
    <w:rsid w:val="00E54068"/>
    <w:rsid w:val="00E54C14"/>
    <w:rsid w:val="00E551BE"/>
    <w:rsid w:val="00E55266"/>
    <w:rsid w:val="00E5575C"/>
    <w:rsid w:val="00E559A9"/>
    <w:rsid w:val="00E55A80"/>
    <w:rsid w:val="00E55FCC"/>
    <w:rsid w:val="00E56210"/>
    <w:rsid w:val="00E562A7"/>
    <w:rsid w:val="00E568B0"/>
    <w:rsid w:val="00E56A45"/>
    <w:rsid w:val="00E56E25"/>
    <w:rsid w:val="00E570CD"/>
    <w:rsid w:val="00E57113"/>
    <w:rsid w:val="00E57A91"/>
    <w:rsid w:val="00E57CE0"/>
    <w:rsid w:val="00E57FD6"/>
    <w:rsid w:val="00E60063"/>
    <w:rsid w:val="00E600B7"/>
    <w:rsid w:val="00E609CD"/>
    <w:rsid w:val="00E60B1F"/>
    <w:rsid w:val="00E6117F"/>
    <w:rsid w:val="00E6148B"/>
    <w:rsid w:val="00E61CAD"/>
    <w:rsid w:val="00E620FE"/>
    <w:rsid w:val="00E624F5"/>
    <w:rsid w:val="00E625E9"/>
    <w:rsid w:val="00E62BCD"/>
    <w:rsid w:val="00E63CD1"/>
    <w:rsid w:val="00E64357"/>
    <w:rsid w:val="00E643FF"/>
    <w:rsid w:val="00E64E8D"/>
    <w:rsid w:val="00E6503C"/>
    <w:rsid w:val="00E651F0"/>
    <w:rsid w:val="00E66BDF"/>
    <w:rsid w:val="00E66E2B"/>
    <w:rsid w:val="00E6770C"/>
    <w:rsid w:val="00E6790A"/>
    <w:rsid w:val="00E70158"/>
    <w:rsid w:val="00E703A5"/>
    <w:rsid w:val="00E70700"/>
    <w:rsid w:val="00E70BFB"/>
    <w:rsid w:val="00E712B7"/>
    <w:rsid w:val="00E715AB"/>
    <w:rsid w:val="00E716D9"/>
    <w:rsid w:val="00E71B6B"/>
    <w:rsid w:val="00E7268C"/>
    <w:rsid w:val="00E7340A"/>
    <w:rsid w:val="00E734A0"/>
    <w:rsid w:val="00E7350C"/>
    <w:rsid w:val="00E74759"/>
    <w:rsid w:val="00E749D3"/>
    <w:rsid w:val="00E74C03"/>
    <w:rsid w:val="00E7504B"/>
    <w:rsid w:val="00E75300"/>
    <w:rsid w:val="00E7539B"/>
    <w:rsid w:val="00E754F1"/>
    <w:rsid w:val="00E76365"/>
    <w:rsid w:val="00E76777"/>
    <w:rsid w:val="00E7694A"/>
    <w:rsid w:val="00E76C30"/>
    <w:rsid w:val="00E77872"/>
    <w:rsid w:val="00E77F22"/>
    <w:rsid w:val="00E800CE"/>
    <w:rsid w:val="00E8113C"/>
    <w:rsid w:val="00E8143B"/>
    <w:rsid w:val="00E814E7"/>
    <w:rsid w:val="00E81C8B"/>
    <w:rsid w:val="00E81DED"/>
    <w:rsid w:val="00E82177"/>
    <w:rsid w:val="00E82184"/>
    <w:rsid w:val="00E8225D"/>
    <w:rsid w:val="00E82DE8"/>
    <w:rsid w:val="00E82F79"/>
    <w:rsid w:val="00E83143"/>
    <w:rsid w:val="00E83BC5"/>
    <w:rsid w:val="00E83CD6"/>
    <w:rsid w:val="00E84426"/>
    <w:rsid w:val="00E8444A"/>
    <w:rsid w:val="00E8453D"/>
    <w:rsid w:val="00E8465F"/>
    <w:rsid w:val="00E84877"/>
    <w:rsid w:val="00E84F7B"/>
    <w:rsid w:val="00E850E5"/>
    <w:rsid w:val="00E8516E"/>
    <w:rsid w:val="00E851BA"/>
    <w:rsid w:val="00E85260"/>
    <w:rsid w:val="00E85299"/>
    <w:rsid w:val="00E85328"/>
    <w:rsid w:val="00E85ADE"/>
    <w:rsid w:val="00E85D6A"/>
    <w:rsid w:val="00E8668F"/>
    <w:rsid w:val="00E86CF8"/>
    <w:rsid w:val="00E87399"/>
    <w:rsid w:val="00E87786"/>
    <w:rsid w:val="00E878AE"/>
    <w:rsid w:val="00E87AB6"/>
    <w:rsid w:val="00E87D0D"/>
    <w:rsid w:val="00E901CF"/>
    <w:rsid w:val="00E9074F"/>
    <w:rsid w:val="00E9082B"/>
    <w:rsid w:val="00E90B98"/>
    <w:rsid w:val="00E90D89"/>
    <w:rsid w:val="00E91275"/>
    <w:rsid w:val="00E91B79"/>
    <w:rsid w:val="00E91BDF"/>
    <w:rsid w:val="00E92131"/>
    <w:rsid w:val="00E9274D"/>
    <w:rsid w:val="00E92AAC"/>
    <w:rsid w:val="00E92E1C"/>
    <w:rsid w:val="00E92EA6"/>
    <w:rsid w:val="00E94067"/>
    <w:rsid w:val="00E942C9"/>
    <w:rsid w:val="00E946BF"/>
    <w:rsid w:val="00E94851"/>
    <w:rsid w:val="00E94C70"/>
    <w:rsid w:val="00E94FB3"/>
    <w:rsid w:val="00E95168"/>
    <w:rsid w:val="00E951C9"/>
    <w:rsid w:val="00E95213"/>
    <w:rsid w:val="00E95C0E"/>
    <w:rsid w:val="00E95CCC"/>
    <w:rsid w:val="00E96D4D"/>
    <w:rsid w:val="00E9766D"/>
    <w:rsid w:val="00E9784D"/>
    <w:rsid w:val="00E97EC2"/>
    <w:rsid w:val="00EA0718"/>
    <w:rsid w:val="00EA0D18"/>
    <w:rsid w:val="00EA0E65"/>
    <w:rsid w:val="00EA1864"/>
    <w:rsid w:val="00EA1AA8"/>
    <w:rsid w:val="00EA1E4C"/>
    <w:rsid w:val="00EA2317"/>
    <w:rsid w:val="00EA23A0"/>
    <w:rsid w:val="00EA23C8"/>
    <w:rsid w:val="00EA245B"/>
    <w:rsid w:val="00EA255A"/>
    <w:rsid w:val="00EA2A35"/>
    <w:rsid w:val="00EA2ED0"/>
    <w:rsid w:val="00EA2F18"/>
    <w:rsid w:val="00EA31DA"/>
    <w:rsid w:val="00EA373A"/>
    <w:rsid w:val="00EA3813"/>
    <w:rsid w:val="00EA3DFD"/>
    <w:rsid w:val="00EA4073"/>
    <w:rsid w:val="00EA40EB"/>
    <w:rsid w:val="00EA4152"/>
    <w:rsid w:val="00EA415F"/>
    <w:rsid w:val="00EA4359"/>
    <w:rsid w:val="00EA47A7"/>
    <w:rsid w:val="00EA4E39"/>
    <w:rsid w:val="00EA5271"/>
    <w:rsid w:val="00EA552F"/>
    <w:rsid w:val="00EA60D3"/>
    <w:rsid w:val="00EA6458"/>
    <w:rsid w:val="00EA6BFD"/>
    <w:rsid w:val="00EA7090"/>
    <w:rsid w:val="00EA71C3"/>
    <w:rsid w:val="00EA72F2"/>
    <w:rsid w:val="00EA7420"/>
    <w:rsid w:val="00EA759E"/>
    <w:rsid w:val="00EA77A3"/>
    <w:rsid w:val="00EA7858"/>
    <w:rsid w:val="00EA7C58"/>
    <w:rsid w:val="00EA7D8D"/>
    <w:rsid w:val="00EA7F1A"/>
    <w:rsid w:val="00EB08B4"/>
    <w:rsid w:val="00EB08ED"/>
    <w:rsid w:val="00EB0BBF"/>
    <w:rsid w:val="00EB0EEA"/>
    <w:rsid w:val="00EB1BFE"/>
    <w:rsid w:val="00EB1D79"/>
    <w:rsid w:val="00EB22E1"/>
    <w:rsid w:val="00EB22EB"/>
    <w:rsid w:val="00EB2AE7"/>
    <w:rsid w:val="00EB2EA4"/>
    <w:rsid w:val="00EB2EB7"/>
    <w:rsid w:val="00EB3439"/>
    <w:rsid w:val="00EB3718"/>
    <w:rsid w:val="00EB3E6D"/>
    <w:rsid w:val="00EB40D1"/>
    <w:rsid w:val="00EB417B"/>
    <w:rsid w:val="00EB48CD"/>
    <w:rsid w:val="00EB4CEE"/>
    <w:rsid w:val="00EB4CFA"/>
    <w:rsid w:val="00EB4DD8"/>
    <w:rsid w:val="00EB5020"/>
    <w:rsid w:val="00EB583E"/>
    <w:rsid w:val="00EB6259"/>
    <w:rsid w:val="00EB6D5B"/>
    <w:rsid w:val="00EB6F93"/>
    <w:rsid w:val="00EB7D04"/>
    <w:rsid w:val="00EC03A4"/>
    <w:rsid w:val="00EC0881"/>
    <w:rsid w:val="00EC0940"/>
    <w:rsid w:val="00EC0B57"/>
    <w:rsid w:val="00EC0BC2"/>
    <w:rsid w:val="00EC0E8D"/>
    <w:rsid w:val="00EC0EF0"/>
    <w:rsid w:val="00EC15BB"/>
    <w:rsid w:val="00EC1DD1"/>
    <w:rsid w:val="00EC1EC7"/>
    <w:rsid w:val="00EC2064"/>
    <w:rsid w:val="00EC2667"/>
    <w:rsid w:val="00EC269A"/>
    <w:rsid w:val="00EC28D7"/>
    <w:rsid w:val="00EC3015"/>
    <w:rsid w:val="00EC30FC"/>
    <w:rsid w:val="00EC3512"/>
    <w:rsid w:val="00EC35AA"/>
    <w:rsid w:val="00EC37C6"/>
    <w:rsid w:val="00EC42FC"/>
    <w:rsid w:val="00EC434C"/>
    <w:rsid w:val="00EC45B4"/>
    <w:rsid w:val="00EC4B25"/>
    <w:rsid w:val="00EC4BC2"/>
    <w:rsid w:val="00EC4C0A"/>
    <w:rsid w:val="00EC4C31"/>
    <w:rsid w:val="00EC4E16"/>
    <w:rsid w:val="00EC52E0"/>
    <w:rsid w:val="00EC588B"/>
    <w:rsid w:val="00EC5DB8"/>
    <w:rsid w:val="00EC5DDE"/>
    <w:rsid w:val="00EC648E"/>
    <w:rsid w:val="00EC68FC"/>
    <w:rsid w:val="00EC6927"/>
    <w:rsid w:val="00EC6B23"/>
    <w:rsid w:val="00EC6CD9"/>
    <w:rsid w:val="00EC6FBD"/>
    <w:rsid w:val="00EC7106"/>
    <w:rsid w:val="00EC738C"/>
    <w:rsid w:val="00EC7948"/>
    <w:rsid w:val="00EC7A6C"/>
    <w:rsid w:val="00EC7CF7"/>
    <w:rsid w:val="00ED048A"/>
    <w:rsid w:val="00ED04F4"/>
    <w:rsid w:val="00ED0A08"/>
    <w:rsid w:val="00ED0C6E"/>
    <w:rsid w:val="00ED0C82"/>
    <w:rsid w:val="00ED0EBC"/>
    <w:rsid w:val="00ED10CF"/>
    <w:rsid w:val="00ED11B9"/>
    <w:rsid w:val="00ED1AF8"/>
    <w:rsid w:val="00ED1D2D"/>
    <w:rsid w:val="00ED1D31"/>
    <w:rsid w:val="00ED1DEE"/>
    <w:rsid w:val="00ED1EA7"/>
    <w:rsid w:val="00ED2529"/>
    <w:rsid w:val="00ED2753"/>
    <w:rsid w:val="00ED2C4C"/>
    <w:rsid w:val="00ED2D13"/>
    <w:rsid w:val="00ED2DE7"/>
    <w:rsid w:val="00ED33B4"/>
    <w:rsid w:val="00ED3D33"/>
    <w:rsid w:val="00ED3E5F"/>
    <w:rsid w:val="00ED3EAB"/>
    <w:rsid w:val="00ED4243"/>
    <w:rsid w:val="00ED4B04"/>
    <w:rsid w:val="00ED4C43"/>
    <w:rsid w:val="00ED5507"/>
    <w:rsid w:val="00ED5B79"/>
    <w:rsid w:val="00ED5C00"/>
    <w:rsid w:val="00ED6128"/>
    <w:rsid w:val="00ED671F"/>
    <w:rsid w:val="00ED6B3B"/>
    <w:rsid w:val="00ED7B0C"/>
    <w:rsid w:val="00ED7CB4"/>
    <w:rsid w:val="00EE00A3"/>
    <w:rsid w:val="00EE0A6B"/>
    <w:rsid w:val="00EE0DD6"/>
    <w:rsid w:val="00EE0FE0"/>
    <w:rsid w:val="00EE1047"/>
    <w:rsid w:val="00EE1143"/>
    <w:rsid w:val="00EE18C1"/>
    <w:rsid w:val="00EE1AA5"/>
    <w:rsid w:val="00EE260E"/>
    <w:rsid w:val="00EE27ED"/>
    <w:rsid w:val="00EE29C2"/>
    <w:rsid w:val="00EE2A28"/>
    <w:rsid w:val="00EE2A2B"/>
    <w:rsid w:val="00EE3023"/>
    <w:rsid w:val="00EE34A6"/>
    <w:rsid w:val="00EE3895"/>
    <w:rsid w:val="00EE3A03"/>
    <w:rsid w:val="00EE4202"/>
    <w:rsid w:val="00EE43C7"/>
    <w:rsid w:val="00EE46A6"/>
    <w:rsid w:val="00EE47B9"/>
    <w:rsid w:val="00EE4902"/>
    <w:rsid w:val="00EE4A92"/>
    <w:rsid w:val="00EE4F0C"/>
    <w:rsid w:val="00EE4FB0"/>
    <w:rsid w:val="00EE5572"/>
    <w:rsid w:val="00EE572F"/>
    <w:rsid w:val="00EE5A99"/>
    <w:rsid w:val="00EE6207"/>
    <w:rsid w:val="00EE6701"/>
    <w:rsid w:val="00EE7082"/>
    <w:rsid w:val="00EE71FF"/>
    <w:rsid w:val="00EE733E"/>
    <w:rsid w:val="00EE74A1"/>
    <w:rsid w:val="00EE756B"/>
    <w:rsid w:val="00EE7D8D"/>
    <w:rsid w:val="00EF015F"/>
    <w:rsid w:val="00EF0223"/>
    <w:rsid w:val="00EF044A"/>
    <w:rsid w:val="00EF077A"/>
    <w:rsid w:val="00EF085B"/>
    <w:rsid w:val="00EF08BA"/>
    <w:rsid w:val="00EF1268"/>
    <w:rsid w:val="00EF15E6"/>
    <w:rsid w:val="00EF1B9F"/>
    <w:rsid w:val="00EF1D12"/>
    <w:rsid w:val="00EF1E64"/>
    <w:rsid w:val="00EF27AC"/>
    <w:rsid w:val="00EF3322"/>
    <w:rsid w:val="00EF3369"/>
    <w:rsid w:val="00EF34D3"/>
    <w:rsid w:val="00EF4349"/>
    <w:rsid w:val="00EF444A"/>
    <w:rsid w:val="00EF44DD"/>
    <w:rsid w:val="00EF47B4"/>
    <w:rsid w:val="00EF483A"/>
    <w:rsid w:val="00EF4C20"/>
    <w:rsid w:val="00EF4D03"/>
    <w:rsid w:val="00EF4D11"/>
    <w:rsid w:val="00EF4F4B"/>
    <w:rsid w:val="00EF4F7F"/>
    <w:rsid w:val="00EF5134"/>
    <w:rsid w:val="00EF533D"/>
    <w:rsid w:val="00EF55E7"/>
    <w:rsid w:val="00EF6472"/>
    <w:rsid w:val="00EF6916"/>
    <w:rsid w:val="00EF6CCC"/>
    <w:rsid w:val="00EF7638"/>
    <w:rsid w:val="00EF7E05"/>
    <w:rsid w:val="00F001D9"/>
    <w:rsid w:val="00F00521"/>
    <w:rsid w:val="00F007D1"/>
    <w:rsid w:val="00F00C42"/>
    <w:rsid w:val="00F00E90"/>
    <w:rsid w:val="00F01597"/>
    <w:rsid w:val="00F01759"/>
    <w:rsid w:val="00F017D3"/>
    <w:rsid w:val="00F0205C"/>
    <w:rsid w:val="00F024F5"/>
    <w:rsid w:val="00F02717"/>
    <w:rsid w:val="00F031C4"/>
    <w:rsid w:val="00F0341A"/>
    <w:rsid w:val="00F03458"/>
    <w:rsid w:val="00F03506"/>
    <w:rsid w:val="00F0421B"/>
    <w:rsid w:val="00F0423B"/>
    <w:rsid w:val="00F0445C"/>
    <w:rsid w:val="00F04805"/>
    <w:rsid w:val="00F0491F"/>
    <w:rsid w:val="00F04C11"/>
    <w:rsid w:val="00F04CF3"/>
    <w:rsid w:val="00F060C9"/>
    <w:rsid w:val="00F060D9"/>
    <w:rsid w:val="00F063A8"/>
    <w:rsid w:val="00F06EAE"/>
    <w:rsid w:val="00F0761C"/>
    <w:rsid w:val="00F07693"/>
    <w:rsid w:val="00F0781C"/>
    <w:rsid w:val="00F07978"/>
    <w:rsid w:val="00F1026E"/>
    <w:rsid w:val="00F10415"/>
    <w:rsid w:val="00F110DE"/>
    <w:rsid w:val="00F1140C"/>
    <w:rsid w:val="00F117E5"/>
    <w:rsid w:val="00F11D71"/>
    <w:rsid w:val="00F1222C"/>
    <w:rsid w:val="00F123A2"/>
    <w:rsid w:val="00F1299A"/>
    <w:rsid w:val="00F12E00"/>
    <w:rsid w:val="00F13430"/>
    <w:rsid w:val="00F13572"/>
    <w:rsid w:val="00F13733"/>
    <w:rsid w:val="00F1396F"/>
    <w:rsid w:val="00F13BFD"/>
    <w:rsid w:val="00F1407C"/>
    <w:rsid w:val="00F143D1"/>
    <w:rsid w:val="00F152F1"/>
    <w:rsid w:val="00F1568F"/>
    <w:rsid w:val="00F157A3"/>
    <w:rsid w:val="00F15CC2"/>
    <w:rsid w:val="00F161D8"/>
    <w:rsid w:val="00F166CF"/>
    <w:rsid w:val="00F16737"/>
    <w:rsid w:val="00F167FD"/>
    <w:rsid w:val="00F169EE"/>
    <w:rsid w:val="00F16F33"/>
    <w:rsid w:val="00F17091"/>
    <w:rsid w:val="00F17CE3"/>
    <w:rsid w:val="00F2044A"/>
    <w:rsid w:val="00F20A81"/>
    <w:rsid w:val="00F21001"/>
    <w:rsid w:val="00F2162F"/>
    <w:rsid w:val="00F2196E"/>
    <w:rsid w:val="00F23D0F"/>
    <w:rsid w:val="00F242B2"/>
    <w:rsid w:val="00F2433B"/>
    <w:rsid w:val="00F24A06"/>
    <w:rsid w:val="00F24B0D"/>
    <w:rsid w:val="00F24D87"/>
    <w:rsid w:val="00F2540E"/>
    <w:rsid w:val="00F25508"/>
    <w:rsid w:val="00F25556"/>
    <w:rsid w:val="00F257DC"/>
    <w:rsid w:val="00F25CF3"/>
    <w:rsid w:val="00F262EF"/>
    <w:rsid w:val="00F2671B"/>
    <w:rsid w:val="00F26BA1"/>
    <w:rsid w:val="00F26DE0"/>
    <w:rsid w:val="00F272FF"/>
    <w:rsid w:val="00F27925"/>
    <w:rsid w:val="00F300A4"/>
    <w:rsid w:val="00F30541"/>
    <w:rsid w:val="00F30EE1"/>
    <w:rsid w:val="00F31131"/>
    <w:rsid w:val="00F313EF"/>
    <w:rsid w:val="00F31521"/>
    <w:rsid w:val="00F316DB"/>
    <w:rsid w:val="00F317C5"/>
    <w:rsid w:val="00F31A29"/>
    <w:rsid w:val="00F31E64"/>
    <w:rsid w:val="00F31F8C"/>
    <w:rsid w:val="00F32264"/>
    <w:rsid w:val="00F3247C"/>
    <w:rsid w:val="00F3248E"/>
    <w:rsid w:val="00F32ADB"/>
    <w:rsid w:val="00F32B2B"/>
    <w:rsid w:val="00F32B68"/>
    <w:rsid w:val="00F334C3"/>
    <w:rsid w:val="00F338B1"/>
    <w:rsid w:val="00F341D3"/>
    <w:rsid w:val="00F348FE"/>
    <w:rsid w:val="00F34C5F"/>
    <w:rsid w:val="00F34C73"/>
    <w:rsid w:val="00F34FA8"/>
    <w:rsid w:val="00F3521E"/>
    <w:rsid w:val="00F357BE"/>
    <w:rsid w:val="00F35937"/>
    <w:rsid w:val="00F359D2"/>
    <w:rsid w:val="00F35EC1"/>
    <w:rsid w:val="00F35F4A"/>
    <w:rsid w:val="00F35F96"/>
    <w:rsid w:val="00F36982"/>
    <w:rsid w:val="00F36987"/>
    <w:rsid w:val="00F36CAE"/>
    <w:rsid w:val="00F36CC9"/>
    <w:rsid w:val="00F36D48"/>
    <w:rsid w:val="00F37077"/>
    <w:rsid w:val="00F3716D"/>
    <w:rsid w:val="00F37923"/>
    <w:rsid w:val="00F37ECD"/>
    <w:rsid w:val="00F4006B"/>
    <w:rsid w:val="00F404C5"/>
    <w:rsid w:val="00F4073A"/>
    <w:rsid w:val="00F40781"/>
    <w:rsid w:val="00F40E6D"/>
    <w:rsid w:val="00F40FAC"/>
    <w:rsid w:val="00F417DC"/>
    <w:rsid w:val="00F41A97"/>
    <w:rsid w:val="00F422E0"/>
    <w:rsid w:val="00F42764"/>
    <w:rsid w:val="00F42DE4"/>
    <w:rsid w:val="00F4308D"/>
    <w:rsid w:val="00F431FF"/>
    <w:rsid w:val="00F43710"/>
    <w:rsid w:val="00F43BCF"/>
    <w:rsid w:val="00F43C3B"/>
    <w:rsid w:val="00F43D6C"/>
    <w:rsid w:val="00F44815"/>
    <w:rsid w:val="00F44942"/>
    <w:rsid w:val="00F44B52"/>
    <w:rsid w:val="00F44FD2"/>
    <w:rsid w:val="00F4509B"/>
    <w:rsid w:val="00F4521F"/>
    <w:rsid w:val="00F4547D"/>
    <w:rsid w:val="00F454DB"/>
    <w:rsid w:val="00F45546"/>
    <w:rsid w:val="00F459FC"/>
    <w:rsid w:val="00F45BB0"/>
    <w:rsid w:val="00F46429"/>
    <w:rsid w:val="00F46492"/>
    <w:rsid w:val="00F46581"/>
    <w:rsid w:val="00F46686"/>
    <w:rsid w:val="00F46BE1"/>
    <w:rsid w:val="00F46DEF"/>
    <w:rsid w:val="00F4714A"/>
    <w:rsid w:val="00F47796"/>
    <w:rsid w:val="00F4797A"/>
    <w:rsid w:val="00F47A53"/>
    <w:rsid w:val="00F47CC4"/>
    <w:rsid w:val="00F50700"/>
    <w:rsid w:val="00F50E07"/>
    <w:rsid w:val="00F50E77"/>
    <w:rsid w:val="00F50EDB"/>
    <w:rsid w:val="00F50F0D"/>
    <w:rsid w:val="00F5169A"/>
    <w:rsid w:val="00F51B76"/>
    <w:rsid w:val="00F51D17"/>
    <w:rsid w:val="00F51D5C"/>
    <w:rsid w:val="00F51DE3"/>
    <w:rsid w:val="00F51E53"/>
    <w:rsid w:val="00F527A0"/>
    <w:rsid w:val="00F52B04"/>
    <w:rsid w:val="00F5319E"/>
    <w:rsid w:val="00F53D19"/>
    <w:rsid w:val="00F540C7"/>
    <w:rsid w:val="00F549D5"/>
    <w:rsid w:val="00F54B4D"/>
    <w:rsid w:val="00F552B7"/>
    <w:rsid w:val="00F552DB"/>
    <w:rsid w:val="00F55AAD"/>
    <w:rsid w:val="00F56210"/>
    <w:rsid w:val="00F562A8"/>
    <w:rsid w:val="00F565AF"/>
    <w:rsid w:val="00F5686E"/>
    <w:rsid w:val="00F56927"/>
    <w:rsid w:val="00F569ED"/>
    <w:rsid w:val="00F56B26"/>
    <w:rsid w:val="00F56F70"/>
    <w:rsid w:val="00F577B5"/>
    <w:rsid w:val="00F6043E"/>
    <w:rsid w:val="00F60F03"/>
    <w:rsid w:val="00F60F68"/>
    <w:rsid w:val="00F6121D"/>
    <w:rsid w:val="00F61457"/>
    <w:rsid w:val="00F615D9"/>
    <w:rsid w:val="00F616E7"/>
    <w:rsid w:val="00F61C53"/>
    <w:rsid w:val="00F61FDE"/>
    <w:rsid w:val="00F62166"/>
    <w:rsid w:val="00F622EE"/>
    <w:rsid w:val="00F624E7"/>
    <w:rsid w:val="00F62D1E"/>
    <w:rsid w:val="00F62D42"/>
    <w:rsid w:val="00F636B6"/>
    <w:rsid w:val="00F63858"/>
    <w:rsid w:val="00F640EC"/>
    <w:rsid w:val="00F65339"/>
    <w:rsid w:val="00F65354"/>
    <w:rsid w:val="00F654DA"/>
    <w:rsid w:val="00F65900"/>
    <w:rsid w:val="00F65A2C"/>
    <w:rsid w:val="00F663B1"/>
    <w:rsid w:val="00F675B3"/>
    <w:rsid w:val="00F676D5"/>
    <w:rsid w:val="00F70559"/>
    <w:rsid w:val="00F70B4B"/>
    <w:rsid w:val="00F71064"/>
    <w:rsid w:val="00F71137"/>
    <w:rsid w:val="00F72280"/>
    <w:rsid w:val="00F7237A"/>
    <w:rsid w:val="00F72951"/>
    <w:rsid w:val="00F72B2F"/>
    <w:rsid w:val="00F73CB2"/>
    <w:rsid w:val="00F73E2F"/>
    <w:rsid w:val="00F742FB"/>
    <w:rsid w:val="00F744FB"/>
    <w:rsid w:val="00F74AEB"/>
    <w:rsid w:val="00F750B1"/>
    <w:rsid w:val="00F7549A"/>
    <w:rsid w:val="00F75C61"/>
    <w:rsid w:val="00F761B5"/>
    <w:rsid w:val="00F7623E"/>
    <w:rsid w:val="00F7631D"/>
    <w:rsid w:val="00F76936"/>
    <w:rsid w:val="00F7695C"/>
    <w:rsid w:val="00F76BB7"/>
    <w:rsid w:val="00F76E60"/>
    <w:rsid w:val="00F77569"/>
    <w:rsid w:val="00F77677"/>
    <w:rsid w:val="00F80661"/>
    <w:rsid w:val="00F80836"/>
    <w:rsid w:val="00F81075"/>
    <w:rsid w:val="00F810C0"/>
    <w:rsid w:val="00F81442"/>
    <w:rsid w:val="00F81766"/>
    <w:rsid w:val="00F81778"/>
    <w:rsid w:val="00F81C1A"/>
    <w:rsid w:val="00F81E02"/>
    <w:rsid w:val="00F820F0"/>
    <w:rsid w:val="00F82767"/>
    <w:rsid w:val="00F82903"/>
    <w:rsid w:val="00F82B50"/>
    <w:rsid w:val="00F83151"/>
    <w:rsid w:val="00F83EE8"/>
    <w:rsid w:val="00F84097"/>
    <w:rsid w:val="00F84697"/>
    <w:rsid w:val="00F84BC2"/>
    <w:rsid w:val="00F851D0"/>
    <w:rsid w:val="00F852AE"/>
    <w:rsid w:val="00F85730"/>
    <w:rsid w:val="00F85A6A"/>
    <w:rsid w:val="00F85BAF"/>
    <w:rsid w:val="00F85CE3"/>
    <w:rsid w:val="00F86073"/>
    <w:rsid w:val="00F86093"/>
    <w:rsid w:val="00F86F07"/>
    <w:rsid w:val="00F86F78"/>
    <w:rsid w:val="00F87039"/>
    <w:rsid w:val="00F87839"/>
    <w:rsid w:val="00F90037"/>
    <w:rsid w:val="00F90215"/>
    <w:rsid w:val="00F90722"/>
    <w:rsid w:val="00F909D8"/>
    <w:rsid w:val="00F90A11"/>
    <w:rsid w:val="00F914E3"/>
    <w:rsid w:val="00F916C8"/>
    <w:rsid w:val="00F92325"/>
    <w:rsid w:val="00F92594"/>
    <w:rsid w:val="00F92891"/>
    <w:rsid w:val="00F93620"/>
    <w:rsid w:val="00F9368D"/>
    <w:rsid w:val="00F93907"/>
    <w:rsid w:val="00F93952"/>
    <w:rsid w:val="00F93B75"/>
    <w:rsid w:val="00F94490"/>
    <w:rsid w:val="00F94A50"/>
    <w:rsid w:val="00F94BB1"/>
    <w:rsid w:val="00F94CB2"/>
    <w:rsid w:val="00F962A7"/>
    <w:rsid w:val="00F964E1"/>
    <w:rsid w:val="00F968AB"/>
    <w:rsid w:val="00F971F7"/>
    <w:rsid w:val="00F976F8"/>
    <w:rsid w:val="00F97BEC"/>
    <w:rsid w:val="00F97C88"/>
    <w:rsid w:val="00F97D8D"/>
    <w:rsid w:val="00F97DEE"/>
    <w:rsid w:val="00F97FCA"/>
    <w:rsid w:val="00FA10A2"/>
    <w:rsid w:val="00FA123C"/>
    <w:rsid w:val="00FA16F2"/>
    <w:rsid w:val="00FA1A6E"/>
    <w:rsid w:val="00FA1C62"/>
    <w:rsid w:val="00FA22E6"/>
    <w:rsid w:val="00FA2469"/>
    <w:rsid w:val="00FA27F7"/>
    <w:rsid w:val="00FA2E50"/>
    <w:rsid w:val="00FA3057"/>
    <w:rsid w:val="00FA34EE"/>
    <w:rsid w:val="00FA3CBF"/>
    <w:rsid w:val="00FA42BF"/>
    <w:rsid w:val="00FA4472"/>
    <w:rsid w:val="00FA4990"/>
    <w:rsid w:val="00FA49BB"/>
    <w:rsid w:val="00FA49F9"/>
    <w:rsid w:val="00FA4A97"/>
    <w:rsid w:val="00FA4AE9"/>
    <w:rsid w:val="00FA5885"/>
    <w:rsid w:val="00FA645F"/>
    <w:rsid w:val="00FA674B"/>
    <w:rsid w:val="00FA6A4D"/>
    <w:rsid w:val="00FA6A67"/>
    <w:rsid w:val="00FA718E"/>
    <w:rsid w:val="00FA7A07"/>
    <w:rsid w:val="00FA7A65"/>
    <w:rsid w:val="00FA7E95"/>
    <w:rsid w:val="00FB011E"/>
    <w:rsid w:val="00FB02C8"/>
    <w:rsid w:val="00FB02ED"/>
    <w:rsid w:val="00FB032F"/>
    <w:rsid w:val="00FB0700"/>
    <w:rsid w:val="00FB0BCD"/>
    <w:rsid w:val="00FB0E73"/>
    <w:rsid w:val="00FB0EAE"/>
    <w:rsid w:val="00FB1110"/>
    <w:rsid w:val="00FB18AD"/>
    <w:rsid w:val="00FB1A49"/>
    <w:rsid w:val="00FB1D6B"/>
    <w:rsid w:val="00FB1F90"/>
    <w:rsid w:val="00FB2FEF"/>
    <w:rsid w:val="00FB401D"/>
    <w:rsid w:val="00FB42DF"/>
    <w:rsid w:val="00FB44FC"/>
    <w:rsid w:val="00FB5FE6"/>
    <w:rsid w:val="00FB67CB"/>
    <w:rsid w:val="00FB6A74"/>
    <w:rsid w:val="00FB6AE9"/>
    <w:rsid w:val="00FB6CFE"/>
    <w:rsid w:val="00FB7644"/>
    <w:rsid w:val="00FB76DB"/>
    <w:rsid w:val="00FB7779"/>
    <w:rsid w:val="00FB7DF9"/>
    <w:rsid w:val="00FC029D"/>
    <w:rsid w:val="00FC03FD"/>
    <w:rsid w:val="00FC1AE8"/>
    <w:rsid w:val="00FC1BF0"/>
    <w:rsid w:val="00FC22DB"/>
    <w:rsid w:val="00FC2584"/>
    <w:rsid w:val="00FC27C5"/>
    <w:rsid w:val="00FC27FD"/>
    <w:rsid w:val="00FC2C68"/>
    <w:rsid w:val="00FC351D"/>
    <w:rsid w:val="00FC3B37"/>
    <w:rsid w:val="00FC4159"/>
    <w:rsid w:val="00FC4654"/>
    <w:rsid w:val="00FC4991"/>
    <w:rsid w:val="00FC4B7F"/>
    <w:rsid w:val="00FC4BF8"/>
    <w:rsid w:val="00FC58AC"/>
    <w:rsid w:val="00FC5B88"/>
    <w:rsid w:val="00FC5F83"/>
    <w:rsid w:val="00FC6043"/>
    <w:rsid w:val="00FC649C"/>
    <w:rsid w:val="00FC6649"/>
    <w:rsid w:val="00FC6942"/>
    <w:rsid w:val="00FC736D"/>
    <w:rsid w:val="00FC749C"/>
    <w:rsid w:val="00FC7CAD"/>
    <w:rsid w:val="00FD01A1"/>
    <w:rsid w:val="00FD01A8"/>
    <w:rsid w:val="00FD04D0"/>
    <w:rsid w:val="00FD096B"/>
    <w:rsid w:val="00FD1064"/>
    <w:rsid w:val="00FD109E"/>
    <w:rsid w:val="00FD146D"/>
    <w:rsid w:val="00FD159E"/>
    <w:rsid w:val="00FD18D5"/>
    <w:rsid w:val="00FD2206"/>
    <w:rsid w:val="00FD28F5"/>
    <w:rsid w:val="00FD2D9B"/>
    <w:rsid w:val="00FD4571"/>
    <w:rsid w:val="00FD4D04"/>
    <w:rsid w:val="00FD5100"/>
    <w:rsid w:val="00FD5305"/>
    <w:rsid w:val="00FD5429"/>
    <w:rsid w:val="00FD5E0B"/>
    <w:rsid w:val="00FD6A05"/>
    <w:rsid w:val="00FD6ECF"/>
    <w:rsid w:val="00FD6F94"/>
    <w:rsid w:val="00FD712C"/>
    <w:rsid w:val="00FD7284"/>
    <w:rsid w:val="00FD7656"/>
    <w:rsid w:val="00FD7AB7"/>
    <w:rsid w:val="00FE0172"/>
    <w:rsid w:val="00FE0814"/>
    <w:rsid w:val="00FE0970"/>
    <w:rsid w:val="00FE0E26"/>
    <w:rsid w:val="00FE113F"/>
    <w:rsid w:val="00FE131B"/>
    <w:rsid w:val="00FE15A0"/>
    <w:rsid w:val="00FE19B5"/>
    <w:rsid w:val="00FE1B0C"/>
    <w:rsid w:val="00FE2032"/>
    <w:rsid w:val="00FE221A"/>
    <w:rsid w:val="00FE23A2"/>
    <w:rsid w:val="00FE260A"/>
    <w:rsid w:val="00FE2B23"/>
    <w:rsid w:val="00FE2D62"/>
    <w:rsid w:val="00FE329B"/>
    <w:rsid w:val="00FE3D67"/>
    <w:rsid w:val="00FE3E9B"/>
    <w:rsid w:val="00FE4526"/>
    <w:rsid w:val="00FE5205"/>
    <w:rsid w:val="00FE548F"/>
    <w:rsid w:val="00FE5600"/>
    <w:rsid w:val="00FE5982"/>
    <w:rsid w:val="00FE6929"/>
    <w:rsid w:val="00FE6B64"/>
    <w:rsid w:val="00FE6CBA"/>
    <w:rsid w:val="00FE6DE3"/>
    <w:rsid w:val="00FE7A45"/>
    <w:rsid w:val="00FF03BB"/>
    <w:rsid w:val="00FF0A25"/>
    <w:rsid w:val="00FF1048"/>
    <w:rsid w:val="00FF1322"/>
    <w:rsid w:val="00FF1B84"/>
    <w:rsid w:val="00FF22B7"/>
    <w:rsid w:val="00FF2804"/>
    <w:rsid w:val="00FF28C7"/>
    <w:rsid w:val="00FF2A63"/>
    <w:rsid w:val="00FF2EEE"/>
    <w:rsid w:val="00FF2F07"/>
    <w:rsid w:val="00FF325A"/>
    <w:rsid w:val="00FF334A"/>
    <w:rsid w:val="00FF3544"/>
    <w:rsid w:val="00FF3954"/>
    <w:rsid w:val="00FF42BF"/>
    <w:rsid w:val="00FF44C3"/>
    <w:rsid w:val="00FF48F2"/>
    <w:rsid w:val="00FF4BA0"/>
    <w:rsid w:val="00FF5076"/>
    <w:rsid w:val="00FF52BB"/>
    <w:rsid w:val="00FF541F"/>
    <w:rsid w:val="00FF5867"/>
    <w:rsid w:val="00FF616B"/>
    <w:rsid w:val="00FF6683"/>
    <w:rsid w:val="00FF6E6F"/>
    <w:rsid w:val="00FF6FAA"/>
    <w:rsid w:val="00FF792B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40"/>
    <w:pPr>
      <w:suppressAutoHyphens/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3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5DE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311</Words>
  <Characters>1778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Веселовский КДЦ</dc:creator>
  <cp:keywords/>
  <dc:description/>
  <cp:lastModifiedBy>111</cp:lastModifiedBy>
  <cp:revision>15</cp:revision>
  <cp:lastPrinted>2018-03-27T03:22:00Z</cp:lastPrinted>
  <dcterms:created xsi:type="dcterms:W3CDTF">2016-03-13T06:01:00Z</dcterms:created>
  <dcterms:modified xsi:type="dcterms:W3CDTF">2018-03-27T03:23:00Z</dcterms:modified>
</cp:coreProperties>
</file>