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AB" w:rsidRPr="00A52259" w:rsidRDefault="000C1AAB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АДМИНИСТРАЦИЯ ВЕСЕЛОВСКОГО СЕЛЬСОВЕТА</w:t>
      </w:r>
    </w:p>
    <w:p w:rsidR="000C1AAB" w:rsidRPr="00A52259" w:rsidRDefault="000C1AAB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КРАСНОЗЕРСКОГО РАЙОНА НОВОСИБИРСКОЙ ОБЛАСТИ</w:t>
      </w:r>
    </w:p>
    <w:p w:rsidR="000C1AAB" w:rsidRPr="00A52259" w:rsidRDefault="000C1AAB" w:rsidP="0053132F">
      <w:pPr>
        <w:rPr>
          <w:sz w:val="28"/>
          <w:szCs w:val="28"/>
        </w:rPr>
      </w:pPr>
    </w:p>
    <w:p w:rsidR="000C1AAB" w:rsidRPr="00A52259" w:rsidRDefault="000C1AAB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РАСПОРЯЖЕНИЕ</w:t>
      </w:r>
    </w:p>
    <w:p w:rsidR="000C1AAB" w:rsidRPr="00A52259" w:rsidRDefault="000C1AAB" w:rsidP="0053132F">
      <w:pPr>
        <w:jc w:val="center"/>
        <w:rPr>
          <w:sz w:val="28"/>
          <w:szCs w:val="28"/>
        </w:rPr>
      </w:pPr>
    </w:p>
    <w:p w:rsidR="000C1AAB" w:rsidRPr="00A52259" w:rsidRDefault="000C1AAB" w:rsidP="004F1AE0">
      <w:pPr>
        <w:tabs>
          <w:tab w:val="center" w:pos="1080"/>
        </w:tabs>
        <w:rPr>
          <w:sz w:val="28"/>
          <w:szCs w:val="28"/>
        </w:rPr>
      </w:pPr>
      <w:r w:rsidRPr="00A52259">
        <w:rPr>
          <w:sz w:val="28"/>
          <w:szCs w:val="28"/>
        </w:rPr>
        <w:t xml:space="preserve">От </w:t>
      </w:r>
      <w:r>
        <w:rPr>
          <w:sz w:val="28"/>
          <w:szCs w:val="28"/>
        </w:rPr>
        <w:t>07.12</w:t>
      </w:r>
      <w:r w:rsidRPr="000D46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259">
        <w:rPr>
          <w:sz w:val="28"/>
          <w:szCs w:val="28"/>
        </w:rPr>
        <w:t>с. Веселовское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259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Pr="00830E76">
        <w:rPr>
          <w:sz w:val="28"/>
          <w:szCs w:val="28"/>
        </w:rPr>
        <w:t>-р</w:t>
      </w:r>
    </w:p>
    <w:p w:rsidR="000C1AAB" w:rsidRPr="00A52259" w:rsidRDefault="000C1AAB" w:rsidP="0053132F">
      <w:pPr>
        <w:rPr>
          <w:sz w:val="28"/>
          <w:szCs w:val="28"/>
        </w:rPr>
      </w:pPr>
    </w:p>
    <w:p w:rsidR="000C1AAB" w:rsidRPr="00A52259" w:rsidRDefault="000C1AAB" w:rsidP="008302E7">
      <w:pPr>
        <w:ind w:right="4251"/>
        <w:jc w:val="both"/>
        <w:rPr>
          <w:sz w:val="28"/>
          <w:szCs w:val="28"/>
        </w:rPr>
      </w:pPr>
      <w:r w:rsidRPr="00A5225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комиссии по проверке мест проживания многодетных семей, семей находящихся в социально-опасном положении, а также семей, состоящих на профилактическом учете</w:t>
      </w:r>
    </w:p>
    <w:p w:rsidR="000C1AAB" w:rsidRDefault="000C1AAB" w:rsidP="0053132F">
      <w:pPr>
        <w:rPr>
          <w:sz w:val="28"/>
          <w:szCs w:val="28"/>
        </w:rPr>
      </w:pPr>
    </w:p>
    <w:p w:rsidR="000C1AAB" w:rsidRPr="00A52259" w:rsidRDefault="000C1AAB" w:rsidP="0053132F">
      <w:pPr>
        <w:rPr>
          <w:sz w:val="28"/>
          <w:szCs w:val="28"/>
        </w:rPr>
      </w:pPr>
    </w:p>
    <w:p w:rsidR="000C1AAB" w:rsidRPr="00A52259" w:rsidRDefault="000C1AAB" w:rsidP="00AF1CFA">
      <w:pPr>
        <w:ind w:right="21" w:firstLine="708"/>
        <w:jc w:val="both"/>
        <w:rPr>
          <w:sz w:val="28"/>
          <w:szCs w:val="28"/>
        </w:rPr>
      </w:pPr>
      <w:r w:rsidRPr="00A522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комиссии по делам несовершеннолетних и защите их прав Краснозерского района Новосибирской области от 07.12.2017 г. № 26, в целях проверки мест проживания многодетных семей, семей находящихся в социально-опасном положении, а также семей, состоящих на профилактическом учете:</w:t>
      </w:r>
    </w:p>
    <w:p w:rsidR="000C1AAB" w:rsidRDefault="000C1AAB" w:rsidP="000356B3">
      <w:pPr>
        <w:jc w:val="both"/>
        <w:rPr>
          <w:sz w:val="28"/>
          <w:szCs w:val="28"/>
        </w:rPr>
      </w:pPr>
    </w:p>
    <w:p w:rsidR="000C1AAB" w:rsidRPr="008903CB" w:rsidRDefault="000C1AAB" w:rsidP="008903CB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903CB">
        <w:rPr>
          <w:sz w:val="28"/>
          <w:szCs w:val="28"/>
        </w:rPr>
        <w:t>Создать комиссию для проверки мест проживания многодетных семей, семей находящихся в социально-опасном положении, а также семей, состоящих на профилактическом учете в следующем составе: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Сосунов С.М. – Глава Веселовского сельсовета Краснозерского района Новосибирской области;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Коваленко Михаил Иванович – командир Веселовского отдельного поста ПЧ – 110;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Кривогубова Е.Л. – специалист 2 разряда администрации Веселовского сельсовета Краснозерского района Новосибирской области;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Махтаева Н. Ф. – специалист по социальной защите КЦСОН Краснозерского района;</w:t>
      </w:r>
    </w:p>
    <w:p w:rsidR="000C1AAB" w:rsidRDefault="000C1AAB" w:rsidP="005C747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Шандра Ю.М. – социальный педагог МКОУ Веселовской СОШ.</w:t>
      </w:r>
    </w:p>
    <w:p w:rsidR="000C1AAB" w:rsidRDefault="000C1AAB" w:rsidP="008903C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Комиссии 08.12.02017 года провести проверку мест проживания многодетных семей, семей находящихся в социально-опасном положении, а также семей, состоящих на профилактическом учете;</w:t>
      </w:r>
    </w:p>
    <w:p w:rsidR="000C1AAB" w:rsidRPr="00A52259" w:rsidRDefault="000C1AAB" w:rsidP="008903C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данного распоряжения оставляю за собой. </w:t>
      </w:r>
    </w:p>
    <w:p w:rsidR="000C1AAB" w:rsidRDefault="000C1AAB" w:rsidP="00C3554A">
      <w:pPr>
        <w:rPr>
          <w:sz w:val="28"/>
          <w:szCs w:val="28"/>
        </w:rPr>
      </w:pPr>
    </w:p>
    <w:p w:rsidR="000C1AAB" w:rsidRPr="00A52259" w:rsidRDefault="000C1AAB" w:rsidP="00C3554A">
      <w:pPr>
        <w:rPr>
          <w:sz w:val="28"/>
          <w:szCs w:val="28"/>
        </w:rPr>
      </w:pPr>
    </w:p>
    <w:p w:rsidR="000C1AAB" w:rsidRPr="00A52259" w:rsidRDefault="000C1AAB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>Глава Веселовского сельсовета</w:t>
      </w:r>
    </w:p>
    <w:p w:rsidR="000C1AAB" w:rsidRPr="00A52259" w:rsidRDefault="000C1AAB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>Краснозерского района Новосибирской области                                  С.М.Сосунов</w:t>
      </w:r>
    </w:p>
    <w:p w:rsidR="000C1AAB" w:rsidRDefault="000C1AAB" w:rsidP="006319B6">
      <w:pPr>
        <w:tabs>
          <w:tab w:val="right" w:pos="9921"/>
        </w:tabs>
        <w:rPr>
          <w:sz w:val="16"/>
          <w:szCs w:val="16"/>
        </w:rPr>
      </w:pPr>
    </w:p>
    <w:p w:rsidR="000C1AAB" w:rsidRDefault="000C1AAB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Е.Л. Кривогубова</w:t>
      </w:r>
    </w:p>
    <w:p w:rsidR="000C1AAB" w:rsidRDefault="000C1AAB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53-059</w:t>
      </w:r>
      <w:r>
        <w:rPr>
          <w:sz w:val="16"/>
          <w:szCs w:val="16"/>
        </w:rPr>
        <w:tab/>
      </w:r>
    </w:p>
    <w:sectPr w:rsidR="000C1AAB" w:rsidSect="003C1D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948"/>
    <w:multiLevelType w:val="hybridMultilevel"/>
    <w:tmpl w:val="DD1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2348C"/>
    <w:multiLevelType w:val="hybridMultilevel"/>
    <w:tmpl w:val="1D081C02"/>
    <w:lvl w:ilvl="0" w:tplc="753295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2F"/>
    <w:rsid w:val="000356B3"/>
    <w:rsid w:val="000A14D5"/>
    <w:rsid w:val="000B544B"/>
    <w:rsid w:val="000B66B8"/>
    <w:rsid w:val="000C1AAB"/>
    <w:rsid w:val="000D4687"/>
    <w:rsid w:val="001A67BF"/>
    <w:rsid w:val="001A71BC"/>
    <w:rsid w:val="002249D9"/>
    <w:rsid w:val="00273620"/>
    <w:rsid w:val="002948C6"/>
    <w:rsid w:val="002F0BE9"/>
    <w:rsid w:val="002F3AA8"/>
    <w:rsid w:val="0038519D"/>
    <w:rsid w:val="0039536F"/>
    <w:rsid w:val="003C1D94"/>
    <w:rsid w:val="003F29FF"/>
    <w:rsid w:val="00405FC4"/>
    <w:rsid w:val="00433161"/>
    <w:rsid w:val="0049428B"/>
    <w:rsid w:val="004E0E08"/>
    <w:rsid w:val="004F1AE0"/>
    <w:rsid w:val="0053132F"/>
    <w:rsid w:val="00540B06"/>
    <w:rsid w:val="005601AB"/>
    <w:rsid w:val="005C747D"/>
    <w:rsid w:val="005D5825"/>
    <w:rsid w:val="006319B6"/>
    <w:rsid w:val="00655403"/>
    <w:rsid w:val="006C45B5"/>
    <w:rsid w:val="006D75B0"/>
    <w:rsid w:val="006F00F5"/>
    <w:rsid w:val="00735511"/>
    <w:rsid w:val="007B1859"/>
    <w:rsid w:val="007F50E9"/>
    <w:rsid w:val="008061AF"/>
    <w:rsid w:val="008302E7"/>
    <w:rsid w:val="00830E76"/>
    <w:rsid w:val="008903CB"/>
    <w:rsid w:val="008B6EBF"/>
    <w:rsid w:val="00900181"/>
    <w:rsid w:val="00902A20"/>
    <w:rsid w:val="00925328"/>
    <w:rsid w:val="00937ED3"/>
    <w:rsid w:val="00943666"/>
    <w:rsid w:val="00945B46"/>
    <w:rsid w:val="00965831"/>
    <w:rsid w:val="00974A81"/>
    <w:rsid w:val="009B60F2"/>
    <w:rsid w:val="009D6770"/>
    <w:rsid w:val="00A42BC9"/>
    <w:rsid w:val="00A52259"/>
    <w:rsid w:val="00A64425"/>
    <w:rsid w:val="00A76045"/>
    <w:rsid w:val="00AA202C"/>
    <w:rsid w:val="00AF1CFA"/>
    <w:rsid w:val="00AF6526"/>
    <w:rsid w:val="00BD453B"/>
    <w:rsid w:val="00C302A6"/>
    <w:rsid w:val="00C3554A"/>
    <w:rsid w:val="00C6365D"/>
    <w:rsid w:val="00C87383"/>
    <w:rsid w:val="00CE3C38"/>
    <w:rsid w:val="00CE5BDF"/>
    <w:rsid w:val="00D13D1D"/>
    <w:rsid w:val="00D14A11"/>
    <w:rsid w:val="00DB2716"/>
    <w:rsid w:val="00E17A56"/>
    <w:rsid w:val="00E85A1C"/>
    <w:rsid w:val="00E85D5C"/>
    <w:rsid w:val="00F46D85"/>
    <w:rsid w:val="00F67F9C"/>
    <w:rsid w:val="00F91003"/>
    <w:rsid w:val="00F9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5D5C"/>
    <w:pPr>
      <w:ind w:left="720"/>
      <w:contextualSpacing/>
    </w:pPr>
  </w:style>
  <w:style w:type="paragraph" w:styleId="NoSpacing">
    <w:name w:val="No Spacing"/>
    <w:uiPriority w:val="99"/>
    <w:qFormat/>
    <w:rsid w:val="00C355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F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0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1</Pages>
  <Words>248</Words>
  <Characters>1417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40</cp:revision>
  <cp:lastPrinted>2017-12-07T08:10:00Z</cp:lastPrinted>
  <dcterms:created xsi:type="dcterms:W3CDTF">2015-07-13T03:14:00Z</dcterms:created>
  <dcterms:modified xsi:type="dcterms:W3CDTF">2017-12-07T08:10:00Z</dcterms:modified>
</cp:coreProperties>
</file>